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07" w:rsidRPr="000123DD" w:rsidRDefault="000123DD" w:rsidP="000123DD">
      <w:pPr>
        <w:spacing w:after="0" w:line="240" w:lineRule="auto"/>
        <w:ind w:left="2552" w:right="-143"/>
        <w:jc w:val="center"/>
        <w:rPr>
          <w:b/>
          <w:sz w:val="28"/>
          <w:szCs w:val="28"/>
        </w:rPr>
      </w:pPr>
      <w:r w:rsidRPr="000123DD">
        <w:rPr>
          <w:b/>
          <w:sz w:val="28"/>
          <w:szCs w:val="28"/>
        </w:rPr>
        <w:t>IMPRESO DE SOLICITUD DE INCORPORACIÓN COMO DIRECTOR/A EN UN   PLAN DE INVESTIGACIÓN</w:t>
      </w:r>
    </w:p>
    <w:p w:rsidR="000123DD" w:rsidRDefault="000123DD" w:rsidP="000123DD">
      <w:pPr>
        <w:spacing w:after="0" w:line="240" w:lineRule="auto"/>
        <w:jc w:val="both"/>
      </w:pPr>
    </w:p>
    <w:p w:rsidR="000123DD" w:rsidRPr="0018312F" w:rsidRDefault="007D0D4B" w:rsidP="00985114">
      <w:pPr>
        <w:spacing w:after="80" w:line="240" w:lineRule="auto"/>
        <w:ind w:left="-709"/>
        <w:jc w:val="both"/>
        <w:rPr>
          <w:b/>
          <w:sz w:val="24"/>
          <w:szCs w:val="24"/>
        </w:rPr>
      </w:pPr>
      <w:r w:rsidRPr="007D0D4B">
        <w:rPr>
          <w:b/>
          <w:sz w:val="24"/>
          <w:szCs w:val="24"/>
        </w:rPr>
        <w:t>DATOS DEL PROFESOR/INVESTIGADOR</w:t>
      </w:r>
    </w:p>
    <w:tbl>
      <w:tblPr>
        <w:tblStyle w:val="Tablaconcuadrcula"/>
        <w:tblW w:w="10070" w:type="dxa"/>
        <w:tblInd w:w="-714" w:type="dxa"/>
        <w:tblLayout w:type="fixed"/>
        <w:tblCellMar>
          <w:left w:w="28" w:type="dxa"/>
          <w:right w:w="85" w:type="dxa"/>
        </w:tblCellMar>
        <w:tblLook w:val="04A0" w:firstRow="1" w:lastRow="0" w:firstColumn="1" w:lastColumn="0" w:noHBand="0" w:noVBand="1"/>
      </w:tblPr>
      <w:tblGrid>
        <w:gridCol w:w="6"/>
        <w:gridCol w:w="2835"/>
        <w:gridCol w:w="283"/>
        <w:gridCol w:w="2410"/>
        <w:gridCol w:w="142"/>
        <w:gridCol w:w="1984"/>
        <w:gridCol w:w="284"/>
        <w:gridCol w:w="2126"/>
      </w:tblGrid>
      <w:tr w:rsidR="007F795C" w:rsidTr="007F795C">
        <w:tc>
          <w:tcPr>
            <w:tcW w:w="5534" w:type="dxa"/>
            <w:gridSpan w:val="4"/>
            <w:tcBorders>
              <w:top w:val="nil"/>
              <w:left w:val="nil"/>
              <w:right w:val="nil"/>
            </w:tcBorders>
            <w:vAlign w:val="bottom"/>
          </w:tcPr>
          <w:p w:rsidR="007F795C" w:rsidRPr="006E57A6" w:rsidRDefault="007F795C" w:rsidP="003703F5">
            <w:pPr>
              <w:rPr>
                <w:sz w:val="20"/>
                <w:szCs w:val="20"/>
              </w:rPr>
            </w:pPr>
            <w:r w:rsidRPr="006E57A6">
              <w:rPr>
                <w:sz w:val="20"/>
                <w:szCs w:val="20"/>
              </w:rPr>
              <w:t>Apellidos:</w:t>
            </w:r>
          </w:p>
        </w:tc>
        <w:tc>
          <w:tcPr>
            <w:tcW w:w="142" w:type="dxa"/>
            <w:tcBorders>
              <w:top w:val="nil"/>
              <w:left w:val="nil"/>
              <w:bottom w:val="nil"/>
              <w:right w:val="nil"/>
            </w:tcBorders>
            <w:vAlign w:val="bottom"/>
          </w:tcPr>
          <w:p w:rsidR="007F795C" w:rsidRPr="006E57A6" w:rsidRDefault="007F795C" w:rsidP="003703F5">
            <w:pPr>
              <w:rPr>
                <w:sz w:val="20"/>
                <w:szCs w:val="20"/>
              </w:rPr>
            </w:pPr>
          </w:p>
        </w:tc>
        <w:tc>
          <w:tcPr>
            <w:tcW w:w="4394" w:type="dxa"/>
            <w:gridSpan w:val="3"/>
            <w:tcBorders>
              <w:top w:val="nil"/>
              <w:left w:val="nil"/>
              <w:right w:val="nil"/>
            </w:tcBorders>
          </w:tcPr>
          <w:p w:rsidR="007F795C" w:rsidRPr="006E57A6" w:rsidRDefault="007F795C" w:rsidP="000123DD">
            <w:pPr>
              <w:jc w:val="both"/>
              <w:rPr>
                <w:sz w:val="20"/>
                <w:szCs w:val="20"/>
              </w:rPr>
            </w:pPr>
            <w:r w:rsidRPr="006E57A6">
              <w:rPr>
                <w:sz w:val="20"/>
                <w:szCs w:val="20"/>
              </w:rPr>
              <w:t>Nombre:</w:t>
            </w:r>
          </w:p>
        </w:tc>
      </w:tr>
      <w:tr w:rsidR="007F795C" w:rsidTr="007F795C">
        <w:trPr>
          <w:trHeight w:val="284"/>
        </w:trPr>
        <w:sdt>
          <w:sdtPr>
            <w:id w:val="2050110133"/>
            <w:placeholder>
              <w:docPart w:val="02FB5A9D5A3A425CB66BD45B5EB4E7B1"/>
            </w:placeholder>
            <w:showingPlcHdr/>
            <w:text/>
          </w:sdtPr>
          <w:sdtEndPr/>
          <w:sdtContent>
            <w:tc>
              <w:tcPr>
                <w:tcW w:w="5534" w:type="dxa"/>
                <w:gridSpan w:val="4"/>
                <w:vAlign w:val="center"/>
              </w:tcPr>
              <w:p w:rsidR="007F795C" w:rsidRDefault="007F795C" w:rsidP="00501F9B">
                <w:r>
                  <w:rPr>
                    <w:rStyle w:val="Textodelmarcadordeposicin"/>
                  </w:rPr>
                  <w:t xml:space="preserve">                                                                                         </w:t>
                </w:r>
              </w:p>
            </w:tc>
          </w:sdtContent>
        </w:sdt>
        <w:tc>
          <w:tcPr>
            <w:tcW w:w="142" w:type="dxa"/>
            <w:tcBorders>
              <w:top w:val="nil"/>
              <w:bottom w:val="nil"/>
            </w:tcBorders>
            <w:vAlign w:val="center"/>
          </w:tcPr>
          <w:p w:rsidR="007F795C" w:rsidRPr="007F795C" w:rsidRDefault="007F795C" w:rsidP="00501F9B">
            <w:pPr>
              <w:rPr>
                <w:sz w:val="16"/>
                <w:szCs w:val="16"/>
              </w:rPr>
            </w:pPr>
          </w:p>
        </w:tc>
        <w:sdt>
          <w:sdtPr>
            <w:id w:val="545881590"/>
            <w:placeholder>
              <w:docPart w:val="8DCE7B761D8E4D17AAE1C256E669C78F"/>
            </w:placeholder>
            <w:showingPlcHdr/>
            <w:text/>
          </w:sdtPr>
          <w:sdtEndPr/>
          <w:sdtContent>
            <w:tc>
              <w:tcPr>
                <w:tcW w:w="4394" w:type="dxa"/>
                <w:gridSpan w:val="3"/>
                <w:vAlign w:val="center"/>
              </w:tcPr>
              <w:p w:rsidR="007F795C" w:rsidRDefault="007F795C" w:rsidP="00596D85">
                <w:r>
                  <w:rPr>
                    <w:rStyle w:val="Textodelmarcadordeposicin"/>
                  </w:rPr>
                  <w:t xml:space="preserve">                                                                           </w:t>
                </w:r>
              </w:p>
            </w:tc>
          </w:sdtContent>
        </w:sdt>
      </w:tr>
      <w:tr w:rsidR="003703F5" w:rsidTr="007F795C">
        <w:tblPrEx>
          <w:tblCellMar>
            <w:left w:w="108" w:type="dxa"/>
            <w:right w:w="108" w:type="dxa"/>
          </w:tblCellMar>
        </w:tblPrEx>
        <w:trPr>
          <w:gridBefore w:val="1"/>
          <w:wBefore w:w="6" w:type="dxa"/>
        </w:trPr>
        <w:tc>
          <w:tcPr>
            <w:tcW w:w="3118" w:type="dxa"/>
            <w:gridSpan w:val="2"/>
            <w:tcBorders>
              <w:left w:val="nil"/>
              <w:bottom w:val="nil"/>
              <w:right w:val="nil"/>
            </w:tcBorders>
            <w:vAlign w:val="bottom"/>
          </w:tcPr>
          <w:p w:rsidR="003703F5" w:rsidRPr="003703F5" w:rsidRDefault="003703F5" w:rsidP="003703F5">
            <w:pPr>
              <w:rPr>
                <w:sz w:val="20"/>
                <w:szCs w:val="20"/>
              </w:rPr>
            </w:pPr>
            <w:r w:rsidRPr="003703F5">
              <w:rPr>
                <w:sz w:val="20"/>
                <w:szCs w:val="20"/>
              </w:rPr>
              <w:t>DNI:</w:t>
            </w:r>
          </w:p>
        </w:tc>
        <w:tc>
          <w:tcPr>
            <w:tcW w:w="6946" w:type="dxa"/>
            <w:gridSpan w:val="5"/>
            <w:tcBorders>
              <w:top w:val="nil"/>
              <w:left w:val="nil"/>
              <w:right w:val="nil"/>
            </w:tcBorders>
            <w:vAlign w:val="bottom"/>
          </w:tcPr>
          <w:p w:rsidR="003703F5" w:rsidRDefault="003703F5" w:rsidP="003703F5">
            <w:r w:rsidRPr="003703F5">
              <w:rPr>
                <w:sz w:val="20"/>
                <w:szCs w:val="20"/>
              </w:rPr>
              <w:t>Correo</w:t>
            </w:r>
            <w:r>
              <w:t xml:space="preserve"> electrónico:</w:t>
            </w:r>
          </w:p>
        </w:tc>
      </w:tr>
      <w:tr w:rsidR="007F795C" w:rsidTr="007F795C">
        <w:tblPrEx>
          <w:tblCellMar>
            <w:left w:w="108" w:type="dxa"/>
            <w:right w:w="108" w:type="dxa"/>
          </w:tblCellMar>
        </w:tblPrEx>
        <w:trPr>
          <w:gridBefore w:val="1"/>
          <w:wBefore w:w="6" w:type="dxa"/>
          <w:trHeight w:val="284"/>
        </w:trPr>
        <w:sdt>
          <w:sdtPr>
            <w:id w:val="-1909755302"/>
            <w:placeholder>
              <w:docPart w:val="E1397726977347E6AFC6DE9F62E4FE86"/>
            </w:placeholder>
            <w:showingPlcHdr/>
            <w:text/>
          </w:sdtPr>
          <w:sdtEndPr/>
          <w:sdtContent>
            <w:tc>
              <w:tcPr>
                <w:tcW w:w="2835" w:type="dxa"/>
                <w:tcBorders>
                  <w:bottom w:val="single" w:sz="4" w:space="0" w:color="auto"/>
                </w:tcBorders>
                <w:vAlign w:val="center"/>
              </w:tcPr>
              <w:p w:rsidR="007F795C" w:rsidRDefault="007F795C" w:rsidP="00596D85">
                <w:r>
                  <w:rPr>
                    <w:rStyle w:val="Textodelmarcadordeposicin"/>
                  </w:rPr>
                  <w:t xml:space="preserve">                          </w:t>
                </w:r>
              </w:p>
            </w:tc>
          </w:sdtContent>
        </w:sdt>
        <w:tc>
          <w:tcPr>
            <w:tcW w:w="283" w:type="dxa"/>
            <w:tcBorders>
              <w:top w:val="nil"/>
              <w:bottom w:val="nil"/>
            </w:tcBorders>
            <w:vAlign w:val="center"/>
          </w:tcPr>
          <w:p w:rsidR="007F795C" w:rsidRDefault="007F795C" w:rsidP="00596D85"/>
        </w:tc>
        <w:sdt>
          <w:sdtPr>
            <w:id w:val="2131435967"/>
            <w:placeholder>
              <w:docPart w:val="8A4045BE1B4C41F5814BCF83F6D16A8A"/>
            </w:placeholder>
            <w:showingPlcHdr/>
            <w:text/>
          </w:sdtPr>
          <w:sdtEndPr/>
          <w:sdtContent>
            <w:tc>
              <w:tcPr>
                <w:tcW w:w="6946" w:type="dxa"/>
                <w:gridSpan w:val="5"/>
                <w:tcBorders>
                  <w:bottom w:val="single" w:sz="4" w:space="0" w:color="auto"/>
                </w:tcBorders>
                <w:vAlign w:val="center"/>
              </w:tcPr>
              <w:p w:rsidR="007F795C" w:rsidRDefault="007F795C" w:rsidP="00596D85">
                <w:r>
                  <w:rPr>
                    <w:rStyle w:val="Textodelmarcadordeposicin"/>
                  </w:rPr>
                  <w:t xml:space="preserve">                                                                                                                                       </w:t>
                </w:r>
              </w:p>
            </w:tc>
          </w:sdtContent>
        </w:sdt>
      </w:tr>
      <w:tr w:rsidR="00F846DF" w:rsidTr="00F846DF">
        <w:tblPrEx>
          <w:tblCellMar>
            <w:left w:w="108" w:type="dxa"/>
            <w:right w:w="108" w:type="dxa"/>
          </w:tblCellMar>
        </w:tblPrEx>
        <w:trPr>
          <w:gridBefore w:val="1"/>
          <w:wBefore w:w="6" w:type="dxa"/>
        </w:trPr>
        <w:tc>
          <w:tcPr>
            <w:tcW w:w="7654" w:type="dxa"/>
            <w:gridSpan w:val="5"/>
            <w:tcBorders>
              <w:top w:val="nil"/>
              <w:left w:val="nil"/>
              <w:right w:val="nil"/>
            </w:tcBorders>
            <w:vAlign w:val="bottom"/>
          </w:tcPr>
          <w:p w:rsidR="00F846DF" w:rsidRPr="001B5584" w:rsidRDefault="00F846DF" w:rsidP="001B5584">
            <w:r w:rsidRPr="001B5584">
              <w:rPr>
                <w:sz w:val="20"/>
                <w:szCs w:val="20"/>
              </w:rPr>
              <w:t>Universidad de obtención del título de doctor:</w:t>
            </w:r>
          </w:p>
        </w:tc>
        <w:tc>
          <w:tcPr>
            <w:tcW w:w="284" w:type="dxa"/>
            <w:tcBorders>
              <w:top w:val="nil"/>
              <w:left w:val="nil"/>
              <w:bottom w:val="nil"/>
              <w:right w:val="nil"/>
            </w:tcBorders>
            <w:vAlign w:val="bottom"/>
          </w:tcPr>
          <w:p w:rsidR="00F846DF" w:rsidRPr="001B5584" w:rsidRDefault="00F846DF" w:rsidP="001B5584"/>
        </w:tc>
        <w:tc>
          <w:tcPr>
            <w:tcW w:w="2126" w:type="dxa"/>
            <w:tcBorders>
              <w:left w:val="nil"/>
              <w:right w:val="nil"/>
            </w:tcBorders>
            <w:vAlign w:val="bottom"/>
          </w:tcPr>
          <w:p w:rsidR="00F846DF" w:rsidRPr="001B5584" w:rsidRDefault="00F846DF" w:rsidP="001B5584">
            <w:pPr>
              <w:rPr>
                <w:sz w:val="20"/>
                <w:szCs w:val="20"/>
              </w:rPr>
            </w:pPr>
            <w:r w:rsidRPr="001B5584">
              <w:rPr>
                <w:sz w:val="20"/>
                <w:szCs w:val="20"/>
              </w:rPr>
              <w:t>Año:</w:t>
            </w:r>
          </w:p>
        </w:tc>
      </w:tr>
      <w:tr w:rsidR="007F795C" w:rsidTr="00F846DF">
        <w:tblPrEx>
          <w:tblCellMar>
            <w:left w:w="108" w:type="dxa"/>
            <w:right w:w="108" w:type="dxa"/>
          </w:tblCellMar>
        </w:tblPrEx>
        <w:trPr>
          <w:gridBefore w:val="1"/>
          <w:wBefore w:w="6" w:type="dxa"/>
          <w:trHeight w:val="284"/>
        </w:trPr>
        <w:sdt>
          <w:sdtPr>
            <w:id w:val="-220992387"/>
            <w:placeholder>
              <w:docPart w:val="A63EF46BDB0E4ABE91F7A0F442ECB1B3"/>
            </w:placeholder>
            <w:showingPlcHdr/>
            <w:text/>
          </w:sdtPr>
          <w:sdtEndPr/>
          <w:sdtContent>
            <w:tc>
              <w:tcPr>
                <w:tcW w:w="7654" w:type="dxa"/>
                <w:gridSpan w:val="5"/>
                <w:tcBorders>
                  <w:bottom w:val="single" w:sz="4" w:space="0" w:color="auto"/>
                </w:tcBorders>
                <w:vAlign w:val="center"/>
              </w:tcPr>
              <w:p w:rsidR="007F795C" w:rsidRDefault="007F795C" w:rsidP="00596D85">
                <w:r>
                  <w:rPr>
                    <w:rStyle w:val="Textodelmarcadordeposicin"/>
                  </w:rPr>
                  <w:t xml:space="preserve">                                                                                                                                         </w:t>
                </w:r>
              </w:p>
            </w:tc>
          </w:sdtContent>
        </w:sdt>
        <w:tc>
          <w:tcPr>
            <w:tcW w:w="284" w:type="dxa"/>
            <w:tcBorders>
              <w:top w:val="nil"/>
              <w:bottom w:val="nil"/>
            </w:tcBorders>
            <w:vAlign w:val="center"/>
          </w:tcPr>
          <w:p w:rsidR="007F795C" w:rsidRDefault="007F795C" w:rsidP="00596D85"/>
        </w:tc>
        <w:sdt>
          <w:sdtPr>
            <w:id w:val="-518086723"/>
            <w:placeholder>
              <w:docPart w:val="2F4893AE285247B6BFFBF7CEF25163C6"/>
            </w:placeholder>
            <w:showingPlcHdr/>
            <w:text/>
          </w:sdtPr>
          <w:sdtEndPr/>
          <w:sdtContent>
            <w:tc>
              <w:tcPr>
                <w:tcW w:w="2126" w:type="dxa"/>
                <w:tcBorders>
                  <w:bottom w:val="single" w:sz="4" w:space="0" w:color="auto"/>
                </w:tcBorders>
                <w:vAlign w:val="center"/>
              </w:tcPr>
              <w:p w:rsidR="007F795C" w:rsidRDefault="007F795C" w:rsidP="00596D85">
                <w:r>
                  <w:rPr>
                    <w:rStyle w:val="Textodelmarcadordeposicin"/>
                  </w:rPr>
                  <w:t xml:space="preserve">                    </w:t>
                </w:r>
              </w:p>
            </w:tc>
          </w:sdtContent>
        </w:sdt>
      </w:tr>
      <w:tr w:rsidR="00F846DF" w:rsidTr="00F846DF">
        <w:tblPrEx>
          <w:tblCellMar>
            <w:left w:w="108" w:type="dxa"/>
            <w:right w:w="108" w:type="dxa"/>
          </w:tblCellMar>
        </w:tblPrEx>
        <w:trPr>
          <w:gridBefore w:val="1"/>
          <w:wBefore w:w="6" w:type="dxa"/>
        </w:trPr>
        <w:tc>
          <w:tcPr>
            <w:tcW w:w="7654" w:type="dxa"/>
            <w:gridSpan w:val="5"/>
            <w:tcBorders>
              <w:left w:val="nil"/>
              <w:bottom w:val="single" w:sz="4" w:space="0" w:color="auto"/>
              <w:right w:val="nil"/>
            </w:tcBorders>
          </w:tcPr>
          <w:p w:rsidR="00F846DF" w:rsidRDefault="00F846DF" w:rsidP="000123DD">
            <w:pPr>
              <w:jc w:val="both"/>
            </w:pPr>
            <w:r>
              <w:t>Denominación del doctorado:</w:t>
            </w:r>
          </w:p>
        </w:tc>
        <w:tc>
          <w:tcPr>
            <w:tcW w:w="284" w:type="dxa"/>
            <w:tcBorders>
              <w:top w:val="nil"/>
              <w:left w:val="nil"/>
              <w:bottom w:val="single" w:sz="4" w:space="0" w:color="auto"/>
              <w:right w:val="nil"/>
            </w:tcBorders>
          </w:tcPr>
          <w:p w:rsidR="00F846DF" w:rsidRDefault="00F846DF" w:rsidP="000123DD">
            <w:pPr>
              <w:jc w:val="both"/>
            </w:pPr>
          </w:p>
        </w:tc>
        <w:tc>
          <w:tcPr>
            <w:tcW w:w="2126" w:type="dxa"/>
            <w:tcBorders>
              <w:left w:val="nil"/>
              <w:bottom w:val="single" w:sz="4" w:space="0" w:color="auto"/>
              <w:right w:val="nil"/>
            </w:tcBorders>
          </w:tcPr>
          <w:p w:rsidR="00F846DF" w:rsidRDefault="00F846DF" w:rsidP="000123DD">
            <w:pPr>
              <w:jc w:val="both"/>
            </w:pPr>
          </w:p>
        </w:tc>
      </w:tr>
      <w:tr w:rsidR="001B5584" w:rsidTr="00F846DF">
        <w:tblPrEx>
          <w:tblCellMar>
            <w:left w:w="108" w:type="dxa"/>
            <w:right w:w="108" w:type="dxa"/>
          </w:tblCellMar>
        </w:tblPrEx>
        <w:trPr>
          <w:gridBefore w:val="1"/>
          <w:wBefore w:w="6" w:type="dxa"/>
          <w:trHeight w:val="284"/>
        </w:trPr>
        <w:sdt>
          <w:sdtPr>
            <w:id w:val="-1551298653"/>
            <w:placeholder>
              <w:docPart w:val="44D523A98A2C423D811D0B29F0D25E1B"/>
            </w:placeholder>
            <w:showingPlcHdr/>
            <w:text/>
          </w:sdtPr>
          <w:sdtEndPr/>
          <w:sdtContent>
            <w:tc>
              <w:tcPr>
                <w:tcW w:w="10064" w:type="dxa"/>
                <w:gridSpan w:val="7"/>
                <w:tcBorders>
                  <w:bottom w:val="single" w:sz="4" w:space="0" w:color="auto"/>
                </w:tcBorders>
                <w:vAlign w:val="center"/>
              </w:tcPr>
              <w:p w:rsidR="001B5584" w:rsidRDefault="00F846DF" w:rsidP="00F846DF">
                <w:r>
                  <w:rPr>
                    <w:rStyle w:val="Textodelmarcadordeposicin"/>
                  </w:rPr>
                  <w:t xml:space="preserve">                                                                                                                                                                           </w:t>
                </w:r>
              </w:p>
            </w:tc>
          </w:sdtContent>
        </w:sdt>
      </w:tr>
    </w:tbl>
    <w:p w:rsidR="000123DD" w:rsidRDefault="000123DD" w:rsidP="000123DD">
      <w:pPr>
        <w:spacing w:after="0" w:line="240" w:lineRule="auto"/>
        <w:jc w:val="both"/>
      </w:pPr>
    </w:p>
    <w:p w:rsidR="000123DD" w:rsidRPr="0018312F" w:rsidRDefault="001B5584" w:rsidP="00985114">
      <w:pPr>
        <w:spacing w:after="80" w:line="240" w:lineRule="auto"/>
        <w:ind w:left="-709"/>
        <w:jc w:val="both"/>
        <w:rPr>
          <w:b/>
          <w:sz w:val="24"/>
          <w:szCs w:val="24"/>
        </w:rPr>
      </w:pPr>
      <w:r w:rsidRPr="001B5584">
        <w:rPr>
          <w:b/>
          <w:sz w:val="24"/>
          <w:szCs w:val="24"/>
        </w:rPr>
        <w:t>DATOS DEL DOCTORANDO/A</w:t>
      </w:r>
    </w:p>
    <w:tbl>
      <w:tblPr>
        <w:tblStyle w:val="Tablaconcuadrcula"/>
        <w:tblW w:w="10070" w:type="dxa"/>
        <w:tblInd w:w="-714" w:type="dxa"/>
        <w:tblLayout w:type="fixed"/>
        <w:tblCellMar>
          <w:left w:w="28" w:type="dxa"/>
          <w:right w:w="85" w:type="dxa"/>
        </w:tblCellMar>
        <w:tblLook w:val="04A0" w:firstRow="1" w:lastRow="0" w:firstColumn="1" w:lastColumn="0" w:noHBand="0" w:noVBand="1"/>
      </w:tblPr>
      <w:tblGrid>
        <w:gridCol w:w="6"/>
        <w:gridCol w:w="2267"/>
        <w:gridCol w:w="283"/>
        <w:gridCol w:w="2831"/>
        <w:gridCol w:w="284"/>
        <w:gridCol w:w="143"/>
        <w:gridCol w:w="4256"/>
      </w:tblGrid>
      <w:tr w:rsidR="00EB4B29" w:rsidRPr="006E57A6" w:rsidTr="00F846DF">
        <w:tc>
          <w:tcPr>
            <w:tcW w:w="5390" w:type="dxa"/>
            <w:gridSpan w:val="4"/>
            <w:tcBorders>
              <w:top w:val="nil"/>
              <w:left w:val="nil"/>
              <w:right w:val="nil"/>
            </w:tcBorders>
            <w:vAlign w:val="bottom"/>
          </w:tcPr>
          <w:p w:rsidR="00EB4B29" w:rsidRPr="006E57A6" w:rsidRDefault="00EB4B29" w:rsidP="0018312F">
            <w:pPr>
              <w:rPr>
                <w:sz w:val="20"/>
                <w:szCs w:val="20"/>
              </w:rPr>
            </w:pPr>
            <w:r w:rsidRPr="006E57A6">
              <w:rPr>
                <w:sz w:val="20"/>
                <w:szCs w:val="20"/>
              </w:rPr>
              <w:t>Apellidos:</w:t>
            </w:r>
          </w:p>
        </w:tc>
        <w:tc>
          <w:tcPr>
            <w:tcW w:w="4680" w:type="dxa"/>
            <w:gridSpan w:val="3"/>
            <w:tcBorders>
              <w:top w:val="nil"/>
              <w:left w:val="nil"/>
              <w:bottom w:val="nil"/>
              <w:right w:val="nil"/>
            </w:tcBorders>
          </w:tcPr>
          <w:p w:rsidR="00EB4B29" w:rsidRPr="006E57A6" w:rsidRDefault="00F846DF" w:rsidP="0018312F">
            <w:pPr>
              <w:jc w:val="both"/>
              <w:rPr>
                <w:sz w:val="20"/>
                <w:szCs w:val="20"/>
              </w:rPr>
            </w:pPr>
            <w:r>
              <w:rPr>
                <w:sz w:val="20"/>
                <w:szCs w:val="20"/>
              </w:rPr>
              <w:t xml:space="preserve">          </w:t>
            </w:r>
            <w:r w:rsidR="00EB4B29" w:rsidRPr="006E57A6">
              <w:rPr>
                <w:sz w:val="20"/>
                <w:szCs w:val="20"/>
              </w:rPr>
              <w:t>Nombre:</w:t>
            </w:r>
          </w:p>
        </w:tc>
      </w:tr>
      <w:tr w:rsidR="00F846DF" w:rsidTr="00F846DF">
        <w:trPr>
          <w:trHeight w:val="284"/>
        </w:trPr>
        <w:sdt>
          <w:sdtPr>
            <w:id w:val="786393646"/>
            <w:placeholder>
              <w:docPart w:val="D2A45D2533CF47F19F43D908B865741C"/>
            </w:placeholder>
            <w:showingPlcHdr/>
            <w:text/>
          </w:sdtPr>
          <w:sdtEndPr/>
          <w:sdtContent>
            <w:tc>
              <w:tcPr>
                <w:tcW w:w="5674" w:type="dxa"/>
                <w:gridSpan w:val="5"/>
              </w:tcPr>
              <w:p w:rsidR="00F846DF" w:rsidRDefault="00F846DF" w:rsidP="00596D85">
                <w:pPr>
                  <w:jc w:val="both"/>
                </w:pPr>
                <w:r>
                  <w:rPr>
                    <w:rStyle w:val="Textodelmarcadordeposicin"/>
                  </w:rPr>
                  <w:t xml:space="preserve">                                                                                        </w:t>
                </w:r>
              </w:p>
            </w:tc>
          </w:sdtContent>
        </w:sdt>
        <w:tc>
          <w:tcPr>
            <w:tcW w:w="143" w:type="dxa"/>
            <w:tcBorders>
              <w:top w:val="nil"/>
              <w:bottom w:val="nil"/>
            </w:tcBorders>
          </w:tcPr>
          <w:p w:rsidR="00F846DF" w:rsidRDefault="00F846DF" w:rsidP="00596D85">
            <w:pPr>
              <w:jc w:val="both"/>
            </w:pPr>
          </w:p>
        </w:tc>
        <w:sdt>
          <w:sdtPr>
            <w:id w:val="-281802078"/>
            <w:placeholder>
              <w:docPart w:val="839272EB022D4156A3450A944C7A77C3"/>
            </w:placeholder>
            <w:showingPlcHdr/>
            <w:text/>
          </w:sdtPr>
          <w:sdtEndPr/>
          <w:sdtContent>
            <w:tc>
              <w:tcPr>
                <w:tcW w:w="4253" w:type="dxa"/>
                <w:vAlign w:val="center"/>
              </w:tcPr>
              <w:p w:rsidR="00F846DF" w:rsidRDefault="006F0829" w:rsidP="006F0829">
                <w:r>
                  <w:rPr>
                    <w:rStyle w:val="Textodelmarcadordeposicin"/>
                  </w:rPr>
                  <w:t xml:space="preserve">                                                                         </w:t>
                </w:r>
              </w:p>
            </w:tc>
          </w:sdtContent>
        </w:sdt>
      </w:tr>
      <w:tr w:rsidR="00EB4B29" w:rsidTr="00185FBF">
        <w:tblPrEx>
          <w:tblCellMar>
            <w:left w:w="108" w:type="dxa"/>
            <w:right w:w="108" w:type="dxa"/>
          </w:tblCellMar>
        </w:tblPrEx>
        <w:trPr>
          <w:gridBefore w:val="1"/>
          <w:wBefore w:w="6" w:type="dxa"/>
        </w:trPr>
        <w:tc>
          <w:tcPr>
            <w:tcW w:w="2263" w:type="dxa"/>
            <w:tcBorders>
              <w:left w:val="nil"/>
              <w:right w:val="nil"/>
            </w:tcBorders>
            <w:vAlign w:val="bottom"/>
          </w:tcPr>
          <w:p w:rsidR="00EB4B29" w:rsidRPr="003703F5" w:rsidRDefault="00EB4B29" w:rsidP="0018312F">
            <w:pPr>
              <w:rPr>
                <w:sz w:val="20"/>
                <w:szCs w:val="20"/>
              </w:rPr>
            </w:pPr>
            <w:r w:rsidRPr="003703F5">
              <w:rPr>
                <w:sz w:val="20"/>
                <w:szCs w:val="20"/>
              </w:rPr>
              <w:t>DNI:</w:t>
            </w:r>
          </w:p>
        </w:tc>
        <w:tc>
          <w:tcPr>
            <w:tcW w:w="7801" w:type="dxa"/>
            <w:gridSpan w:val="5"/>
            <w:tcBorders>
              <w:top w:val="nil"/>
              <w:left w:val="nil"/>
              <w:bottom w:val="nil"/>
              <w:right w:val="nil"/>
            </w:tcBorders>
            <w:vAlign w:val="bottom"/>
          </w:tcPr>
          <w:p w:rsidR="00EB4B29" w:rsidRDefault="00185FBF" w:rsidP="0018312F">
            <w:r>
              <w:rPr>
                <w:sz w:val="20"/>
                <w:szCs w:val="20"/>
              </w:rPr>
              <w:t xml:space="preserve">     </w:t>
            </w:r>
            <w:r w:rsidR="00EB4B29" w:rsidRPr="003703F5">
              <w:rPr>
                <w:sz w:val="20"/>
                <w:szCs w:val="20"/>
              </w:rPr>
              <w:t>Correo</w:t>
            </w:r>
            <w:r w:rsidR="00EB4B29">
              <w:t xml:space="preserve"> electrónico:</w:t>
            </w:r>
          </w:p>
        </w:tc>
      </w:tr>
      <w:tr w:rsidR="00185FBF" w:rsidTr="00185FBF">
        <w:tblPrEx>
          <w:tblCellMar>
            <w:left w:w="108" w:type="dxa"/>
            <w:right w:w="108" w:type="dxa"/>
          </w:tblCellMar>
        </w:tblPrEx>
        <w:trPr>
          <w:gridBefore w:val="1"/>
          <w:wBefore w:w="6" w:type="dxa"/>
          <w:trHeight w:val="284"/>
        </w:trPr>
        <w:sdt>
          <w:sdtPr>
            <w:id w:val="553127947"/>
            <w:placeholder>
              <w:docPart w:val="C6E963D26B694DF58F0B5EF6F9D881D3"/>
            </w:placeholder>
            <w:showingPlcHdr/>
            <w:text/>
          </w:sdtPr>
          <w:sdtEndPr/>
          <w:sdtContent>
            <w:tc>
              <w:tcPr>
                <w:tcW w:w="2268" w:type="dxa"/>
                <w:tcBorders>
                  <w:bottom w:val="single" w:sz="4" w:space="0" w:color="auto"/>
                </w:tcBorders>
              </w:tcPr>
              <w:p w:rsidR="00185FBF" w:rsidRDefault="006F0829" w:rsidP="006F0829">
                <w:pPr>
                  <w:jc w:val="both"/>
                </w:pPr>
                <w:r>
                  <w:rPr>
                    <w:rStyle w:val="Textodelmarcadordeposicin"/>
                  </w:rPr>
                  <w:t xml:space="preserve">                        </w:t>
                </w:r>
              </w:p>
            </w:tc>
          </w:sdtContent>
        </w:sdt>
        <w:tc>
          <w:tcPr>
            <w:tcW w:w="283" w:type="dxa"/>
            <w:tcBorders>
              <w:top w:val="nil"/>
              <w:bottom w:val="nil"/>
            </w:tcBorders>
          </w:tcPr>
          <w:p w:rsidR="00185FBF" w:rsidRDefault="00185FBF" w:rsidP="00596D85">
            <w:pPr>
              <w:jc w:val="both"/>
            </w:pPr>
          </w:p>
        </w:tc>
        <w:sdt>
          <w:sdtPr>
            <w:id w:val="1572534996"/>
            <w:placeholder>
              <w:docPart w:val="14BE9CAC66764571BBEA8A2AD104F6CE"/>
            </w:placeholder>
            <w:showingPlcHdr/>
            <w:text/>
          </w:sdtPr>
          <w:sdtEndPr/>
          <w:sdtContent>
            <w:tc>
              <w:tcPr>
                <w:tcW w:w="7513" w:type="dxa"/>
                <w:gridSpan w:val="4"/>
                <w:tcBorders>
                  <w:bottom w:val="single" w:sz="4" w:space="0" w:color="auto"/>
                </w:tcBorders>
                <w:vAlign w:val="center"/>
              </w:tcPr>
              <w:p w:rsidR="00185FBF" w:rsidRDefault="00185FBF" w:rsidP="00596D85">
                <w:r>
                  <w:rPr>
                    <w:rStyle w:val="Textodelmarcadordeposicin"/>
                  </w:rPr>
                  <w:t xml:space="preserve">                                                                                                                                      </w:t>
                </w:r>
              </w:p>
            </w:tc>
          </w:sdtContent>
        </w:sdt>
      </w:tr>
    </w:tbl>
    <w:p w:rsidR="000123DD" w:rsidRDefault="000123DD" w:rsidP="000123DD">
      <w:pPr>
        <w:spacing w:after="0" w:line="240" w:lineRule="auto"/>
        <w:jc w:val="both"/>
      </w:pPr>
    </w:p>
    <w:p w:rsidR="00EB4B29" w:rsidRPr="0018312F" w:rsidRDefault="00EB4B29" w:rsidP="00985114">
      <w:pPr>
        <w:spacing w:after="80" w:line="240" w:lineRule="auto"/>
        <w:ind w:left="-709"/>
        <w:jc w:val="both"/>
        <w:rPr>
          <w:b/>
          <w:sz w:val="24"/>
          <w:szCs w:val="24"/>
        </w:rPr>
      </w:pPr>
      <w:r w:rsidRPr="00EB4B29">
        <w:rPr>
          <w:b/>
          <w:sz w:val="24"/>
          <w:szCs w:val="24"/>
        </w:rPr>
        <w:t>DATOS DEL CUERPO DOCENTE O PROFESIONAL</w:t>
      </w:r>
    </w:p>
    <w:tbl>
      <w:tblPr>
        <w:tblStyle w:val="Tablaconcuadrcula"/>
        <w:tblW w:w="10070" w:type="dxa"/>
        <w:tblInd w:w="-714" w:type="dxa"/>
        <w:tblLayout w:type="fixed"/>
        <w:tblLook w:val="04A0" w:firstRow="1" w:lastRow="0" w:firstColumn="1" w:lastColumn="0" w:noHBand="0" w:noVBand="1"/>
      </w:tblPr>
      <w:tblGrid>
        <w:gridCol w:w="5250"/>
        <w:gridCol w:w="140"/>
        <w:gridCol w:w="4680"/>
      </w:tblGrid>
      <w:tr w:rsidR="00EB4B29" w:rsidTr="00EB4B29">
        <w:tc>
          <w:tcPr>
            <w:tcW w:w="10070" w:type="dxa"/>
            <w:gridSpan w:val="3"/>
            <w:tcBorders>
              <w:top w:val="nil"/>
              <w:left w:val="nil"/>
              <w:right w:val="nil"/>
            </w:tcBorders>
          </w:tcPr>
          <w:p w:rsidR="00EB4B29" w:rsidRDefault="00EB4B29" w:rsidP="0018312F">
            <w:pPr>
              <w:jc w:val="both"/>
            </w:pPr>
            <w:r>
              <w:t>Categoría:</w:t>
            </w:r>
          </w:p>
        </w:tc>
      </w:tr>
      <w:tr w:rsidR="00EB4B29" w:rsidTr="00596D85">
        <w:trPr>
          <w:trHeight w:val="284"/>
        </w:trPr>
        <w:sdt>
          <w:sdtPr>
            <w:id w:val="-157146316"/>
            <w:placeholder>
              <w:docPart w:val="6C5673606ECF4C4482469E8833E52608"/>
            </w:placeholder>
            <w:showingPlcHdr/>
            <w:text/>
          </w:sdtPr>
          <w:sdtEndPr/>
          <w:sdtContent>
            <w:tc>
              <w:tcPr>
                <w:tcW w:w="10070" w:type="dxa"/>
                <w:gridSpan w:val="3"/>
                <w:vAlign w:val="center"/>
              </w:tcPr>
              <w:p w:rsidR="00EB4B29" w:rsidRDefault="00596D85" w:rsidP="00596D85">
                <w:r>
                  <w:rPr>
                    <w:rStyle w:val="Textodelmarcadordeposicin"/>
                  </w:rPr>
                  <w:t xml:space="preserve">                                                                                                                                                                                    </w:t>
                </w:r>
              </w:p>
            </w:tc>
          </w:sdtContent>
        </w:sdt>
      </w:tr>
      <w:tr w:rsidR="004372BD" w:rsidRPr="006E57A6" w:rsidTr="002E3CB0">
        <w:tblPrEx>
          <w:tblCellMar>
            <w:left w:w="28" w:type="dxa"/>
            <w:right w:w="85" w:type="dxa"/>
          </w:tblCellMar>
        </w:tblPrEx>
        <w:tc>
          <w:tcPr>
            <w:tcW w:w="5250" w:type="dxa"/>
            <w:tcBorders>
              <w:top w:val="nil"/>
              <w:left w:val="nil"/>
              <w:bottom w:val="single" w:sz="4" w:space="0" w:color="auto"/>
              <w:right w:val="nil"/>
            </w:tcBorders>
            <w:vAlign w:val="bottom"/>
          </w:tcPr>
          <w:p w:rsidR="004372BD" w:rsidRPr="006E57A6" w:rsidRDefault="004372BD" w:rsidP="0018312F">
            <w:pPr>
              <w:rPr>
                <w:sz w:val="20"/>
                <w:szCs w:val="20"/>
              </w:rPr>
            </w:pPr>
            <w:r>
              <w:rPr>
                <w:sz w:val="20"/>
                <w:szCs w:val="20"/>
              </w:rPr>
              <w:t>Universidad</w:t>
            </w:r>
            <w:r w:rsidRPr="006E57A6">
              <w:rPr>
                <w:sz w:val="20"/>
                <w:szCs w:val="20"/>
              </w:rPr>
              <w:t>:</w:t>
            </w:r>
          </w:p>
        </w:tc>
        <w:tc>
          <w:tcPr>
            <w:tcW w:w="140" w:type="dxa"/>
            <w:tcBorders>
              <w:top w:val="nil"/>
              <w:left w:val="nil"/>
              <w:bottom w:val="nil"/>
              <w:right w:val="nil"/>
            </w:tcBorders>
            <w:vAlign w:val="bottom"/>
          </w:tcPr>
          <w:p w:rsidR="004372BD" w:rsidRPr="006E57A6" w:rsidRDefault="004372BD" w:rsidP="0018312F">
            <w:pPr>
              <w:rPr>
                <w:sz w:val="20"/>
                <w:szCs w:val="20"/>
              </w:rPr>
            </w:pPr>
          </w:p>
        </w:tc>
        <w:tc>
          <w:tcPr>
            <w:tcW w:w="4680" w:type="dxa"/>
            <w:tcBorders>
              <w:top w:val="nil"/>
              <w:left w:val="nil"/>
              <w:right w:val="nil"/>
            </w:tcBorders>
          </w:tcPr>
          <w:p w:rsidR="004372BD" w:rsidRPr="006E57A6" w:rsidRDefault="004372BD" w:rsidP="0018312F">
            <w:pPr>
              <w:jc w:val="both"/>
              <w:rPr>
                <w:sz w:val="20"/>
                <w:szCs w:val="20"/>
              </w:rPr>
            </w:pPr>
            <w:r>
              <w:rPr>
                <w:sz w:val="20"/>
                <w:szCs w:val="20"/>
              </w:rPr>
              <w:t>Departamento</w:t>
            </w:r>
            <w:r w:rsidRPr="006E57A6">
              <w:rPr>
                <w:sz w:val="20"/>
                <w:szCs w:val="20"/>
              </w:rPr>
              <w:t>:</w:t>
            </w:r>
          </w:p>
        </w:tc>
      </w:tr>
      <w:tr w:rsidR="004372BD" w:rsidTr="002E3CB0">
        <w:tblPrEx>
          <w:tblCellMar>
            <w:left w:w="28" w:type="dxa"/>
            <w:right w:w="85" w:type="dxa"/>
          </w:tblCellMar>
        </w:tblPrEx>
        <w:trPr>
          <w:trHeight w:val="284"/>
        </w:trPr>
        <w:sdt>
          <w:sdtPr>
            <w:id w:val="-663153818"/>
            <w:placeholder>
              <w:docPart w:val="97EB5266169842509FEF000AE867FD79"/>
            </w:placeholder>
            <w:showingPlcHdr/>
            <w:text/>
          </w:sdtPr>
          <w:sdtEndPr/>
          <w:sdtContent>
            <w:tc>
              <w:tcPr>
                <w:tcW w:w="5250" w:type="dxa"/>
                <w:tcBorders>
                  <w:top w:val="single" w:sz="4" w:space="0" w:color="auto"/>
                </w:tcBorders>
              </w:tcPr>
              <w:p w:rsidR="004372BD" w:rsidRDefault="004372BD" w:rsidP="00596D85">
                <w:pPr>
                  <w:jc w:val="both"/>
                </w:pPr>
                <w:r>
                  <w:rPr>
                    <w:rStyle w:val="Textodelmarcadordeposicin"/>
                  </w:rPr>
                  <w:t xml:space="preserve">                                                                                       </w:t>
                </w:r>
              </w:p>
            </w:tc>
          </w:sdtContent>
        </w:sdt>
        <w:tc>
          <w:tcPr>
            <w:tcW w:w="140" w:type="dxa"/>
            <w:tcBorders>
              <w:top w:val="nil"/>
              <w:bottom w:val="nil"/>
            </w:tcBorders>
          </w:tcPr>
          <w:p w:rsidR="004372BD" w:rsidRDefault="004372BD" w:rsidP="00596D85">
            <w:pPr>
              <w:jc w:val="both"/>
            </w:pPr>
          </w:p>
        </w:tc>
        <w:sdt>
          <w:sdtPr>
            <w:id w:val="-457559709"/>
            <w:placeholder>
              <w:docPart w:val="E5E8303726BD47658182217FA5378E35"/>
            </w:placeholder>
            <w:showingPlcHdr/>
            <w:text/>
          </w:sdtPr>
          <w:sdtEndPr/>
          <w:sdtContent>
            <w:tc>
              <w:tcPr>
                <w:tcW w:w="4680" w:type="dxa"/>
                <w:vAlign w:val="center"/>
              </w:tcPr>
              <w:p w:rsidR="004372BD" w:rsidRDefault="004372BD" w:rsidP="00596D85">
                <w:r>
                  <w:rPr>
                    <w:rStyle w:val="Textodelmarcadordeposicin"/>
                  </w:rPr>
                  <w:t xml:space="preserve">                                                                         </w:t>
                </w:r>
              </w:p>
            </w:tc>
          </w:sdtContent>
        </w:sdt>
      </w:tr>
    </w:tbl>
    <w:p w:rsidR="00EB4B29" w:rsidRDefault="00EB4B29" w:rsidP="000123DD">
      <w:pPr>
        <w:spacing w:after="0" w:line="240" w:lineRule="auto"/>
        <w:jc w:val="both"/>
      </w:pPr>
    </w:p>
    <w:p w:rsidR="000123DD" w:rsidRDefault="0018312F" w:rsidP="00985114">
      <w:pPr>
        <w:spacing w:after="0" w:line="240" w:lineRule="auto"/>
        <w:ind w:left="-567" w:right="-710"/>
        <w:jc w:val="both"/>
      </w:pPr>
      <w:r w:rsidRPr="0018312F">
        <w:t>SI DESEA ACREDITAR ALGUNO DE LOS SIGUIENTES REQUISITOS PARA LA DIRECCIÓN DE TESIS MARQUE CON UNA X EL CORRESPONDIENTE:</w:t>
      </w:r>
    </w:p>
    <w:p w:rsidR="000123DD" w:rsidRDefault="000123DD" w:rsidP="000123DD">
      <w:pPr>
        <w:spacing w:after="0" w:line="240" w:lineRule="auto"/>
        <w:jc w:val="both"/>
      </w:pPr>
    </w:p>
    <w:tbl>
      <w:tblPr>
        <w:tblpPr w:leftFromText="141" w:rightFromText="141" w:vertAnchor="text" w:horzAnchor="page" w:tblpX="841" w:tblpY="220"/>
        <w:tblW w:w="0" w:type="auto"/>
        <w:tblCellMar>
          <w:left w:w="70" w:type="dxa"/>
          <w:right w:w="70" w:type="dxa"/>
        </w:tblCellMar>
        <w:tblLook w:val="0000" w:firstRow="0" w:lastRow="0" w:firstColumn="0" w:lastColumn="0" w:noHBand="0" w:noVBand="0"/>
      </w:tblPr>
      <w:tblGrid>
        <w:gridCol w:w="709"/>
      </w:tblGrid>
      <w:tr w:rsidR="0035357D" w:rsidTr="0035357D">
        <w:trPr>
          <w:trHeight w:val="660"/>
        </w:trPr>
        <w:tc>
          <w:tcPr>
            <w:tcW w:w="709" w:type="dxa"/>
          </w:tcPr>
          <w:sdt>
            <w:sdtPr>
              <w:rPr>
                <w:sz w:val="52"/>
                <w:szCs w:val="52"/>
              </w:rPr>
              <w:id w:val="-529105884"/>
              <w14:checkbox>
                <w14:checked w14:val="0"/>
                <w14:checkedState w14:val="2612" w14:font="MS Gothic"/>
                <w14:uncheckedState w14:val="2610" w14:font="MS Gothic"/>
              </w14:checkbox>
            </w:sdtPr>
            <w:sdtEndPr/>
            <w:sdtContent>
              <w:p w:rsidR="0035357D" w:rsidRDefault="006F0829" w:rsidP="0035357D">
                <w:pPr>
                  <w:spacing w:after="0" w:line="240" w:lineRule="auto"/>
                  <w:ind w:right="-710"/>
                  <w:jc w:val="both"/>
                  <w:rPr>
                    <w:sz w:val="20"/>
                    <w:szCs w:val="20"/>
                  </w:rPr>
                </w:pPr>
                <w:r>
                  <w:rPr>
                    <w:rFonts w:ascii="MS Gothic" w:eastAsia="MS Gothic" w:hAnsi="MS Gothic" w:hint="eastAsia"/>
                    <w:sz w:val="52"/>
                    <w:szCs w:val="52"/>
                  </w:rPr>
                  <w:t>☐</w:t>
                </w:r>
              </w:p>
            </w:sdtContent>
          </w:sdt>
          <w:p w:rsidR="0035357D" w:rsidRDefault="0035357D" w:rsidP="0035357D">
            <w:pPr>
              <w:spacing w:after="0" w:line="240" w:lineRule="auto"/>
              <w:ind w:right="-710"/>
              <w:jc w:val="both"/>
              <w:rPr>
                <w:sz w:val="20"/>
                <w:szCs w:val="20"/>
              </w:rPr>
            </w:pPr>
          </w:p>
        </w:tc>
      </w:tr>
    </w:tbl>
    <w:tbl>
      <w:tblPr>
        <w:tblpPr w:leftFromText="141" w:rightFromText="141" w:vertAnchor="text" w:horzAnchor="page" w:tblpX="826" w:tblpY="1405"/>
        <w:tblW w:w="0" w:type="auto"/>
        <w:tblCellMar>
          <w:left w:w="70" w:type="dxa"/>
          <w:right w:w="70" w:type="dxa"/>
        </w:tblCellMar>
        <w:tblLook w:val="0000" w:firstRow="0" w:lastRow="0" w:firstColumn="0" w:lastColumn="0" w:noHBand="0" w:noVBand="0"/>
      </w:tblPr>
      <w:tblGrid>
        <w:gridCol w:w="709"/>
      </w:tblGrid>
      <w:tr w:rsidR="00603982" w:rsidTr="00603982">
        <w:trPr>
          <w:trHeight w:val="660"/>
        </w:trPr>
        <w:tc>
          <w:tcPr>
            <w:tcW w:w="709" w:type="dxa"/>
          </w:tcPr>
          <w:sdt>
            <w:sdtPr>
              <w:rPr>
                <w:sz w:val="52"/>
                <w:szCs w:val="52"/>
              </w:rPr>
              <w:id w:val="-125010741"/>
              <w14:checkbox>
                <w14:checked w14:val="0"/>
                <w14:checkedState w14:val="2612" w14:font="MS Gothic"/>
                <w14:uncheckedState w14:val="2610" w14:font="MS Gothic"/>
              </w14:checkbox>
            </w:sdtPr>
            <w:sdtEndPr/>
            <w:sdtContent>
              <w:p w:rsidR="00603982" w:rsidRDefault="006F0829" w:rsidP="00603982">
                <w:pPr>
                  <w:spacing w:after="0" w:line="240" w:lineRule="auto"/>
                  <w:ind w:right="-710"/>
                  <w:jc w:val="both"/>
                  <w:rPr>
                    <w:sz w:val="20"/>
                    <w:szCs w:val="20"/>
                  </w:rPr>
                </w:pPr>
                <w:r>
                  <w:rPr>
                    <w:rFonts w:ascii="MS Gothic" w:eastAsia="MS Gothic" w:hAnsi="MS Gothic" w:hint="eastAsia"/>
                    <w:sz w:val="52"/>
                    <w:szCs w:val="52"/>
                  </w:rPr>
                  <w:t>☐</w:t>
                </w:r>
              </w:p>
            </w:sdtContent>
          </w:sdt>
          <w:p w:rsidR="00603982" w:rsidRDefault="00603982" w:rsidP="00603982">
            <w:pPr>
              <w:spacing w:after="0" w:line="240" w:lineRule="auto"/>
              <w:ind w:right="-710"/>
              <w:jc w:val="both"/>
              <w:rPr>
                <w:sz w:val="20"/>
                <w:szCs w:val="20"/>
              </w:rPr>
            </w:pPr>
          </w:p>
        </w:tc>
      </w:tr>
    </w:tbl>
    <w:p w:rsidR="000123DD" w:rsidRPr="002E55EE" w:rsidRDefault="0018312F" w:rsidP="002E55EE">
      <w:pPr>
        <w:spacing w:after="0" w:line="240" w:lineRule="auto"/>
        <w:ind w:right="-710"/>
        <w:jc w:val="both"/>
        <w:rPr>
          <w:sz w:val="20"/>
          <w:szCs w:val="20"/>
        </w:rPr>
      </w:pPr>
      <w:r w:rsidRPr="002E55EE">
        <w:rPr>
          <w:sz w:val="20"/>
          <w:szCs w:val="20"/>
        </w:rPr>
        <w:t>Tener reconocido al menos un sexenio de actividad investigadora cuyo periodo evaluado comprenda como mínimo uno de los últimos siete años o, en el caso de profesorado contratado o investigadores e investigadoras de otros organismos o instituciones a los que no sea de aplicación el criterio anterior, su equivalente según los parámetros de valoración de la Comisión Nacional Evaluadora de la Actividad Investigadora para la concesión de sexenios en los diferentes campos.</w:t>
      </w:r>
    </w:p>
    <w:tbl>
      <w:tblPr>
        <w:tblpPr w:leftFromText="141" w:rightFromText="141" w:vertAnchor="text" w:horzAnchor="page" w:tblpX="841" w:tblpY="920"/>
        <w:tblW w:w="0" w:type="auto"/>
        <w:tblCellMar>
          <w:left w:w="70" w:type="dxa"/>
          <w:right w:w="70" w:type="dxa"/>
        </w:tblCellMar>
        <w:tblLook w:val="0000" w:firstRow="0" w:lastRow="0" w:firstColumn="0" w:lastColumn="0" w:noHBand="0" w:noVBand="0"/>
      </w:tblPr>
      <w:tblGrid>
        <w:gridCol w:w="709"/>
      </w:tblGrid>
      <w:tr w:rsidR="0035357D" w:rsidTr="0035357D">
        <w:trPr>
          <w:trHeight w:val="660"/>
        </w:trPr>
        <w:tc>
          <w:tcPr>
            <w:tcW w:w="709" w:type="dxa"/>
          </w:tcPr>
          <w:sdt>
            <w:sdtPr>
              <w:rPr>
                <w:sz w:val="52"/>
                <w:szCs w:val="52"/>
              </w:rPr>
              <w:id w:val="1166441066"/>
              <w14:checkbox>
                <w14:checked w14:val="0"/>
                <w14:checkedState w14:val="2612" w14:font="MS Gothic"/>
                <w14:uncheckedState w14:val="2610" w14:font="MS Gothic"/>
              </w14:checkbox>
            </w:sdtPr>
            <w:sdtEndPr/>
            <w:sdtContent>
              <w:p w:rsidR="0035357D" w:rsidRDefault="006F0829" w:rsidP="0035357D">
                <w:pPr>
                  <w:spacing w:after="0" w:line="240" w:lineRule="auto"/>
                  <w:ind w:right="-710"/>
                  <w:jc w:val="both"/>
                  <w:rPr>
                    <w:sz w:val="20"/>
                    <w:szCs w:val="20"/>
                  </w:rPr>
                </w:pPr>
                <w:r>
                  <w:rPr>
                    <w:rFonts w:ascii="MS Gothic" w:eastAsia="MS Gothic" w:hAnsi="MS Gothic" w:hint="eastAsia"/>
                    <w:sz w:val="52"/>
                    <w:szCs w:val="52"/>
                  </w:rPr>
                  <w:t>☐</w:t>
                </w:r>
              </w:p>
            </w:sdtContent>
          </w:sdt>
          <w:p w:rsidR="0035357D" w:rsidRDefault="0035357D" w:rsidP="0035357D">
            <w:pPr>
              <w:spacing w:after="0" w:line="240" w:lineRule="auto"/>
              <w:ind w:right="-710"/>
              <w:jc w:val="both"/>
              <w:rPr>
                <w:sz w:val="20"/>
                <w:szCs w:val="20"/>
              </w:rPr>
            </w:pPr>
          </w:p>
        </w:tc>
      </w:tr>
    </w:tbl>
    <w:p w:rsidR="0018312F" w:rsidRPr="002E55EE" w:rsidRDefault="0018312F" w:rsidP="002E55EE">
      <w:pPr>
        <w:spacing w:after="0" w:line="240" w:lineRule="auto"/>
        <w:ind w:right="-710"/>
        <w:jc w:val="both"/>
        <w:rPr>
          <w:sz w:val="20"/>
          <w:szCs w:val="20"/>
        </w:rPr>
      </w:pPr>
    </w:p>
    <w:p w:rsidR="0018312F" w:rsidRPr="002E55EE" w:rsidRDefault="0018312F" w:rsidP="002E55EE">
      <w:pPr>
        <w:spacing w:after="0" w:line="240" w:lineRule="auto"/>
        <w:ind w:right="-710"/>
        <w:jc w:val="both"/>
        <w:rPr>
          <w:sz w:val="20"/>
          <w:szCs w:val="20"/>
        </w:rPr>
      </w:pPr>
      <w:r w:rsidRPr="002E55EE">
        <w:rPr>
          <w:sz w:val="20"/>
          <w:szCs w:val="20"/>
        </w:rPr>
        <w:t>Ser investigador o investigadora principal de un proyecto de investigación del Programa de Investigación de la Unión Europea, Plan Nacional de I+D+i o Proyecto de Excelencia de la Junta de Andalucía.</w:t>
      </w:r>
    </w:p>
    <w:p w:rsidR="0018312F" w:rsidRPr="002E55EE" w:rsidRDefault="0018312F" w:rsidP="002E55EE">
      <w:pPr>
        <w:spacing w:after="0" w:line="240" w:lineRule="auto"/>
        <w:ind w:right="-710"/>
        <w:jc w:val="both"/>
        <w:rPr>
          <w:sz w:val="20"/>
          <w:szCs w:val="20"/>
        </w:rPr>
      </w:pPr>
    </w:p>
    <w:p w:rsidR="0018312F" w:rsidRPr="002E55EE" w:rsidRDefault="00603982" w:rsidP="00603982">
      <w:pPr>
        <w:spacing w:after="120" w:line="240" w:lineRule="auto"/>
        <w:ind w:right="-709"/>
        <w:jc w:val="both"/>
        <w:rPr>
          <w:sz w:val="12"/>
        </w:rPr>
      </w:pPr>
      <w:r w:rsidRPr="00603982">
        <w:rPr>
          <w:sz w:val="20"/>
          <w:szCs w:val="20"/>
        </w:rPr>
        <w:t xml:space="preserve">Haber dirigido una tesis doctoral en los últimos cinco años que haya obtenido la </w:t>
      </w:r>
      <w:r>
        <w:rPr>
          <w:sz w:val="20"/>
          <w:szCs w:val="20"/>
        </w:rPr>
        <w:t xml:space="preserve">máxima calificación y haya     </w:t>
      </w:r>
      <w:r w:rsidRPr="00603982">
        <w:rPr>
          <w:sz w:val="20"/>
          <w:szCs w:val="20"/>
        </w:rPr>
        <w:t xml:space="preserve">dado lugar, al menos, a 2 publicaciones en revistas con índice de impacto o </w:t>
      </w:r>
      <w:r>
        <w:rPr>
          <w:sz w:val="20"/>
          <w:szCs w:val="20"/>
        </w:rPr>
        <w:t xml:space="preserve">igual número de contribuciones </w:t>
      </w:r>
      <w:r w:rsidRPr="00603982">
        <w:rPr>
          <w:sz w:val="20"/>
          <w:szCs w:val="20"/>
        </w:rPr>
        <w:t>relevantes en su campo científico según los criterios de la Comisión Nacio</w:t>
      </w:r>
      <w:r>
        <w:rPr>
          <w:sz w:val="20"/>
          <w:szCs w:val="20"/>
        </w:rPr>
        <w:t xml:space="preserve">nal Evaluadora de la Actividad </w:t>
      </w:r>
      <w:r w:rsidRPr="00603982">
        <w:rPr>
          <w:sz w:val="20"/>
          <w:szCs w:val="20"/>
        </w:rPr>
        <w:t>Investigadora.</w:t>
      </w:r>
    </w:p>
    <w:p w:rsidR="0018312F" w:rsidRPr="002E55EE" w:rsidRDefault="002E55EE" w:rsidP="002E55EE">
      <w:pPr>
        <w:spacing w:after="0" w:line="240" w:lineRule="auto"/>
        <w:ind w:left="-426" w:right="-710"/>
        <w:jc w:val="both"/>
        <w:rPr>
          <w:b/>
          <w:sz w:val="20"/>
          <w:szCs w:val="20"/>
        </w:rPr>
      </w:pPr>
      <w:r w:rsidRPr="002E55EE">
        <w:rPr>
          <w:b/>
          <w:sz w:val="20"/>
          <w:szCs w:val="20"/>
        </w:rPr>
        <w:t>*Se debe adjuntar la documentación acreditativa del/</w:t>
      </w:r>
      <w:proofErr w:type="gramStart"/>
      <w:r w:rsidRPr="002E55EE">
        <w:rPr>
          <w:b/>
          <w:sz w:val="20"/>
          <w:szCs w:val="20"/>
        </w:rPr>
        <w:t>los requisito</w:t>
      </w:r>
      <w:proofErr w:type="gramEnd"/>
      <w:r w:rsidRPr="002E55EE">
        <w:rPr>
          <w:b/>
          <w:sz w:val="20"/>
          <w:szCs w:val="20"/>
        </w:rPr>
        <w:t>/s que desee acreditar el/la director/a</w:t>
      </w:r>
      <w:r>
        <w:rPr>
          <w:b/>
          <w:sz w:val="20"/>
          <w:szCs w:val="20"/>
        </w:rPr>
        <w:t>.</w:t>
      </w:r>
    </w:p>
    <w:p w:rsidR="0018312F" w:rsidRDefault="0018312F" w:rsidP="000123DD">
      <w:pPr>
        <w:spacing w:after="0" w:line="240" w:lineRule="auto"/>
        <w:jc w:val="both"/>
      </w:pPr>
    </w:p>
    <w:p w:rsidR="002E55EE" w:rsidRPr="002E55EE" w:rsidRDefault="002E55EE" w:rsidP="002E55EE">
      <w:pPr>
        <w:spacing w:after="120" w:line="240" w:lineRule="auto"/>
        <w:jc w:val="center"/>
        <w:rPr>
          <w:b/>
          <w:sz w:val="24"/>
          <w:szCs w:val="24"/>
        </w:rPr>
      </w:pPr>
      <w:r w:rsidRPr="002E55EE">
        <w:rPr>
          <w:b/>
          <w:sz w:val="24"/>
          <w:szCs w:val="24"/>
        </w:rPr>
        <w:t>SOLICITA:</w:t>
      </w:r>
    </w:p>
    <w:p w:rsidR="0018312F" w:rsidRDefault="002E55EE" w:rsidP="000123DD">
      <w:pPr>
        <w:spacing w:after="0" w:line="240" w:lineRule="auto"/>
        <w:jc w:val="both"/>
      </w:pPr>
      <w:r w:rsidRPr="002E55EE">
        <w:t>La incorporación como director/a en el plan de investigación del doctorando/a arriba indicado.</w:t>
      </w:r>
    </w:p>
    <w:p w:rsidR="0018312F" w:rsidRDefault="0018312F" w:rsidP="000123DD">
      <w:pPr>
        <w:spacing w:after="0" w:line="240" w:lineRule="auto"/>
        <w:jc w:val="both"/>
      </w:pPr>
    </w:p>
    <w:p w:rsidR="0018312F" w:rsidRPr="00AD7B8A" w:rsidRDefault="002E55EE" w:rsidP="002E55EE">
      <w:pPr>
        <w:spacing w:after="0" w:line="240" w:lineRule="auto"/>
        <w:jc w:val="center"/>
        <w:rPr>
          <w:b/>
        </w:rPr>
      </w:pPr>
      <w:r w:rsidRPr="00AD7B8A">
        <w:rPr>
          <w:b/>
        </w:rPr>
        <w:t xml:space="preserve">Córdoba, </w:t>
      </w:r>
      <w:sdt>
        <w:sdtPr>
          <w:rPr>
            <w:b/>
            <w:color w:val="000000" w:themeColor="text1"/>
          </w:rPr>
          <w:id w:val="91205288"/>
          <w:placeholder>
            <w:docPart w:val="5F175E2C699443E39A9E7C82A7A2D267"/>
          </w:placeholder>
          <w:showingPlcHdr/>
          <w:date>
            <w:dateFormat w:val="dd/MM/yyyy"/>
            <w:lid w:val="es-ES"/>
            <w:storeMappedDataAs w:val="dateTime"/>
            <w:calendar w:val="gregorian"/>
          </w:date>
        </w:sdtPr>
        <w:sdtEndPr/>
        <w:sdtContent>
          <w:r w:rsidR="00703CE6" w:rsidRPr="00AD7B8A">
            <w:rPr>
              <w:rStyle w:val="Textodelmarcadordeposicin"/>
              <w:b/>
              <w:color w:val="000000" w:themeColor="text1"/>
            </w:rPr>
            <w:t>a          de                          de 20</w:t>
          </w:r>
        </w:sdtContent>
      </w:sdt>
    </w:p>
    <w:p w:rsidR="002E55EE" w:rsidRDefault="002E55EE" w:rsidP="002E55EE">
      <w:pPr>
        <w:spacing w:after="0" w:line="240" w:lineRule="auto"/>
        <w:jc w:val="center"/>
      </w:pPr>
      <w:r>
        <w:lastRenderedPageBreak/>
        <w:t>Profesor/Investigador</w:t>
      </w:r>
    </w:p>
    <w:p w:rsidR="002E55EE" w:rsidRDefault="002E55EE" w:rsidP="000123DD">
      <w:pPr>
        <w:spacing w:after="0" w:line="240" w:lineRule="auto"/>
        <w:jc w:val="both"/>
      </w:pPr>
    </w:p>
    <w:p w:rsidR="000123DD" w:rsidRDefault="000123DD" w:rsidP="000123DD">
      <w:pPr>
        <w:spacing w:after="0" w:line="240" w:lineRule="auto"/>
        <w:jc w:val="both"/>
      </w:pPr>
    </w:p>
    <w:p w:rsidR="000123DD" w:rsidRDefault="000123DD" w:rsidP="000123DD">
      <w:pPr>
        <w:spacing w:after="0" w:line="240" w:lineRule="auto"/>
        <w:jc w:val="both"/>
      </w:pPr>
    </w:p>
    <w:p w:rsidR="000123DD" w:rsidRDefault="00AD7B8A" w:rsidP="007054B7">
      <w:pPr>
        <w:spacing w:after="0" w:line="240" w:lineRule="auto"/>
        <w:jc w:val="center"/>
      </w:pPr>
      <w:r w:rsidRPr="00AD7B8A">
        <w:rPr>
          <w:b/>
        </w:rPr>
        <w:t>Fdo.:</w:t>
      </w:r>
      <w:r>
        <w:t xml:space="preserve"> </w:t>
      </w:r>
      <w:sdt>
        <w:sdtPr>
          <w:id w:val="-436604190"/>
          <w:placeholder>
            <w:docPart w:val="157E7DDC585A425CB9F890DF2B301E40"/>
          </w:placeholder>
          <w:showingPlcHdr/>
          <w:text/>
        </w:sdtPr>
        <w:sdtEndPr/>
        <w:sdtContent>
          <w:r>
            <w:rPr>
              <w:rStyle w:val="Textodelmarcadordeposicin"/>
            </w:rPr>
            <w:t>________________</w:t>
          </w:r>
        </w:sdtContent>
      </w:sdt>
    </w:p>
    <w:p w:rsidR="007054B7" w:rsidRDefault="007054B7" w:rsidP="007054B7">
      <w:pPr>
        <w:spacing w:after="0" w:line="240" w:lineRule="auto"/>
        <w:jc w:val="center"/>
      </w:pPr>
    </w:p>
    <w:p w:rsidR="000123DD" w:rsidRPr="00A747F3" w:rsidRDefault="00985114" w:rsidP="00D304B0">
      <w:pPr>
        <w:spacing w:after="0" w:line="240" w:lineRule="auto"/>
        <w:ind w:right="-710"/>
        <w:rPr>
          <w:b/>
        </w:rPr>
      </w:pPr>
      <w:r w:rsidRPr="00A747F3">
        <w:rPr>
          <w:b/>
        </w:rPr>
        <w:t xml:space="preserve">SR. COORDINADOR DEL PROGRAMA DE DOCTORADO DE </w:t>
      </w:r>
      <w:sdt>
        <w:sdtPr>
          <w:rPr>
            <w:b/>
          </w:rPr>
          <w:id w:val="-1050532281"/>
          <w:placeholder>
            <w:docPart w:val="A47BD9078EED470AAC3CA34C690BCA39"/>
          </w:placeholder>
          <w:showingPlcHdr/>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ELECTROQUÍMICA, CIENCIA Y TECNOLOGÍA" w:value="ELECTROQUÍMICA, CIENCIA Y TECNOLOGÍA"/>
            <w:listItem w:displayText="LENGUAS Y CULTURAS" w:value="LENGUAS Y CULTURAS"/>
            <w:listItem w:displayText="PATRIMONIO" w:value="PATRIMONIO"/>
            <w:listItem w:displayText="BIOCIENCIAS Y CIENCIAS AGROALIMENTARIAS" w:value="BIOCIENCIAS Y CIENCIAS AGROALIMENTARIAS"/>
            <w:listItem w:displayText="DINÁMICA DE FLUJOS BIOGEOQUÍMICOS Y SU APLICACIÓN" w:value="DINÁMICA DE FLUJOS BIOGEOQUÍMICOS Y SU APLICACIÓN"/>
            <w:listItem w:displayText="INGENIERÍA AGRARIA, ALIMENTARIA, FORESTAL Y DE DESARROLLO RURAL SOSTENIBLE" w:value="INGENIERÍA AGRARIA, ALIMENTARIA, FORESTAL Y DE DESARROLLO RURAL SOSTENIBLE"/>
            <w:listItem w:displayText="QUÍMICA FINA" w:value="QUÍMICA FINA"/>
            <w:listItem w:displayText="RECURSOS NATURALES Y GESTIÓN SOSTENIBLE" w:value="RECURSOS NATURALES Y GESTIÓN SOSTENIBLE"/>
          </w:dropDownList>
        </w:sdtPr>
        <w:sdtEndPr/>
        <w:sdtContent>
          <w:r w:rsidR="00024E91">
            <w:rPr>
              <w:rStyle w:val="Textodelmarcadordeposicin"/>
            </w:rPr>
            <w:t>________________</w:t>
          </w:r>
        </w:sdtContent>
      </w:sdt>
    </w:p>
    <w:p w:rsidR="000123DD" w:rsidRDefault="000123DD" w:rsidP="000123DD">
      <w:pPr>
        <w:spacing w:after="0" w:line="240" w:lineRule="auto"/>
        <w:jc w:val="both"/>
      </w:pPr>
    </w:p>
    <w:p w:rsidR="000123DD" w:rsidRDefault="000123DD" w:rsidP="000123DD">
      <w:pPr>
        <w:spacing w:after="0" w:line="240" w:lineRule="auto"/>
        <w:jc w:val="both"/>
      </w:pPr>
    </w:p>
    <w:p w:rsidR="00340501" w:rsidRDefault="00340501" w:rsidP="000123DD">
      <w:pPr>
        <w:spacing w:after="0" w:line="240" w:lineRule="auto"/>
        <w:jc w:val="both"/>
      </w:pPr>
    </w:p>
    <w:p w:rsidR="00A747F3" w:rsidRDefault="00A747F3" w:rsidP="000123DD">
      <w:pPr>
        <w:spacing w:after="0" w:line="240" w:lineRule="auto"/>
        <w:jc w:val="both"/>
      </w:pPr>
    </w:p>
    <w:p w:rsidR="00A747F3" w:rsidRDefault="00A747F3" w:rsidP="000123DD">
      <w:pPr>
        <w:spacing w:after="0" w:line="240" w:lineRule="auto"/>
        <w:jc w:val="both"/>
      </w:pPr>
    </w:p>
    <w:p w:rsidR="00A747F3" w:rsidRDefault="00A747F3" w:rsidP="000123DD">
      <w:pPr>
        <w:spacing w:after="0" w:line="240" w:lineRule="auto"/>
        <w:jc w:val="both"/>
      </w:pPr>
    </w:p>
    <w:p w:rsidR="00A747F3" w:rsidRDefault="00A747F3" w:rsidP="000123DD">
      <w:pPr>
        <w:spacing w:after="0" w:line="240" w:lineRule="auto"/>
        <w:jc w:val="both"/>
      </w:pPr>
    </w:p>
    <w:p w:rsidR="00A747F3" w:rsidRDefault="00A747F3" w:rsidP="000123DD">
      <w:pPr>
        <w:spacing w:after="0" w:line="240" w:lineRule="auto"/>
        <w:jc w:val="both"/>
      </w:pPr>
    </w:p>
    <w:p w:rsidR="00A747F3" w:rsidRDefault="00A747F3" w:rsidP="000123DD">
      <w:pPr>
        <w:spacing w:after="0" w:line="240" w:lineRule="auto"/>
        <w:jc w:val="both"/>
      </w:pPr>
    </w:p>
    <w:p w:rsidR="00A747F3" w:rsidRDefault="00A747F3" w:rsidP="000123DD">
      <w:pPr>
        <w:spacing w:after="0" w:line="240" w:lineRule="auto"/>
        <w:jc w:val="both"/>
      </w:pPr>
    </w:p>
    <w:p w:rsidR="00A747F3" w:rsidRDefault="00A747F3" w:rsidP="000123DD">
      <w:pPr>
        <w:spacing w:after="0" w:line="240" w:lineRule="auto"/>
        <w:jc w:val="both"/>
      </w:pPr>
    </w:p>
    <w:p w:rsidR="00A747F3" w:rsidRDefault="00A747F3" w:rsidP="00A747F3">
      <w:pPr>
        <w:spacing w:after="0" w:line="360" w:lineRule="auto"/>
        <w:jc w:val="both"/>
      </w:pPr>
      <w:r w:rsidRPr="00A747F3">
        <w:t>La Comisión Académica del Programa de Doctorado</w:t>
      </w:r>
      <w:r w:rsidR="00941B3E">
        <w:t xml:space="preserve"> de </w:t>
      </w:r>
      <w:sdt>
        <w:sdtPr>
          <w:rPr>
            <w:b/>
          </w:rPr>
          <w:id w:val="-1030955319"/>
          <w:placeholder>
            <w:docPart w:val="BA47C26E5F434205932703E2067F225A"/>
          </w:placeholder>
          <w:showingPlcHdr/>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Electroquímica, Ciencia y Tecnología" w:value="Electroquímica, Ciencia y Tecnología"/>
            <w:listItem w:displayText="Lenguas y Culturas" w:value="Lenguas y Culturas"/>
            <w:listItem w:displayText="Patrimonio" w:value="Patrimonio"/>
            <w:listItem w:displayText="Biociencias y ciencias agroalimentarias" w:value="Biociencias y ciencias agroalimentarias"/>
            <w:listItem w:displayText="Dinámica de flujos biogeoquímicos y su aplicación" w:value="Dinámica de flujos biogeoquímicos y su aplicación"/>
            <w:listItem w:displayText="Ingeniería agraria, alimentaria, forestal y de desarrollo rural sostenible" w:value="Ingeniería agraria, alimentaria, forestal y de desarrollo rural sostenible"/>
            <w:listItem w:displayText="Química Fina" w:value="Química Fina"/>
            <w:listItem w:displayText="Recursos naturales y gestión sostenible" w:value="Recursos naturales y gestión sostenible"/>
          </w:dropDownList>
        </w:sdtPr>
        <w:sdtEndPr/>
        <w:sdtContent>
          <w:r w:rsidR="00B1437F">
            <w:rPr>
              <w:rStyle w:val="Textodelmarcadordeposicin"/>
            </w:rPr>
            <w:t>___________________________</w:t>
          </w:r>
        </w:sdtContent>
      </w:sdt>
      <w:r w:rsidR="00941B3E">
        <w:t xml:space="preserve"> </w:t>
      </w:r>
      <w:r w:rsidR="00FD0920">
        <w:t>reunida en la</w:t>
      </w:r>
      <w:r w:rsidRPr="00A747F3">
        <w:t xml:space="preserve"> fecha</w:t>
      </w:r>
      <w:r w:rsidR="00B1437F">
        <w:rPr>
          <w:b/>
        </w:rPr>
        <w:t xml:space="preserve"> </w:t>
      </w:r>
      <w:sdt>
        <w:sdtPr>
          <w:rPr>
            <w:b/>
          </w:rPr>
          <w:id w:val="86972886"/>
          <w:placeholder>
            <w:docPart w:val="6DBAE69F446D4370B5F0CFA79B8AFFC5"/>
          </w:placeholder>
          <w:showingPlcHdr/>
          <w:date w:fullDate="2019-07-03T00:00:00Z">
            <w:dateFormat w:val="dd/MM/yyyy"/>
            <w:lid w:val="es-ES"/>
            <w:storeMappedDataAs w:val="dateTime"/>
            <w:calendar w:val="gregorian"/>
          </w:date>
        </w:sdtPr>
        <w:sdtEndPr/>
        <w:sdtContent>
          <w:r w:rsidR="00B1437F">
            <w:rPr>
              <w:rStyle w:val="Textodelmarcadordeposicin"/>
            </w:rPr>
            <w:t>___</w:t>
          </w:r>
          <w:r w:rsidR="00D304B0">
            <w:rPr>
              <w:rStyle w:val="Textodelmarcadordeposicin"/>
            </w:rPr>
            <w:t>_</w:t>
          </w:r>
          <w:r w:rsidR="00B1437F">
            <w:rPr>
              <w:rStyle w:val="Textodelmarcadordeposicin"/>
            </w:rPr>
            <w:t xml:space="preserve"> / __________ / _____</w:t>
          </w:r>
        </w:sdtContent>
      </w:sdt>
      <w:r w:rsidR="00D304B0">
        <w:rPr>
          <w:b/>
        </w:rPr>
        <w:t xml:space="preserve"> </w:t>
      </w:r>
      <w:r w:rsidR="00B1437F">
        <w:t>,</w:t>
      </w:r>
      <w:r w:rsidRPr="00A747F3">
        <w:t xml:space="preserve"> a la vista de la solicitud presentada y de los requisitos que reúne el profesor/a y/o investigador/a resuelve:</w:t>
      </w:r>
    </w:p>
    <w:p w:rsidR="00A747F3" w:rsidRDefault="00A747F3" w:rsidP="00A747F3">
      <w:pPr>
        <w:spacing w:after="0" w:line="360" w:lineRule="auto"/>
        <w:jc w:val="both"/>
      </w:pPr>
    </w:p>
    <w:p w:rsidR="00A747F3" w:rsidRDefault="00A747F3" w:rsidP="00A747F3">
      <w:pPr>
        <w:spacing w:after="0" w:line="360" w:lineRule="auto"/>
        <w:jc w:val="both"/>
      </w:pPr>
    </w:p>
    <w:p w:rsidR="00A747F3" w:rsidRPr="00D304B0" w:rsidRDefault="004121F2" w:rsidP="00A747F3">
      <w:pPr>
        <w:spacing w:after="0" w:line="360" w:lineRule="auto"/>
        <w:jc w:val="both"/>
        <w:rPr>
          <w:b/>
          <w:sz w:val="28"/>
          <w:szCs w:val="28"/>
        </w:rPr>
      </w:pPr>
      <w:sdt>
        <w:sdtPr>
          <w:rPr>
            <w:b/>
            <w:sz w:val="36"/>
            <w:szCs w:val="36"/>
          </w:rPr>
          <w:id w:val="-1510052252"/>
          <w14:checkbox>
            <w14:checked w14:val="0"/>
            <w14:checkedState w14:val="2612" w14:font="MS Gothic"/>
            <w14:uncheckedState w14:val="2610" w14:font="MS Gothic"/>
          </w14:checkbox>
        </w:sdtPr>
        <w:sdtEndPr/>
        <w:sdtContent>
          <w:r w:rsidR="00D304B0">
            <w:rPr>
              <w:rFonts w:ascii="MS Gothic" w:eastAsia="MS Gothic" w:hAnsi="MS Gothic" w:hint="eastAsia"/>
              <w:b/>
              <w:sz w:val="36"/>
              <w:szCs w:val="36"/>
            </w:rPr>
            <w:t>☐</w:t>
          </w:r>
        </w:sdtContent>
      </w:sdt>
      <w:r w:rsidR="00D304B0">
        <w:rPr>
          <w:b/>
          <w:sz w:val="28"/>
          <w:szCs w:val="28"/>
        </w:rPr>
        <w:t xml:space="preserve"> </w:t>
      </w:r>
      <w:r w:rsidR="00D304B0" w:rsidRPr="00D304B0">
        <w:rPr>
          <w:b/>
          <w:sz w:val="28"/>
          <w:szCs w:val="28"/>
        </w:rPr>
        <w:t>Aprobar la solicitud del profesor/a investigador/a.</w:t>
      </w:r>
    </w:p>
    <w:p w:rsidR="00C371CF" w:rsidRPr="00D304B0" w:rsidRDefault="004121F2" w:rsidP="008E7075">
      <w:pPr>
        <w:spacing w:after="0" w:line="360" w:lineRule="auto"/>
        <w:jc w:val="both"/>
        <w:rPr>
          <w:b/>
          <w:sz w:val="28"/>
          <w:szCs w:val="28"/>
        </w:rPr>
      </w:pPr>
      <w:sdt>
        <w:sdtPr>
          <w:rPr>
            <w:b/>
            <w:sz w:val="36"/>
            <w:szCs w:val="36"/>
          </w:rPr>
          <w:id w:val="138774321"/>
          <w14:checkbox>
            <w14:checked w14:val="0"/>
            <w14:checkedState w14:val="2612" w14:font="MS Gothic"/>
            <w14:uncheckedState w14:val="2610" w14:font="MS Gothic"/>
          </w14:checkbox>
        </w:sdtPr>
        <w:sdtEndPr/>
        <w:sdtContent>
          <w:r w:rsidR="00D304B0">
            <w:rPr>
              <w:rFonts w:ascii="MS Gothic" w:eastAsia="MS Gothic" w:hAnsi="MS Gothic" w:hint="eastAsia"/>
              <w:b/>
              <w:sz w:val="36"/>
              <w:szCs w:val="36"/>
            </w:rPr>
            <w:t>☐</w:t>
          </w:r>
        </w:sdtContent>
      </w:sdt>
      <w:r w:rsidR="00D304B0">
        <w:rPr>
          <w:b/>
          <w:sz w:val="28"/>
          <w:szCs w:val="28"/>
        </w:rPr>
        <w:t xml:space="preserve"> </w:t>
      </w:r>
      <w:r w:rsidR="00D304B0" w:rsidRPr="00D304B0">
        <w:rPr>
          <w:b/>
          <w:sz w:val="28"/>
          <w:szCs w:val="28"/>
        </w:rPr>
        <w:t>Rechazar la solicitud por los siguientes motivos:</w:t>
      </w:r>
    </w:p>
    <w:p w:rsidR="00FD0920" w:rsidRPr="00FD0920" w:rsidRDefault="00FD0920" w:rsidP="008E7075">
      <w:pPr>
        <w:spacing w:after="0" w:line="360" w:lineRule="auto"/>
        <w:jc w:val="both"/>
        <w:rPr>
          <w:sz w:val="14"/>
        </w:rPr>
      </w:pPr>
    </w:p>
    <w:tbl>
      <w:tblPr>
        <w:tblStyle w:val="Tablaconcuadrcula"/>
        <w:tblW w:w="0" w:type="auto"/>
        <w:tblInd w:w="-5" w:type="dxa"/>
        <w:tblBorders>
          <w:top w:val="dashSmallGap" w:sz="4" w:space="0" w:color="AEAAAA" w:themeColor="background2" w:themeShade="BF"/>
          <w:left w:val="dashSmallGap" w:sz="4" w:space="0" w:color="AEAAAA" w:themeColor="background2" w:themeShade="BF"/>
          <w:bottom w:val="dashSmallGap" w:sz="4" w:space="0" w:color="AEAAAA" w:themeColor="background2" w:themeShade="BF"/>
          <w:right w:val="dashSmallGap" w:sz="4" w:space="0" w:color="AEAAAA" w:themeColor="background2" w:themeShade="BF"/>
          <w:insideH w:val="dashSmallGap" w:sz="4" w:space="0" w:color="AEAAAA" w:themeColor="background2" w:themeShade="BF"/>
          <w:insideV w:val="dashSmallGap" w:sz="4" w:space="0" w:color="AEAAAA" w:themeColor="background2" w:themeShade="BF"/>
        </w:tblBorders>
        <w:tblLook w:val="04A0" w:firstRow="1" w:lastRow="0" w:firstColumn="1" w:lastColumn="0" w:noHBand="0" w:noVBand="1"/>
      </w:tblPr>
      <w:tblGrid>
        <w:gridCol w:w="8215"/>
      </w:tblGrid>
      <w:tr w:rsidR="008E7075" w:rsidTr="00D304B0">
        <w:trPr>
          <w:trHeight w:val="2840"/>
        </w:trPr>
        <w:sdt>
          <w:sdtPr>
            <w:id w:val="-766926537"/>
            <w:placeholder>
              <w:docPart w:val="B6DBACEAB20B44F3AC2103375140A579"/>
            </w:placeholder>
            <w:showingPlcHdr/>
            <w:text w:multiLine="1"/>
          </w:sdtPr>
          <w:sdtEndPr/>
          <w:sdtContent>
            <w:tc>
              <w:tcPr>
                <w:tcW w:w="8215" w:type="dxa"/>
              </w:tcPr>
              <w:p w:rsidR="008E7075" w:rsidRDefault="002F2BA5" w:rsidP="002F2BA5">
                <w:r>
                  <w:rPr>
                    <w:rStyle w:val="Textodelmarcadordeposicin"/>
                  </w:rPr>
                  <w:t xml:space="preserve">                                                                                                                                                </w:t>
                </w:r>
              </w:p>
            </w:tc>
          </w:sdtContent>
        </w:sdt>
      </w:tr>
    </w:tbl>
    <w:p w:rsidR="008E7075" w:rsidRDefault="008E7075" w:rsidP="00D304B0">
      <w:pPr>
        <w:spacing w:after="0" w:line="240" w:lineRule="auto"/>
        <w:jc w:val="both"/>
      </w:pPr>
    </w:p>
    <w:p w:rsidR="008E7075" w:rsidRDefault="008E7075" w:rsidP="00A747F3">
      <w:pPr>
        <w:spacing w:after="0" w:line="360" w:lineRule="auto"/>
        <w:jc w:val="both"/>
      </w:pPr>
    </w:p>
    <w:p w:rsidR="00C371CF" w:rsidRPr="008E7075" w:rsidRDefault="00C371CF" w:rsidP="00C371CF">
      <w:pPr>
        <w:spacing w:after="0" w:line="240" w:lineRule="auto"/>
        <w:jc w:val="center"/>
        <w:rPr>
          <w:sz w:val="24"/>
          <w:szCs w:val="24"/>
        </w:rPr>
      </w:pPr>
      <w:r w:rsidRPr="008E7075">
        <w:rPr>
          <w:sz w:val="24"/>
          <w:szCs w:val="24"/>
        </w:rPr>
        <w:t xml:space="preserve">Córdoba, </w:t>
      </w:r>
      <w:sdt>
        <w:sdtPr>
          <w:rPr>
            <w:sz w:val="24"/>
            <w:szCs w:val="24"/>
          </w:rPr>
          <w:id w:val="-641421385"/>
          <w:placeholder>
            <w:docPart w:val="2E6037E1E6024B41B8A70408FD372E58"/>
          </w:placeholder>
          <w:showingPlcHdr/>
          <w:date>
            <w:dateFormat w:val="dd/MM/yyyy"/>
            <w:lid w:val="es-ES"/>
            <w:storeMappedDataAs w:val="dateTime"/>
            <w:calendar w:val="gregorian"/>
          </w:date>
        </w:sdtPr>
        <w:sdtEndPr/>
        <w:sdtContent>
          <w:r w:rsidR="008E7075" w:rsidRPr="008E7075">
            <w:rPr>
              <w:rStyle w:val="Textodelmarcadordeposicin"/>
              <w:color w:val="000000" w:themeColor="text1"/>
              <w:sz w:val="24"/>
              <w:szCs w:val="24"/>
            </w:rPr>
            <w:t>a        de                                de  20</w:t>
          </w:r>
        </w:sdtContent>
      </w:sdt>
    </w:p>
    <w:p w:rsidR="008E7075" w:rsidRDefault="008E7075" w:rsidP="00C371CF">
      <w:pPr>
        <w:spacing w:after="0" w:line="240" w:lineRule="auto"/>
        <w:jc w:val="center"/>
        <w:rPr>
          <w:b/>
          <w:sz w:val="24"/>
          <w:szCs w:val="24"/>
        </w:rPr>
      </w:pPr>
    </w:p>
    <w:p w:rsidR="00C371CF" w:rsidRPr="008E7075" w:rsidRDefault="00C371CF" w:rsidP="00C371CF">
      <w:pPr>
        <w:spacing w:after="0" w:line="240" w:lineRule="auto"/>
        <w:jc w:val="center"/>
        <w:rPr>
          <w:b/>
          <w:sz w:val="24"/>
          <w:szCs w:val="24"/>
        </w:rPr>
      </w:pPr>
      <w:r w:rsidRPr="008E7075">
        <w:rPr>
          <w:b/>
          <w:sz w:val="24"/>
          <w:szCs w:val="24"/>
        </w:rPr>
        <w:t>El/la coordinador/a del Programa de Doctorado</w:t>
      </w:r>
    </w:p>
    <w:p w:rsidR="00C371CF" w:rsidRDefault="00C371CF" w:rsidP="00C371CF">
      <w:pPr>
        <w:spacing w:after="0" w:line="240" w:lineRule="auto"/>
        <w:jc w:val="center"/>
      </w:pPr>
    </w:p>
    <w:p w:rsidR="00C371CF" w:rsidRDefault="00C371CF" w:rsidP="00C371CF">
      <w:pPr>
        <w:spacing w:after="0" w:line="240" w:lineRule="auto"/>
        <w:jc w:val="center"/>
      </w:pPr>
    </w:p>
    <w:p w:rsidR="00C371CF" w:rsidRDefault="00C371CF" w:rsidP="00C371CF">
      <w:pPr>
        <w:spacing w:after="0" w:line="240" w:lineRule="auto"/>
        <w:jc w:val="center"/>
      </w:pPr>
    </w:p>
    <w:p w:rsidR="00D304B0" w:rsidRDefault="00D304B0" w:rsidP="00C371CF">
      <w:pPr>
        <w:spacing w:after="0" w:line="240" w:lineRule="auto"/>
        <w:jc w:val="center"/>
      </w:pPr>
    </w:p>
    <w:p w:rsidR="00C371CF" w:rsidRDefault="00C371CF" w:rsidP="00C371CF">
      <w:pPr>
        <w:spacing w:after="0" w:line="240" w:lineRule="auto"/>
        <w:jc w:val="center"/>
      </w:pPr>
    </w:p>
    <w:p w:rsidR="00C371CF" w:rsidRDefault="00C371CF" w:rsidP="00FD0920">
      <w:pPr>
        <w:spacing w:after="0" w:line="240" w:lineRule="auto"/>
        <w:jc w:val="center"/>
      </w:pPr>
      <w:r w:rsidRPr="008E7075">
        <w:rPr>
          <w:b/>
        </w:rPr>
        <w:t>Fdo.:</w:t>
      </w:r>
      <w:r w:rsidR="008E7075">
        <w:t xml:space="preserve"> </w:t>
      </w:r>
      <w:sdt>
        <w:sdtPr>
          <w:id w:val="1391309324"/>
          <w:placeholder>
            <w:docPart w:val="038D68B4A1EF4545A03061C03CF02F38"/>
          </w:placeholder>
          <w:showingPlcHdr/>
          <w:text/>
        </w:sdtPr>
        <w:sdtEndPr/>
        <w:sdtContent>
          <w:r w:rsidR="008E7075">
            <w:rPr>
              <w:rStyle w:val="Textodelmarcadordeposicin"/>
            </w:rPr>
            <w:t>_______________________________</w:t>
          </w:r>
        </w:sdtContent>
      </w:sdt>
    </w:p>
    <w:sectPr w:rsidR="00C371CF" w:rsidSect="00A747F3">
      <w:headerReference w:type="default" r:id="rId6"/>
      <w:footerReference w:type="default" r:id="rId7"/>
      <w:headerReference w:type="first" r:id="rId8"/>
      <w:pgSz w:w="11906" w:h="16838"/>
      <w:pgMar w:top="1276" w:right="1701" w:bottom="426"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B3C" w:rsidRDefault="00475B3C" w:rsidP="000123DD">
      <w:pPr>
        <w:spacing w:after="0" w:line="240" w:lineRule="auto"/>
      </w:pPr>
      <w:r>
        <w:separator/>
      </w:r>
    </w:p>
  </w:endnote>
  <w:endnote w:type="continuationSeparator" w:id="0">
    <w:p w:rsidR="00475B3C" w:rsidRDefault="00475B3C" w:rsidP="0001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3C" w:rsidRPr="00985114" w:rsidRDefault="004121F2" w:rsidP="00985114">
    <w:pPr>
      <w:pStyle w:val="Piedepgina"/>
      <w:jc w:val="center"/>
      <w:rPr>
        <w:b/>
        <w:sz w:val="24"/>
        <w:szCs w:val="24"/>
      </w:rPr>
    </w:pPr>
    <w:r>
      <w:rPr>
        <w:b/>
        <w:sz w:val="24"/>
        <w:szCs w:val="24"/>
      </w:rPr>
      <w:t>SRA. VICERRECTORA DE POSGRADO E INNOVACIÓN DOCENTE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B3C" w:rsidRDefault="00475B3C" w:rsidP="000123DD">
      <w:pPr>
        <w:spacing w:after="0" w:line="240" w:lineRule="auto"/>
      </w:pPr>
      <w:r>
        <w:separator/>
      </w:r>
    </w:p>
  </w:footnote>
  <w:footnote w:type="continuationSeparator" w:id="0">
    <w:p w:rsidR="00475B3C" w:rsidRDefault="00475B3C" w:rsidP="0001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3C" w:rsidRDefault="00475B3C">
    <w:pPr>
      <w:pStyle w:val="Encabezado"/>
    </w:pPr>
    <w:r>
      <w:rPr>
        <w:noProof/>
        <w:lang w:eastAsia="es-ES"/>
      </w:rPr>
      <w:drawing>
        <wp:anchor distT="0" distB="0" distL="114300" distR="114300" simplePos="0" relativeHeight="251658240" behindDoc="1" locked="0" layoutInCell="1" allowOverlap="1">
          <wp:simplePos x="0" y="0"/>
          <wp:positionH relativeFrom="margin">
            <wp:posOffset>1842770</wp:posOffset>
          </wp:positionH>
          <wp:positionV relativeFrom="margin">
            <wp:posOffset>-285750</wp:posOffset>
          </wp:positionV>
          <wp:extent cx="1713230" cy="1066800"/>
          <wp:effectExtent l="0" t="0" r="127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3C" w:rsidRDefault="00475B3C">
    <w:pPr>
      <w:pStyle w:val="Encabezado"/>
    </w:pPr>
    <w:r>
      <w:rPr>
        <w:noProof/>
        <w:lang w:eastAsia="es-ES"/>
      </w:rPr>
      <w:drawing>
        <wp:anchor distT="0" distB="0" distL="114300" distR="114300" simplePos="0" relativeHeight="251659264" behindDoc="1" locked="0" layoutInCell="1" allowOverlap="1">
          <wp:simplePos x="0" y="0"/>
          <wp:positionH relativeFrom="column">
            <wp:posOffset>-270510</wp:posOffset>
          </wp:positionH>
          <wp:positionV relativeFrom="paragraph">
            <wp:posOffset>-173355</wp:posOffset>
          </wp:positionV>
          <wp:extent cx="1713230" cy="1066800"/>
          <wp:effectExtent l="0" t="0" r="127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0668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FOnPHyZGKIurLxPV0cZUyRIFRzaBiIjUzpuZKeuCjRTj3NWc/xLREXbbxwdDiGe1LYvOgTfuuhRQOSim6znQ==" w:salt="MxHm2l0khIfUlG6dCYWLF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DD"/>
    <w:rsid w:val="000123DD"/>
    <w:rsid w:val="00020356"/>
    <w:rsid w:val="00024E91"/>
    <w:rsid w:val="0018312F"/>
    <w:rsid w:val="00185FBF"/>
    <w:rsid w:val="001B5584"/>
    <w:rsid w:val="002E3CB0"/>
    <w:rsid w:val="002E55EE"/>
    <w:rsid w:val="002F2BA5"/>
    <w:rsid w:val="00340501"/>
    <w:rsid w:val="0035357D"/>
    <w:rsid w:val="003703F5"/>
    <w:rsid w:val="004121F2"/>
    <w:rsid w:val="004372BD"/>
    <w:rsid w:val="00475B3C"/>
    <w:rsid w:val="00501F9B"/>
    <w:rsid w:val="00596D85"/>
    <w:rsid w:val="00603982"/>
    <w:rsid w:val="006E57A6"/>
    <w:rsid w:val="006F0829"/>
    <w:rsid w:val="00703CE6"/>
    <w:rsid w:val="007054B7"/>
    <w:rsid w:val="007732EE"/>
    <w:rsid w:val="007D0D4B"/>
    <w:rsid w:val="007E6A07"/>
    <w:rsid w:val="007F795C"/>
    <w:rsid w:val="008E7075"/>
    <w:rsid w:val="00941B3E"/>
    <w:rsid w:val="00985114"/>
    <w:rsid w:val="00A747F3"/>
    <w:rsid w:val="00AD7B8A"/>
    <w:rsid w:val="00B1437F"/>
    <w:rsid w:val="00BD4A92"/>
    <w:rsid w:val="00C371CF"/>
    <w:rsid w:val="00D304B0"/>
    <w:rsid w:val="00E21698"/>
    <w:rsid w:val="00EB4B29"/>
    <w:rsid w:val="00F846DF"/>
    <w:rsid w:val="00FD09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D14BE9"/>
  <w15:chartTrackingRefBased/>
  <w15:docId w15:val="{933B7AC7-F6C2-47EE-A868-4B754AEF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23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23DD"/>
  </w:style>
  <w:style w:type="paragraph" w:styleId="Piedepgina">
    <w:name w:val="footer"/>
    <w:basedOn w:val="Normal"/>
    <w:link w:val="PiedepginaCar"/>
    <w:uiPriority w:val="99"/>
    <w:unhideWhenUsed/>
    <w:rsid w:val="000123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23DD"/>
  </w:style>
  <w:style w:type="table" w:styleId="Tablaconcuadrcula">
    <w:name w:val="Table Grid"/>
    <w:basedOn w:val="Tablanormal"/>
    <w:uiPriority w:val="39"/>
    <w:rsid w:val="007D0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85114"/>
    <w:rPr>
      <w:color w:val="808080"/>
    </w:rPr>
  </w:style>
  <w:style w:type="paragraph" w:styleId="Textodeglobo">
    <w:name w:val="Balloon Text"/>
    <w:basedOn w:val="Normal"/>
    <w:link w:val="TextodegloboCar"/>
    <w:uiPriority w:val="99"/>
    <w:semiHidden/>
    <w:unhideWhenUsed/>
    <w:rsid w:val="00E216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1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7BD9078EED470AAC3CA34C690BCA39"/>
        <w:category>
          <w:name w:val="General"/>
          <w:gallery w:val="placeholder"/>
        </w:category>
        <w:types>
          <w:type w:val="bbPlcHdr"/>
        </w:types>
        <w:behaviors>
          <w:behavior w:val="content"/>
        </w:behaviors>
        <w:guid w:val="{85F0E719-E450-4A87-A1D2-4AB6D78EC657}"/>
      </w:docPartPr>
      <w:docPartBody>
        <w:p w:rsidR="00E7133A" w:rsidRDefault="00006D1C" w:rsidP="00006D1C">
          <w:pPr>
            <w:pStyle w:val="A47BD9078EED470AAC3CA34C690BCA3925"/>
          </w:pPr>
          <w:r>
            <w:rPr>
              <w:rStyle w:val="Textodelmarcadordeposicin"/>
            </w:rPr>
            <w:t>________________</w:t>
          </w:r>
        </w:p>
      </w:docPartBody>
    </w:docPart>
    <w:docPart>
      <w:docPartPr>
        <w:name w:val="6C5673606ECF4C4482469E8833E52608"/>
        <w:category>
          <w:name w:val="General"/>
          <w:gallery w:val="placeholder"/>
        </w:category>
        <w:types>
          <w:type w:val="bbPlcHdr"/>
        </w:types>
        <w:behaviors>
          <w:behavior w:val="content"/>
        </w:behaviors>
        <w:guid w:val="{B1887082-6A08-465D-B2BC-99CB4466FACC}"/>
      </w:docPartPr>
      <w:docPartBody>
        <w:p w:rsidR="00E7133A" w:rsidRDefault="00006D1C" w:rsidP="00006D1C">
          <w:pPr>
            <w:pStyle w:val="6C5673606ECF4C4482469E8833E5260823"/>
          </w:pPr>
          <w:r>
            <w:rPr>
              <w:rStyle w:val="Textodelmarcadordeposicin"/>
            </w:rPr>
            <w:t xml:space="preserve">                                                                                                                                                                                    </w:t>
          </w:r>
        </w:p>
      </w:docPartBody>
    </w:docPart>
    <w:docPart>
      <w:docPartPr>
        <w:name w:val="5F175E2C699443E39A9E7C82A7A2D267"/>
        <w:category>
          <w:name w:val="General"/>
          <w:gallery w:val="placeholder"/>
        </w:category>
        <w:types>
          <w:type w:val="bbPlcHdr"/>
        </w:types>
        <w:behaviors>
          <w:behavior w:val="content"/>
        </w:behaviors>
        <w:guid w:val="{6B966FFF-0E64-4669-B743-C4B44421A090}"/>
      </w:docPartPr>
      <w:docPartBody>
        <w:p w:rsidR="00E7133A" w:rsidRDefault="00006D1C" w:rsidP="00006D1C">
          <w:pPr>
            <w:pStyle w:val="5F175E2C699443E39A9E7C82A7A2D26720"/>
          </w:pPr>
          <w:r w:rsidRPr="00AD7B8A">
            <w:rPr>
              <w:rStyle w:val="Textodelmarcadordeposicin"/>
              <w:b/>
              <w:color w:val="000000" w:themeColor="text1"/>
            </w:rPr>
            <w:t>a          de                          de 20</w:t>
          </w:r>
        </w:p>
      </w:docPartBody>
    </w:docPart>
    <w:docPart>
      <w:docPartPr>
        <w:name w:val="157E7DDC585A425CB9F890DF2B301E40"/>
        <w:category>
          <w:name w:val="General"/>
          <w:gallery w:val="placeholder"/>
        </w:category>
        <w:types>
          <w:type w:val="bbPlcHdr"/>
        </w:types>
        <w:behaviors>
          <w:behavior w:val="content"/>
        </w:behaviors>
        <w:guid w:val="{B2901153-33CB-4E30-A973-51B1860A5F3D}"/>
      </w:docPartPr>
      <w:docPartBody>
        <w:p w:rsidR="00E7133A" w:rsidRDefault="00006D1C" w:rsidP="00006D1C">
          <w:pPr>
            <w:pStyle w:val="157E7DDC585A425CB9F890DF2B301E4019"/>
          </w:pPr>
          <w:r>
            <w:rPr>
              <w:rStyle w:val="Textodelmarcadordeposicin"/>
            </w:rPr>
            <w:t>________________</w:t>
          </w:r>
        </w:p>
      </w:docPartBody>
    </w:docPart>
    <w:docPart>
      <w:docPartPr>
        <w:name w:val="BA47C26E5F434205932703E2067F225A"/>
        <w:category>
          <w:name w:val="General"/>
          <w:gallery w:val="placeholder"/>
        </w:category>
        <w:types>
          <w:type w:val="bbPlcHdr"/>
        </w:types>
        <w:behaviors>
          <w:behavior w:val="content"/>
        </w:behaviors>
        <w:guid w:val="{DE09426A-A8DB-4608-99B5-00241281B464}"/>
      </w:docPartPr>
      <w:docPartBody>
        <w:p w:rsidR="00E7133A" w:rsidRDefault="00006D1C" w:rsidP="00006D1C">
          <w:pPr>
            <w:pStyle w:val="BA47C26E5F434205932703E2067F225A18"/>
          </w:pPr>
          <w:r>
            <w:rPr>
              <w:rStyle w:val="Textodelmarcadordeposicin"/>
            </w:rPr>
            <w:t>___________________________</w:t>
          </w:r>
        </w:p>
      </w:docPartBody>
    </w:docPart>
    <w:docPart>
      <w:docPartPr>
        <w:name w:val="6DBAE69F446D4370B5F0CFA79B8AFFC5"/>
        <w:category>
          <w:name w:val="General"/>
          <w:gallery w:val="placeholder"/>
        </w:category>
        <w:types>
          <w:type w:val="bbPlcHdr"/>
        </w:types>
        <w:behaviors>
          <w:behavior w:val="content"/>
        </w:behaviors>
        <w:guid w:val="{8ED96ECB-8E7E-4B78-A706-01EEE2D1E7FD}"/>
      </w:docPartPr>
      <w:docPartBody>
        <w:p w:rsidR="00E7133A" w:rsidRDefault="00006D1C" w:rsidP="00006D1C">
          <w:pPr>
            <w:pStyle w:val="6DBAE69F446D4370B5F0CFA79B8AFFC516"/>
          </w:pPr>
          <w:r>
            <w:rPr>
              <w:rStyle w:val="Textodelmarcadordeposicin"/>
            </w:rPr>
            <w:t>____ / __________ / _____</w:t>
          </w:r>
        </w:p>
      </w:docPartBody>
    </w:docPart>
    <w:docPart>
      <w:docPartPr>
        <w:name w:val="2E6037E1E6024B41B8A70408FD372E58"/>
        <w:category>
          <w:name w:val="General"/>
          <w:gallery w:val="placeholder"/>
        </w:category>
        <w:types>
          <w:type w:val="bbPlcHdr"/>
        </w:types>
        <w:behaviors>
          <w:behavior w:val="content"/>
        </w:behaviors>
        <w:guid w:val="{AC922D04-2D97-490C-B07A-172706FF2211}"/>
      </w:docPartPr>
      <w:docPartBody>
        <w:p w:rsidR="00E7133A" w:rsidRDefault="00006D1C" w:rsidP="00006D1C">
          <w:pPr>
            <w:pStyle w:val="2E6037E1E6024B41B8A70408FD372E5810"/>
          </w:pPr>
          <w:r w:rsidRPr="008E7075">
            <w:rPr>
              <w:rStyle w:val="Textodelmarcadordeposicin"/>
              <w:color w:val="000000" w:themeColor="text1"/>
              <w:sz w:val="24"/>
              <w:szCs w:val="24"/>
            </w:rPr>
            <w:t>a        de                                de  20</w:t>
          </w:r>
        </w:p>
      </w:docPartBody>
    </w:docPart>
    <w:docPart>
      <w:docPartPr>
        <w:name w:val="B6DBACEAB20B44F3AC2103375140A579"/>
        <w:category>
          <w:name w:val="General"/>
          <w:gallery w:val="placeholder"/>
        </w:category>
        <w:types>
          <w:type w:val="bbPlcHdr"/>
        </w:types>
        <w:behaviors>
          <w:behavior w:val="content"/>
        </w:behaviors>
        <w:guid w:val="{B89D6413-47CA-4CC1-AA76-C99E15B8C4B1}"/>
      </w:docPartPr>
      <w:docPartBody>
        <w:p w:rsidR="00E7133A" w:rsidRDefault="00006D1C" w:rsidP="00006D1C">
          <w:pPr>
            <w:pStyle w:val="B6DBACEAB20B44F3AC2103375140A5798"/>
          </w:pPr>
          <w:r>
            <w:rPr>
              <w:rStyle w:val="Textodelmarcadordeposicin"/>
            </w:rPr>
            <w:t xml:space="preserve">                                                                                                                                                </w:t>
          </w:r>
        </w:p>
      </w:docPartBody>
    </w:docPart>
    <w:docPart>
      <w:docPartPr>
        <w:name w:val="038D68B4A1EF4545A03061C03CF02F38"/>
        <w:category>
          <w:name w:val="General"/>
          <w:gallery w:val="placeholder"/>
        </w:category>
        <w:types>
          <w:type w:val="bbPlcHdr"/>
        </w:types>
        <w:behaviors>
          <w:behavior w:val="content"/>
        </w:behaviors>
        <w:guid w:val="{B1804FAC-F92A-40D0-B5A6-A21EDE639873}"/>
      </w:docPartPr>
      <w:docPartBody>
        <w:p w:rsidR="00E7133A" w:rsidRDefault="00006D1C" w:rsidP="00006D1C">
          <w:pPr>
            <w:pStyle w:val="038D68B4A1EF4545A03061C03CF02F388"/>
          </w:pPr>
          <w:r>
            <w:rPr>
              <w:rStyle w:val="Textodelmarcadordeposicin"/>
            </w:rPr>
            <w:t>_______________________________</w:t>
          </w:r>
        </w:p>
      </w:docPartBody>
    </w:docPart>
    <w:docPart>
      <w:docPartPr>
        <w:name w:val="02FB5A9D5A3A425CB66BD45B5EB4E7B1"/>
        <w:category>
          <w:name w:val="General"/>
          <w:gallery w:val="placeholder"/>
        </w:category>
        <w:types>
          <w:type w:val="bbPlcHdr"/>
        </w:types>
        <w:behaviors>
          <w:behavior w:val="content"/>
        </w:behaviors>
        <w:guid w:val="{1D2FA57E-94DB-4B26-868D-4CD9AB4A69FC}"/>
      </w:docPartPr>
      <w:docPartBody>
        <w:p w:rsidR="00814E2E" w:rsidRDefault="00006D1C" w:rsidP="00006D1C">
          <w:pPr>
            <w:pStyle w:val="02FB5A9D5A3A425CB66BD45B5EB4E7B18"/>
          </w:pPr>
          <w:r>
            <w:rPr>
              <w:rStyle w:val="Textodelmarcadordeposicin"/>
            </w:rPr>
            <w:t xml:space="preserve">                                                                                         </w:t>
          </w:r>
        </w:p>
      </w:docPartBody>
    </w:docPart>
    <w:docPart>
      <w:docPartPr>
        <w:name w:val="8DCE7B761D8E4D17AAE1C256E669C78F"/>
        <w:category>
          <w:name w:val="General"/>
          <w:gallery w:val="placeholder"/>
        </w:category>
        <w:types>
          <w:type w:val="bbPlcHdr"/>
        </w:types>
        <w:behaviors>
          <w:behavior w:val="content"/>
        </w:behaviors>
        <w:guid w:val="{C595B8C2-BFDB-47C6-A60C-18366B8236ED}"/>
      </w:docPartPr>
      <w:docPartBody>
        <w:p w:rsidR="00814E2E" w:rsidRDefault="00006D1C" w:rsidP="00006D1C">
          <w:pPr>
            <w:pStyle w:val="8DCE7B761D8E4D17AAE1C256E669C78F8"/>
          </w:pPr>
          <w:r>
            <w:rPr>
              <w:rStyle w:val="Textodelmarcadordeposicin"/>
            </w:rPr>
            <w:t xml:space="preserve">                                                                           </w:t>
          </w:r>
        </w:p>
      </w:docPartBody>
    </w:docPart>
    <w:docPart>
      <w:docPartPr>
        <w:name w:val="E1397726977347E6AFC6DE9F62E4FE86"/>
        <w:category>
          <w:name w:val="General"/>
          <w:gallery w:val="placeholder"/>
        </w:category>
        <w:types>
          <w:type w:val="bbPlcHdr"/>
        </w:types>
        <w:behaviors>
          <w:behavior w:val="content"/>
        </w:behaviors>
        <w:guid w:val="{1EA709B2-84C9-41DB-80A9-972518300BDE}"/>
      </w:docPartPr>
      <w:docPartBody>
        <w:p w:rsidR="00814E2E" w:rsidRDefault="00006D1C" w:rsidP="00006D1C">
          <w:pPr>
            <w:pStyle w:val="E1397726977347E6AFC6DE9F62E4FE868"/>
          </w:pPr>
          <w:r>
            <w:rPr>
              <w:rStyle w:val="Textodelmarcadordeposicin"/>
            </w:rPr>
            <w:t xml:space="preserve">                          </w:t>
          </w:r>
        </w:p>
      </w:docPartBody>
    </w:docPart>
    <w:docPart>
      <w:docPartPr>
        <w:name w:val="8A4045BE1B4C41F5814BCF83F6D16A8A"/>
        <w:category>
          <w:name w:val="General"/>
          <w:gallery w:val="placeholder"/>
        </w:category>
        <w:types>
          <w:type w:val="bbPlcHdr"/>
        </w:types>
        <w:behaviors>
          <w:behavior w:val="content"/>
        </w:behaviors>
        <w:guid w:val="{FBEEF848-CEC4-4EF3-960D-354D689E96A4}"/>
      </w:docPartPr>
      <w:docPartBody>
        <w:p w:rsidR="00814E2E" w:rsidRDefault="00006D1C" w:rsidP="00006D1C">
          <w:pPr>
            <w:pStyle w:val="8A4045BE1B4C41F5814BCF83F6D16A8A8"/>
          </w:pPr>
          <w:r>
            <w:rPr>
              <w:rStyle w:val="Textodelmarcadordeposicin"/>
            </w:rPr>
            <w:t xml:space="preserve">                                                                                                                                       </w:t>
          </w:r>
        </w:p>
      </w:docPartBody>
    </w:docPart>
    <w:docPart>
      <w:docPartPr>
        <w:name w:val="A63EF46BDB0E4ABE91F7A0F442ECB1B3"/>
        <w:category>
          <w:name w:val="General"/>
          <w:gallery w:val="placeholder"/>
        </w:category>
        <w:types>
          <w:type w:val="bbPlcHdr"/>
        </w:types>
        <w:behaviors>
          <w:behavior w:val="content"/>
        </w:behaviors>
        <w:guid w:val="{27846EE5-3FFD-491B-86A9-AB7E94B4BBDE}"/>
      </w:docPartPr>
      <w:docPartBody>
        <w:p w:rsidR="00814E2E" w:rsidRDefault="00006D1C" w:rsidP="00006D1C">
          <w:pPr>
            <w:pStyle w:val="A63EF46BDB0E4ABE91F7A0F442ECB1B38"/>
          </w:pPr>
          <w:r>
            <w:rPr>
              <w:rStyle w:val="Textodelmarcadordeposicin"/>
            </w:rPr>
            <w:t xml:space="preserve">                                                                                                                                         </w:t>
          </w:r>
        </w:p>
      </w:docPartBody>
    </w:docPart>
    <w:docPart>
      <w:docPartPr>
        <w:name w:val="2F4893AE285247B6BFFBF7CEF25163C6"/>
        <w:category>
          <w:name w:val="General"/>
          <w:gallery w:val="placeholder"/>
        </w:category>
        <w:types>
          <w:type w:val="bbPlcHdr"/>
        </w:types>
        <w:behaviors>
          <w:behavior w:val="content"/>
        </w:behaviors>
        <w:guid w:val="{1B9CC9B3-173C-4CC1-BBC1-78D831645D94}"/>
      </w:docPartPr>
      <w:docPartBody>
        <w:p w:rsidR="00814E2E" w:rsidRDefault="00006D1C" w:rsidP="00006D1C">
          <w:pPr>
            <w:pStyle w:val="2F4893AE285247B6BFFBF7CEF25163C68"/>
          </w:pPr>
          <w:r>
            <w:rPr>
              <w:rStyle w:val="Textodelmarcadordeposicin"/>
            </w:rPr>
            <w:t xml:space="preserve">                    </w:t>
          </w:r>
        </w:p>
      </w:docPartBody>
    </w:docPart>
    <w:docPart>
      <w:docPartPr>
        <w:name w:val="44D523A98A2C423D811D0B29F0D25E1B"/>
        <w:category>
          <w:name w:val="General"/>
          <w:gallery w:val="placeholder"/>
        </w:category>
        <w:types>
          <w:type w:val="bbPlcHdr"/>
        </w:types>
        <w:behaviors>
          <w:behavior w:val="content"/>
        </w:behaviors>
        <w:guid w:val="{7E9BD864-D89F-4B57-9052-834DE127BE7C}"/>
      </w:docPartPr>
      <w:docPartBody>
        <w:p w:rsidR="00814E2E" w:rsidRDefault="00006D1C" w:rsidP="00006D1C">
          <w:pPr>
            <w:pStyle w:val="44D523A98A2C423D811D0B29F0D25E1B6"/>
          </w:pPr>
          <w:r>
            <w:rPr>
              <w:rStyle w:val="Textodelmarcadordeposicin"/>
            </w:rPr>
            <w:t xml:space="preserve">                                                                                                                                                                           </w:t>
          </w:r>
        </w:p>
      </w:docPartBody>
    </w:docPart>
    <w:docPart>
      <w:docPartPr>
        <w:name w:val="D2A45D2533CF47F19F43D908B865741C"/>
        <w:category>
          <w:name w:val="General"/>
          <w:gallery w:val="placeholder"/>
        </w:category>
        <w:types>
          <w:type w:val="bbPlcHdr"/>
        </w:types>
        <w:behaviors>
          <w:behavior w:val="content"/>
        </w:behaviors>
        <w:guid w:val="{5A04579D-7EA7-4178-B68B-A888A2CC1D5A}"/>
      </w:docPartPr>
      <w:docPartBody>
        <w:p w:rsidR="00814E2E" w:rsidRDefault="00006D1C" w:rsidP="00006D1C">
          <w:pPr>
            <w:pStyle w:val="D2A45D2533CF47F19F43D908B865741C6"/>
          </w:pPr>
          <w:r>
            <w:rPr>
              <w:rStyle w:val="Textodelmarcadordeposicin"/>
            </w:rPr>
            <w:t xml:space="preserve">                                                                                        </w:t>
          </w:r>
        </w:p>
      </w:docPartBody>
    </w:docPart>
    <w:docPart>
      <w:docPartPr>
        <w:name w:val="839272EB022D4156A3450A944C7A77C3"/>
        <w:category>
          <w:name w:val="General"/>
          <w:gallery w:val="placeholder"/>
        </w:category>
        <w:types>
          <w:type w:val="bbPlcHdr"/>
        </w:types>
        <w:behaviors>
          <w:behavior w:val="content"/>
        </w:behaviors>
        <w:guid w:val="{7DDBAAB6-25A0-474C-887F-ECB55E3302D7}"/>
      </w:docPartPr>
      <w:docPartBody>
        <w:p w:rsidR="00814E2E" w:rsidRDefault="00006D1C" w:rsidP="00006D1C">
          <w:pPr>
            <w:pStyle w:val="839272EB022D4156A3450A944C7A77C36"/>
          </w:pPr>
          <w:r>
            <w:rPr>
              <w:rStyle w:val="Textodelmarcadordeposicin"/>
            </w:rPr>
            <w:t xml:space="preserve">                                                                         </w:t>
          </w:r>
        </w:p>
      </w:docPartBody>
    </w:docPart>
    <w:docPart>
      <w:docPartPr>
        <w:name w:val="C6E963D26B694DF58F0B5EF6F9D881D3"/>
        <w:category>
          <w:name w:val="General"/>
          <w:gallery w:val="placeholder"/>
        </w:category>
        <w:types>
          <w:type w:val="bbPlcHdr"/>
        </w:types>
        <w:behaviors>
          <w:behavior w:val="content"/>
        </w:behaviors>
        <w:guid w:val="{987599AC-FB20-490B-B504-D141D4A3F2C0}"/>
      </w:docPartPr>
      <w:docPartBody>
        <w:p w:rsidR="00814E2E" w:rsidRDefault="00006D1C" w:rsidP="00006D1C">
          <w:pPr>
            <w:pStyle w:val="C6E963D26B694DF58F0B5EF6F9D881D36"/>
          </w:pPr>
          <w:r>
            <w:rPr>
              <w:rStyle w:val="Textodelmarcadordeposicin"/>
            </w:rPr>
            <w:t xml:space="preserve">                        </w:t>
          </w:r>
        </w:p>
      </w:docPartBody>
    </w:docPart>
    <w:docPart>
      <w:docPartPr>
        <w:name w:val="14BE9CAC66764571BBEA8A2AD104F6CE"/>
        <w:category>
          <w:name w:val="General"/>
          <w:gallery w:val="placeholder"/>
        </w:category>
        <w:types>
          <w:type w:val="bbPlcHdr"/>
        </w:types>
        <w:behaviors>
          <w:behavior w:val="content"/>
        </w:behaviors>
        <w:guid w:val="{33F6E99A-4061-442A-9B9E-689D8522AF61}"/>
      </w:docPartPr>
      <w:docPartBody>
        <w:p w:rsidR="00814E2E" w:rsidRDefault="00006D1C" w:rsidP="00006D1C">
          <w:pPr>
            <w:pStyle w:val="14BE9CAC66764571BBEA8A2AD104F6CE6"/>
          </w:pPr>
          <w:r>
            <w:rPr>
              <w:rStyle w:val="Textodelmarcadordeposicin"/>
            </w:rPr>
            <w:t xml:space="preserve">                                                                                                                                      </w:t>
          </w:r>
        </w:p>
      </w:docPartBody>
    </w:docPart>
    <w:docPart>
      <w:docPartPr>
        <w:name w:val="97EB5266169842509FEF000AE867FD79"/>
        <w:category>
          <w:name w:val="General"/>
          <w:gallery w:val="placeholder"/>
        </w:category>
        <w:types>
          <w:type w:val="bbPlcHdr"/>
        </w:types>
        <w:behaviors>
          <w:behavior w:val="content"/>
        </w:behaviors>
        <w:guid w:val="{FBAC0FEF-FE49-446B-87D5-CEC45C9081F2}"/>
      </w:docPartPr>
      <w:docPartBody>
        <w:p w:rsidR="00814E2E" w:rsidRDefault="00006D1C" w:rsidP="00006D1C">
          <w:pPr>
            <w:pStyle w:val="97EB5266169842509FEF000AE867FD796"/>
          </w:pPr>
          <w:r>
            <w:rPr>
              <w:rStyle w:val="Textodelmarcadordeposicin"/>
            </w:rPr>
            <w:t xml:space="preserve">                                                                                       </w:t>
          </w:r>
        </w:p>
      </w:docPartBody>
    </w:docPart>
    <w:docPart>
      <w:docPartPr>
        <w:name w:val="E5E8303726BD47658182217FA5378E35"/>
        <w:category>
          <w:name w:val="General"/>
          <w:gallery w:val="placeholder"/>
        </w:category>
        <w:types>
          <w:type w:val="bbPlcHdr"/>
        </w:types>
        <w:behaviors>
          <w:behavior w:val="content"/>
        </w:behaviors>
        <w:guid w:val="{13735FFE-A355-4E04-AB9F-F18456CEE03C}"/>
      </w:docPartPr>
      <w:docPartBody>
        <w:p w:rsidR="00814E2E" w:rsidRDefault="00006D1C" w:rsidP="00006D1C">
          <w:pPr>
            <w:pStyle w:val="E5E8303726BD47658182217FA5378E356"/>
          </w:pPr>
          <w:r>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3A"/>
    <w:rsid w:val="00006D1C"/>
    <w:rsid w:val="00814E2E"/>
    <w:rsid w:val="00E713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06D1C"/>
    <w:rPr>
      <w:color w:val="808080"/>
    </w:rPr>
  </w:style>
  <w:style w:type="paragraph" w:customStyle="1" w:styleId="A47BD9078EED470AAC3CA34C690BCA39">
    <w:name w:val="A47BD9078EED470AAC3CA34C690BCA39"/>
    <w:rsid w:val="00E7133A"/>
    <w:rPr>
      <w:rFonts w:eastAsiaTheme="minorHAnsi"/>
      <w:lang w:eastAsia="en-US"/>
    </w:rPr>
  </w:style>
  <w:style w:type="paragraph" w:customStyle="1" w:styleId="A47BD9078EED470AAC3CA34C690BCA391">
    <w:name w:val="A47BD9078EED470AAC3CA34C690BCA391"/>
    <w:rsid w:val="00E7133A"/>
    <w:rPr>
      <w:rFonts w:eastAsiaTheme="minorHAnsi"/>
      <w:lang w:eastAsia="en-US"/>
    </w:rPr>
  </w:style>
  <w:style w:type="paragraph" w:customStyle="1" w:styleId="B05952FE96E5437AA506C765AFA7B446">
    <w:name w:val="B05952FE96E5437AA506C765AFA7B446"/>
    <w:rsid w:val="00E7133A"/>
  </w:style>
  <w:style w:type="paragraph" w:customStyle="1" w:styleId="2661A5ECFDB14BEA8B5A966CF01932D5">
    <w:name w:val="2661A5ECFDB14BEA8B5A966CF01932D5"/>
    <w:rsid w:val="00E7133A"/>
    <w:rPr>
      <w:rFonts w:eastAsiaTheme="minorHAnsi"/>
      <w:lang w:eastAsia="en-US"/>
    </w:rPr>
  </w:style>
  <w:style w:type="paragraph" w:customStyle="1" w:styleId="2054B3CF9C6A48C2AB6205D13B618CE4">
    <w:name w:val="2054B3CF9C6A48C2AB6205D13B618CE4"/>
    <w:rsid w:val="00E7133A"/>
    <w:rPr>
      <w:rFonts w:eastAsiaTheme="minorHAnsi"/>
      <w:lang w:eastAsia="en-US"/>
    </w:rPr>
  </w:style>
  <w:style w:type="paragraph" w:customStyle="1" w:styleId="700F42C53FC34432BEF595BD13E6E711">
    <w:name w:val="700F42C53FC34432BEF595BD13E6E711"/>
    <w:rsid w:val="00E7133A"/>
    <w:rPr>
      <w:rFonts w:eastAsiaTheme="minorHAnsi"/>
      <w:lang w:eastAsia="en-US"/>
    </w:rPr>
  </w:style>
  <w:style w:type="paragraph" w:customStyle="1" w:styleId="76B3C305270544F7893BD0290BAABDFD">
    <w:name w:val="76B3C305270544F7893BD0290BAABDFD"/>
    <w:rsid w:val="00E7133A"/>
    <w:rPr>
      <w:rFonts w:eastAsiaTheme="minorHAnsi"/>
      <w:lang w:eastAsia="en-US"/>
    </w:rPr>
  </w:style>
  <w:style w:type="paragraph" w:customStyle="1" w:styleId="CA6C4A07F4E2436BBFE7C23CE669A033">
    <w:name w:val="CA6C4A07F4E2436BBFE7C23CE669A033"/>
    <w:rsid w:val="00E7133A"/>
    <w:rPr>
      <w:rFonts w:eastAsiaTheme="minorHAnsi"/>
      <w:lang w:eastAsia="en-US"/>
    </w:rPr>
  </w:style>
  <w:style w:type="paragraph" w:customStyle="1" w:styleId="6448E981B91748E9BF5C7C365080C1F1">
    <w:name w:val="6448E981B91748E9BF5C7C365080C1F1"/>
    <w:rsid w:val="00E7133A"/>
    <w:rPr>
      <w:rFonts w:eastAsiaTheme="minorHAnsi"/>
      <w:lang w:eastAsia="en-US"/>
    </w:rPr>
  </w:style>
  <w:style w:type="paragraph" w:customStyle="1" w:styleId="D4E4020D378E4032ACC2D6FD67F17988">
    <w:name w:val="D4E4020D378E4032ACC2D6FD67F17988"/>
    <w:rsid w:val="00E7133A"/>
    <w:rPr>
      <w:rFonts w:eastAsiaTheme="minorHAnsi"/>
      <w:lang w:eastAsia="en-US"/>
    </w:rPr>
  </w:style>
  <w:style w:type="paragraph" w:customStyle="1" w:styleId="09F559BE9DFA4114BD1E983783E3AF51">
    <w:name w:val="09F559BE9DFA4114BD1E983783E3AF51"/>
    <w:rsid w:val="00E7133A"/>
    <w:rPr>
      <w:rFonts w:eastAsiaTheme="minorHAnsi"/>
      <w:lang w:eastAsia="en-US"/>
    </w:rPr>
  </w:style>
  <w:style w:type="paragraph" w:customStyle="1" w:styleId="F6539F782680435B8803F26D89A94DA0">
    <w:name w:val="F6539F782680435B8803F26D89A94DA0"/>
    <w:rsid w:val="00E7133A"/>
    <w:rPr>
      <w:rFonts w:eastAsiaTheme="minorHAnsi"/>
      <w:lang w:eastAsia="en-US"/>
    </w:rPr>
  </w:style>
  <w:style w:type="paragraph" w:customStyle="1" w:styleId="A7B9512904004AEA96D712DEFCB9CE77">
    <w:name w:val="A7B9512904004AEA96D712DEFCB9CE77"/>
    <w:rsid w:val="00E7133A"/>
    <w:rPr>
      <w:rFonts w:eastAsiaTheme="minorHAnsi"/>
      <w:lang w:eastAsia="en-US"/>
    </w:rPr>
  </w:style>
  <w:style w:type="paragraph" w:customStyle="1" w:styleId="F46C9549481D41ADADCE873064380052">
    <w:name w:val="F46C9549481D41ADADCE873064380052"/>
    <w:rsid w:val="00E7133A"/>
    <w:rPr>
      <w:rFonts w:eastAsiaTheme="minorHAnsi"/>
      <w:lang w:eastAsia="en-US"/>
    </w:rPr>
  </w:style>
  <w:style w:type="paragraph" w:customStyle="1" w:styleId="6C5673606ECF4C4482469E8833E52608">
    <w:name w:val="6C5673606ECF4C4482469E8833E52608"/>
    <w:rsid w:val="00E7133A"/>
    <w:rPr>
      <w:rFonts w:eastAsiaTheme="minorHAnsi"/>
      <w:lang w:eastAsia="en-US"/>
    </w:rPr>
  </w:style>
  <w:style w:type="paragraph" w:customStyle="1" w:styleId="E7BE323EC2824FC48D8DB1C521ECC9DC">
    <w:name w:val="E7BE323EC2824FC48D8DB1C521ECC9DC"/>
    <w:rsid w:val="00E7133A"/>
    <w:rPr>
      <w:rFonts w:eastAsiaTheme="minorHAnsi"/>
      <w:lang w:eastAsia="en-US"/>
    </w:rPr>
  </w:style>
  <w:style w:type="paragraph" w:customStyle="1" w:styleId="143743B372DA460AB0E03165DC16F8EB">
    <w:name w:val="143743B372DA460AB0E03165DC16F8EB"/>
    <w:rsid w:val="00E7133A"/>
    <w:rPr>
      <w:rFonts w:eastAsiaTheme="minorHAnsi"/>
      <w:lang w:eastAsia="en-US"/>
    </w:rPr>
  </w:style>
  <w:style w:type="paragraph" w:customStyle="1" w:styleId="A47BD9078EED470AAC3CA34C690BCA392">
    <w:name w:val="A47BD9078EED470AAC3CA34C690BCA392"/>
    <w:rsid w:val="00E7133A"/>
    <w:rPr>
      <w:rFonts w:eastAsiaTheme="minorHAnsi"/>
      <w:lang w:eastAsia="en-US"/>
    </w:rPr>
  </w:style>
  <w:style w:type="paragraph" w:customStyle="1" w:styleId="2661A5ECFDB14BEA8B5A966CF01932D51">
    <w:name w:val="2661A5ECFDB14BEA8B5A966CF01932D51"/>
    <w:rsid w:val="00E7133A"/>
    <w:rPr>
      <w:rFonts w:eastAsiaTheme="minorHAnsi"/>
      <w:lang w:eastAsia="en-US"/>
    </w:rPr>
  </w:style>
  <w:style w:type="paragraph" w:customStyle="1" w:styleId="2054B3CF9C6A48C2AB6205D13B618CE41">
    <w:name w:val="2054B3CF9C6A48C2AB6205D13B618CE41"/>
    <w:rsid w:val="00E7133A"/>
    <w:rPr>
      <w:rFonts w:eastAsiaTheme="minorHAnsi"/>
      <w:lang w:eastAsia="en-US"/>
    </w:rPr>
  </w:style>
  <w:style w:type="paragraph" w:customStyle="1" w:styleId="700F42C53FC34432BEF595BD13E6E7111">
    <w:name w:val="700F42C53FC34432BEF595BD13E6E7111"/>
    <w:rsid w:val="00E7133A"/>
    <w:rPr>
      <w:rFonts w:eastAsiaTheme="minorHAnsi"/>
      <w:lang w:eastAsia="en-US"/>
    </w:rPr>
  </w:style>
  <w:style w:type="paragraph" w:customStyle="1" w:styleId="76B3C305270544F7893BD0290BAABDFD1">
    <w:name w:val="76B3C305270544F7893BD0290BAABDFD1"/>
    <w:rsid w:val="00E7133A"/>
    <w:rPr>
      <w:rFonts w:eastAsiaTheme="minorHAnsi"/>
      <w:lang w:eastAsia="en-US"/>
    </w:rPr>
  </w:style>
  <w:style w:type="paragraph" w:customStyle="1" w:styleId="CA6C4A07F4E2436BBFE7C23CE669A0331">
    <w:name w:val="CA6C4A07F4E2436BBFE7C23CE669A0331"/>
    <w:rsid w:val="00E7133A"/>
    <w:rPr>
      <w:rFonts w:eastAsiaTheme="minorHAnsi"/>
      <w:lang w:eastAsia="en-US"/>
    </w:rPr>
  </w:style>
  <w:style w:type="paragraph" w:customStyle="1" w:styleId="6448E981B91748E9BF5C7C365080C1F11">
    <w:name w:val="6448E981B91748E9BF5C7C365080C1F11"/>
    <w:rsid w:val="00E7133A"/>
    <w:rPr>
      <w:rFonts w:eastAsiaTheme="minorHAnsi"/>
      <w:lang w:eastAsia="en-US"/>
    </w:rPr>
  </w:style>
  <w:style w:type="paragraph" w:customStyle="1" w:styleId="D4E4020D378E4032ACC2D6FD67F179881">
    <w:name w:val="D4E4020D378E4032ACC2D6FD67F179881"/>
    <w:rsid w:val="00E7133A"/>
    <w:rPr>
      <w:rFonts w:eastAsiaTheme="minorHAnsi"/>
      <w:lang w:eastAsia="en-US"/>
    </w:rPr>
  </w:style>
  <w:style w:type="paragraph" w:customStyle="1" w:styleId="09F559BE9DFA4114BD1E983783E3AF511">
    <w:name w:val="09F559BE9DFA4114BD1E983783E3AF511"/>
    <w:rsid w:val="00E7133A"/>
    <w:rPr>
      <w:rFonts w:eastAsiaTheme="minorHAnsi"/>
      <w:lang w:eastAsia="en-US"/>
    </w:rPr>
  </w:style>
  <w:style w:type="paragraph" w:customStyle="1" w:styleId="F6539F782680435B8803F26D89A94DA01">
    <w:name w:val="F6539F782680435B8803F26D89A94DA01"/>
    <w:rsid w:val="00E7133A"/>
    <w:rPr>
      <w:rFonts w:eastAsiaTheme="minorHAnsi"/>
      <w:lang w:eastAsia="en-US"/>
    </w:rPr>
  </w:style>
  <w:style w:type="paragraph" w:customStyle="1" w:styleId="A7B9512904004AEA96D712DEFCB9CE771">
    <w:name w:val="A7B9512904004AEA96D712DEFCB9CE771"/>
    <w:rsid w:val="00E7133A"/>
    <w:rPr>
      <w:rFonts w:eastAsiaTheme="minorHAnsi"/>
      <w:lang w:eastAsia="en-US"/>
    </w:rPr>
  </w:style>
  <w:style w:type="paragraph" w:customStyle="1" w:styleId="F46C9549481D41ADADCE8730643800521">
    <w:name w:val="F46C9549481D41ADADCE8730643800521"/>
    <w:rsid w:val="00E7133A"/>
    <w:rPr>
      <w:rFonts w:eastAsiaTheme="minorHAnsi"/>
      <w:lang w:eastAsia="en-US"/>
    </w:rPr>
  </w:style>
  <w:style w:type="paragraph" w:customStyle="1" w:styleId="6C5673606ECF4C4482469E8833E526081">
    <w:name w:val="6C5673606ECF4C4482469E8833E526081"/>
    <w:rsid w:val="00E7133A"/>
    <w:rPr>
      <w:rFonts w:eastAsiaTheme="minorHAnsi"/>
      <w:lang w:eastAsia="en-US"/>
    </w:rPr>
  </w:style>
  <w:style w:type="paragraph" w:customStyle="1" w:styleId="E7BE323EC2824FC48D8DB1C521ECC9DC1">
    <w:name w:val="E7BE323EC2824FC48D8DB1C521ECC9DC1"/>
    <w:rsid w:val="00E7133A"/>
    <w:rPr>
      <w:rFonts w:eastAsiaTheme="minorHAnsi"/>
      <w:lang w:eastAsia="en-US"/>
    </w:rPr>
  </w:style>
  <w:style w:type="paragraph" w:customStyle="1" w:styleId="143743B372DA460AB0E03165DC16F8EB1">
    <w:name w:val="143743B372DA460AB0E03165DC16F8EB1"/>
    <w:rsid w:val="00E7133A"/>
    <w:rPr>
      <w:rFonts w:eastAsiaTheme="minorHAnsi"/>
      <w:lang w:eastAsia="en-US"/>
    </w:rPr>
  </w:style>
  <w:style w:type="paragraph" w:customStyle="1" w:styleId="A47BD9078EED470AAC3CA34C690BCA393">
    <w:name w:val="A47BD9078EED470AAC3CA34C690BCA393"/>
    <w:rsid w:val="00E7133A"/>
    <w:rPr>
      <w:rFonts w:eastAsiaTheme="minorHAnsi"/>
      <w:lang w:eastAsia="en-US"/>
    </w:rPr>
  </w:style>
  <w:style w:type="paragraph" w:customStyle="1" w:styleId="2661A5ECFDB14BEA8B5A966CF01932D52">
    <w:name w:val="2661A5ECFDB14BEA8B5A966CF01932D52"/>
    <w:rsid w:val="00E7133A"/>
    <w:rPr>
      <w:rFonts w:eastAsiaTheme="minorHAnsi"/>
      <w:lang w:eastAsia="en-US"/>
    </w:rPr>
  </w:style>
  <w:style w:type="paragraph" w:customStyle="1" w:styleId="2054B3CF9C6A48C2AB6205D13B618CE42">
    <w:name w:val="2054B3CF9C6A48C2AB6205D13B618CE42"/>
    <w:rsid w:val="00E7133A"/>
    <w:rPr>
      <w:rFonts w:eastAsiaTheme="minorHAnsi"/>
      <w:lang w:eastAsia="en-US"/>
    </w:rPr>
  </w:style>
  <w:style w:type="paragraph" w:customStyle="1" w:styleId="700F42C53FC34432BEF595BD13E6E7112">
    <w:name w:val="700F42C53FC34432BEF595BD13E6E7112"/>
    <w:rsid w:val="00E7133A"/>
    <w:rPr>
      <w:rFonts w:eastAsiaTheme="minorHAnsi"/>
      <w:lang w:eastAsia="en-US"/>
    </w:rPr>
  </w:style>
  <w:style w:type="paragraph" w:customStyle="1" w:styleId="76B3C305270544F7893BD0290BAABDFD2">
    <w:name w:val="76B3C305270544F7893BD0290BAABDFD2"/>
    <w:rsid w:val="00E7133A"/>
    <w:rPr>
      <w:rFonts w:eastAsiaTheme="minorHAnsi"/>
      <w:lang w:eastAsia="en-US"/>
    </w:rPr>
  </w:style>
  <w:style w:type="paragraph" w:customStyle="1" w:styleId="CA6C4A07F4E2436BBFE7C23CE669A0332">
    <w:name w:val="CA6C4A07F4E2436BBFE7C23CE669A0332"/>
    <w:rsid w:val="00E7133A"/>
    <w:rPr>
      <w:rFonts w:eastAsiaTheme="minorHAnsi"/>
      <w:lang w:eastAsia="en-US"/>
    </w:rPr>
  </w:style>
  <w:style w:type="paragraph" w:customStyle="1" w:styleId="6448E981B91748E9BF5C7C365080C1F12">
    <w:name w:val="6448E981B91748E9BF5C7C365080C1F12"/>
    <w:rsid w:val="00E7133A"/>
    <w:rPr>
      <w:rFonts w:eastAsiaTheme="minorHAnsi"/>
      <w:lang w:eastAsia="en-US"/>
    </w:rPr>
  </w:style>
  <w:style w:type="paragraph" w:customStyle="1" w:styleId="D4E4020D378E4032ACC2D6FD67F179882">
    <w:name w:val="D4E4020D378E4032ACC2D6FD67F179882"/>
    <w:rsid w:val="00E7133A"/>
    <w:rPr>
      <w:rFonts w:eastAsiaTheme="minorHAnsi"/>
      <w:lang w:eastAsia="en-US"/>
    </w:rPr>
  </w:style>
  <w:style w:type="paragraph" w:customStyle="1" w:styleId="09F559BE9DFA4114BD1E983783E3AF512">
    <w:name w:val="09F559BE9DFA4114BD1E983783E3AF512"/>
    <w:rsid w:val="00E7133A"/>
    <w:rPr>
      <w:rFonts w:eastAsiaTheme="minorHAnsi"/>
      <w:lang w:eastAsia="en-US"/>
    </w:rPr>
  </w:style>
  <w:style w:type="paragraph" w:customStyle="1" w:styleId="F6539F782680435B8803F26D89A94DA02">
    <w:name w:val="F6539F782680435B8803F26D89A94DA02"/>
    <w:rsid w:val="00E7133A"/>
    <w:rPr>
      <w:rFonts w:eastAsiaTheme="minorHAnsi"/>
      <w:lang w:eastAsia="en-US"/>
    </w:rPr>
  </w:style>
  <w:style w:type="paragraph" w:customStyle="1" w:styleId="A7B9512904004AEA96D712DEFCB9CE772">
    <w:name w:val="A7B9512904004AEA96D712DEFCB9CE772"/>
    <w:rsid w:val="00E7133A"/>
    <w:rPr>
      <w:rFonts w:eastAsiaTheme="minorHAnsi"/>
      <w:lang w:eastAsia="en-US"/>
    </w:rPr>
  </w:style>
  <w:style w:type="paragraph" w:customStyle="1" w:styleId="F46C9549481D41ADADCE8730643800522">
    <w:name w:val="F46C9549481D41ADADCE8730643800522"/>
    <w:rsid w:val="00E7133A"/>
    <w:rPr>
      <w:rFonts w:eastAsiaTheme="minorHAnsi"/>
      <w:lang w:eastAsia="en-US"/>
    </w:rPr>
  </w:style>
  <w:style w:type="paragraph" w:customStyle="1" w:styleId="6C5673606ECF4C4482469E8833E526082">
    <w:name w:val="6C5673606ECF4C4482469E8833E526082"/>
    <w:rsid w:val="00E7133A"/>
    <w:rPr>
      <w:rFonts w:eastAsiaTheme="minorHAnsi"/>
      <w:lang w:eastAsia="en-US"/>
    </w:rPr>
  </w:style>
  <w:style w:type="paragraph" w:customStyle="1" w:styleId="E7BE323EC2824FC48D8DB1C521ECC9DC2">
    <w:name w:val="E7BE323EC2824FC48D8DB1C521ECC9DC2"/>
    <w:rsid w:val="00E7133A"/>
    <w:rPr>
      <w:rFonts w:eastAsiaTheme="minorHAnsi"/>
      <w:lang w:eastAsia="en-US"/>
    </w:rPr>
  </w:style>
  <w:style w:type="paragraph" w:customStyle="1" w:styleId="143743B372DA460AB0E03165DC16F8EB2">
    <w:name w:val="143743B372DA460AB0E03165DC16F8EB2"/>
    <w:rsid w:val="00E7133A"/>
    <w:rPr>
      <w:rFonts w:eastAsiaTheme="minorHAnsi"/>
      <w:lang w:eastAsia="en-US"/>
    </w:rPr>
  </w:style>
  <w:style w:type="paragraph" w:customStyle="1" w:styleId="A47BD9078EED470AAC3CA34C690BCA394">
    <w:name w:val="A47BD9078EED470AAC3CA34C690BCA394"/>
    <w:rsid w:val="00E7133A"/>
    <w:rPr>
      <w:rFonts w:eastAsiaTheme="minorHAnsi"/>
      <w:lang w:eastAsia="en-US"/>
    </w:rPr>
  </w:style>
  <w:style w:type="paragraph" w:customStyle="1" w:styleId="2661A5ECFDB14BEA8B5A966CF01932D53">
    <w:name w:val="2661A5ECFDB14BEA8B5A966CF01932D53"/>
    <w:rsid w:val="00E7133A"/>
    <w:rPr>
      <w:rFonts w:eastAsiaTheme="minorHAnsi"/>
      <w:lang w:eastAsia="en-US"/>
    </w:rPr>
  </w:style>
  <w:style w:type="paragraph" w:customStyle="1" w:styleId="2054B3CF9C6A48C2AB6205D13B618CE43">
    <w:name w:val="2054B3CF9C6A48C2AB6205D13B618CE43"/>
    <w:rsid w:val="00E7133A"/>
    <w:rPr>
      <w:rFonts w:eastAsiaTheme="minorHAnsi"/>
      <w:lang w:eastAsia="en-US"/>
    </w:rPr>
  </w:style>
  <w:style w:type="paragraph" w:customStyle="1" w:styleId="700F42C53FC34432BEF595BD13E6E7113">
    <w:name w:val="700F42C53FC34432BEF595BD13E6E7113"/>
    <w:rsid w:val="00E7133A"/>
    <w:rPr>
      <w:rFonts w:eastAsiaTheme="minorHAnsi"/>
      <w:lang w:eastAsia="en-US"/>
    </w:rPr>
  </w:style>
  <w:style w:type="paragraph" w:customStyle="1" w:styleId="76B3C305270544F7893BD0290BAABDFD3">
    <w:name w:val="76B3C305270544F7893BD0290BAABDFD3"/>
    <w:rsid w:val="00E7133A"/>
    <w:rPr>
      <w:rFonts w:eastAsiaTheme="minorHAnsi"/>
      <w:lang w:eastAsia="en-US"/>
    </w:rPr>
  </w:style>
  <w:style w:type="paragraph" w:customStyle="1" w:styleId="CA6C4A07F4E2436BBFE7C23CE669A0333">
    <w:name w:val="CA6C4A07F4E2436BBFE7C23CE669A0333"/>
    <w:rsid w:val="00E7133A"/>
    <w:rPr>
      <w:rFonts w:eastAsiaTheme="minorHAnsi"/>
      <w:lang w:eastAsia="en-US"/>
    </w:rPr>
  </w:style>
  <w:style w:type="paragraph" w:customStyle="1" w:styleId="6448E981B91748E9BF5C7C365080C1F13">
    <w:name w:val="6448E981B91748E9BF5C7C365080C1F13"/>
    <w:rsid w:val="00E7133A"/>
    <w:rPr>
      <w:rFonts w:eastAsiaTheme="minorHAnsi"/>
      <w:lang w:eastAsia="en-US"/>
    </w:rPr>
  </w:style>
  <w:style w:type="paragraph" w:customStyle="1" w:styleId="D4E4020D378E4032ACC2D6FD67F179883">
    <w:name w:val="D4E4020D378E4032ACC2D6FD67F179883"/>
    <w:rsid w:val="00E7133A"/>
    <w:rPr>
      <w:rFonts w:eastAsiaTheme="minorHAnsi"/>
      <w:lang w:eastAsia="en-US"/>
    </w:rPr>
  </w:style>
  <w:style w:type="paragraph" w:customStyle="1" w:styleId="09F559BE9DFA4114BD1E983783E3AF513">
    <w:name w:val="09F559BE9DFA4114BD1E983783E3AF513"/>
    <w:rsid w:val="00E7133A"/>
    <w:rPr>
      <w:rFonts w:eastAsiaTheme="minorHAnsi"/>
      <w:lang w:eastAsia="en-US"/>
    </w:rPr>
  </w:style>
  <w:style w:type="paragraph" w:customStyle="1" w:styleId="F6539F782680435B8803F26D89A94DA03">
    <w:name w:val="F6539F782680435B8803F26D89A94DA03"/>
    <w:rsid w:val="00E7133A"/>
    <w:rPr>
      <w:rFonts w:eastAsiaTheme="minorHAnsi"/>
      <w:lang w:eastAsia="en-US"/>
    </w:rPr>
  </w:style>
  <w:style w:type="paragraph" w:customStyle="1" w:styleId="A7B9512904004AEA96D712DEFCB9CE773">
    <w:name w:val="A7B9512904004AEA96D712DEFCB9CE773"/>
    <w:rsid w:val="00E7133A"/>
    <w:rPr>
      <w:rFonts w:eastAsiaTheme="minorHAnsi"/>
      <w:lang w:eastAsia="en-US"/>
    </w:rPr>
  </w:style>
  <w:style w:type="paragraph" w:customStyle="1" w:styleId="F46C9549481D41ADADCE8730643800523">
    <w:name w:val="F46C9549481D41ADADCE8730643800523"/>
    <w:rsid w:val="00E7133A"/>
    <w:rPr>
      <w:rFonts w:eastAsiaTheme="minorHAnsi"/>
      <w:lang w:eastAsia="en-US"/>
    </w:rPr>
  </w:style>
  <w:style w:type="paragraph" w:customStyle="1" w:styleId="6C5673606ECF4C4482469E8833E526083">
    <w:name w:val="6C5673606ECF4C4482469E8833E526083"/>
    <w:rsid w:val="00E7133A"/>
    <w:rPr>
      <w:rFonts w:eastAsiaTheme="minorHAnsi"/>
      <w:lang w:eastAsia="en-US"/>
    </w:rPr>
  </w:style>
  <w:style w:type="paragraph" w:customStyle="1" w:styleId="E7BE323EC2824FC48D8DB1C521ECC9DC3">
    <w:name w:val="E7BE323EC2824FC48D8DB1C521ECC9DC3"/>
    <w:rsid w:val="00E7133A"/>
    <w:rPr>
      <w:rFonts w:eastAsiaTheme="minorHAnsi"/>
      <w:lang w:eastAsia="en-US"/>
    </w:rPr>
  </w:style>
  <w:style w:type="paragraph" w:customStyle="1" w:styleId="143743B372DA460AB0E03165DC16F8EB3">
    <w:name w:val="143743B372DA460AB0E03165DC16F8EB3"/>
    <w:rsid w:val="00E7133A"/>
    <w:rPr>
      <w:rFonts w:eastAsiaTheme="minorHAnsi"/>
      <w:lang w:eastAsia="en-US"/>
    </w:rPr>
  </w:style>
  <w:style w:type="paragraph" w:customStyle="1" w:styleId="5F175E2C699443E39A9E7C82A7A2D267">
    <w:name w:val="5F175E2C699443E39A9E7C82A7A2D267"/>
    <w:rsid w:val="00E7133A"/>
    <w:rPr>
      <w:rFonts w:eastAsiaTheme="minorHAnsi"/>
      <w:lang w:eastAsia="en-US"/>
    </w:rPr>
  </w:style>
  <w:style w:type="paragraph" w:customStyle="1" w:styleId="A47BD9078EED470AAC3CA34C690BCA395">
    <w:name w:val="A47BD9078EED470AAC3CA34C690BCA395"/>
    <w:rsid w:val="00E7133A"/>
    <w:rPr>
      <w:rFonts w:eastAsiaTheme="minorHAnsi"/>
      <w:lang w:eastAsia="en-US"/>
    </w:rPr>
  </w:style>
  <w:style w:type="paragraph" w:customStyle="1" w:styleId="2661A5ECFDB14BEA8B5A966CF01932D54">
    <w:name w:val="2661A5ECFDB14BEA8B5A966CF01932D54"/>
    <w:rsid w:val="00E7133A"/>
    <w:rPr>
      <w:rFonts w:eastAsiaTheme="minorHAnsi"/>
      <w:lang w:eastAsia="en-US"/>
    </w:rPr>
  </w:style>
  <w:style w:type="paragraph" w:customStyle="1" w:styleId="2054B3CF9C6A48C2AB6205D13B618CE44">
    <w:name w:val="2054B3CF9C6A48C2AB6205D13B618CE44"/>
    <w:rsid w:val="00E7133A"/>
    <w:rPr>
      <w:rFonts w:eastAsiaTheme="minorHAnsi"/>
      <w:lang w:eastAsia="en-US"/>
    </w:rPr>
  </w:style>
  <w:style w:type="paragraph" w:customStyle="1" w:styleId="700F42C53FC34432BEF595BD13E6E7114">
    <w:name w:val="700F42C53FC34432BEF595BD13E6E7114"/>
    <w:rsid w:val="00E7133A"/>
    <w:rPr>
      <w:rFonts w:eastAsiaTheme="minorHAnsi"/>
      <w:lang w:eastAsia="en-US"/>
    </w:rPr>
  </w:style>
  <w:style w:type="paragraph" w:customStyle="1" w:styleId="76B3C305270544F7893BD0290BAABDFD4">
    <w:name w:val="76B3C305270544F7893BD0290BAABDFD4"/>
    <w:rsid w:val="00E7133A"/>
    <w:rPr>
      <w:rFonts w:eastAsiaTheme="minorHAnsi"/>
      <w:lang w:eastAsia="en-US"/>
    </w:rPr>
  </w:style>
  <w:style w:type="paragraph" w:customStyle="1" w:styleId="CA6C4A07F4E2436BBFE7C23CE669A0334">
    <w:name w:val="CA6C4A07F4E2436BBFE7C23CE669A0334"/>
    <w:rsid w:val="00E7133A"/>
    <w:rPr>
      <w:rFonts w:eastAsiaTheme="minorHAnsi"/>
      <w:lang w:eastAsia="en-US"/>
    </w:rPr>
  </w:style>
  <w:style w:type="paragraph" w:customStyle="1" w:styleId="6448E981B91748E9BF5C7C365080C1F14">
    <w:name w:val="6448E981B91748E9BF5C7C365080C1F14"/>
    <w:rsid w:val="00E7133A"/>
    <w:rPr>
      <w:rFonts w:eastAsiaTheme="minorHAnsi"/>
      <w:lang w:eastAsia="en-US"/>
    </w:rPr>
  </w:style>
  <w:style w:type="paragraph" w:customStyle="1" w:styleId="D4E4020D378E4032ACC2D6FD67F179884">
    <w:name w:val="D4E4020D378E4032ACC2D6FD67F179884"/>
    <w:rsid w:val="00E7133A"/>
    <w:rPr>
      <w:rFonts w:eastAsiaTheme="minorHAnsi"/>
      <w:lang w:eastAsia="en-US"/>
    </w:rPr>
  </w:style>
  <w:style w:type="paragraph" w:customStyle="1" w:styleId="09F559BE9DFA4114BD1E983783E3AF514">
    <w:name w:val="09F559BE9DFA4114BD1E983783E3AF514"/>
    <w:rsid w:val="00E7133A"/>
    <w:rPr>
      <w:rFonts w:eastAsiaTheme="minorHAnsi"/>
      <w:lang w:eastAsia="en-US"/>
    </w:rPr>
  </w:style>
  <w:style w:type="paragraph" w:customStyle="1" w:styleId="F6539F782680435B8803F26D89A94DA04">
    <w:name w:val="F6539F782680435B8803F26D89A94DA04"/>
    <w:rsid w:val="00E7133A"/>
    <w:rPr>
      <w:rFonts w:eastAsiaTheme="minorHAnsi"/>
      <w:lang w:eastAsia="en-US"/>
    </w:rPr>
  </w:style>
  <w:style w:type="paragraph" w:customStyle="1" w:styleId="A7B9512904004AEA96D712DEFCB9CE774">
    <w:name w:val="A7B9512904004AEA96D712DEFCB9CE774"/>
    <w:rsid w:val="00E7133A"/>
    <w:rPr>
      <w:rFonts w:eastAsiaTheme="minorHAnsi"/>
      <w:lang w:eastAsia="en-US"/>
    </w:rPr>
  </w:style>
  <w:style w:type="paragraph" w:customStyle="1" w:styleId="F46C9549481D41ADADCE8730643800524">
    <w:name w:val="F46C9549481D41ADADCE8730643800524"/>
    <w:rsid w:val="00E7133A"/>
    <w:rPr>
      <w:rFonts w:eastAsiaTheme="minorHAnsi"/>
      <w:lang w:eastAsia="en-US"/>
    </w:rPr>
  </w:style>
  <w:style w:type="paragraph" w:customStyle="1" w:styleId="6C5673606ECF4C4482469E8833E526084">
    <w:name w:val="6C5673606ECF4C4482469E8833E526084"/>
    <w:rsid w:val="00E7133A"/>
    <w:rPr>
      <w:rFonts w:eastAsiaTheme="minorHAnsi"/>
      <w:lang w:eastAsia="en-US"/>
    </w:rPr>
  </w:style>
  <w:style w:type="paragraph" w:customStyle="1" w:styleId="E7BE323EC2824FC48D8DB1C521ECC9DC4">
    <w:name w:val="E7BE323EC2824FC48D8DB1C521ECC9DC4"/>
    <w:rsid w:val="00E7133A"/>
    <w:rPr>
      <w:rFonts w:eastAsiaTheme="minorHAnsi"/>
      <w:lang w:eastAsia="en-US"/>
    </w:rPr>
  </w:style>
  <w:style w:type="paragraph" w:customStyle="1" w:styleId="143743B372DA460AB0E03165DC16F8EB4">
    <w:name w:val="143743B372DA460AB0E03165DC16F8EB4"/>
    <w:rsid w:val="00E7133A"/>
    <w:rPr>
      <w:rFonts w:eastAsiaTheme="minorHAnsi"/>
      <w:lang w:eastAsia="en-US"/>
    </w:rPr>
  </w:style>
  <w:style w:type="paragraph" w:customStyle="1" w:styleId="5F175E2C699443E39A9E7C82A7A2D2671">
    <w:name w:val="5F175E2C699443E39A9E7C82A7A2D2671"/>
    <w:rsid w:val="00E7133A"/>
    <w:rPr>
      <w:rFonts w:eastAsiaTheme="minorHAnsi"/>
      <w:lang w:eastAsia="en-US"/>
    </w:rPr>
  </w:style>
  <w:style w:type="paragraph" w:customStyle="1" w:styleId="157E7DDC585A425CB9F890DF2B301E40">
    <w:name w:val="157E7DDC585A425CB9F890DF2B301E40"/>
    <w:rsid w:val="00E7133A"/>
    <w:rPr>
      <w:rFonts w:eastAsiaTheme="minorHAnsi"/>
      <w:lang w:eastAsia="en-US"/>
    </w:rPr>
  </w:style>
  <w:style w:type="paragraph" w:customStyle="1" w:styleId="A47BD9078EED470AAC3CA34C690BCA396">
    <w:name w:val="A47BD9078EED470AAC3CA34C690BCA396"/>
    <w:rsid w:val="00E7133A"/>
    <w:rPr>
      <w:rFonts w:eastAsiaTheme="minorHAnsi"/>
      <w:lang w:eastAsia="en-US"/>
    </w:rPr>
  </w:style>
  <w:style w:type="paragraph" w:customStyle="1" w:styleId="2661A5ECFDB14BEA8B5A966CF01932D55">
    <w:name w:val="2661A5ECFDB14BEA8B5A966CF01932D55"/>
    <w:rsid w:val="00E7133A"/>
    <w:rPr>
      <w:rFonts w:eastAsiaTheme="minorHAnsi"/>
      <w:lang w:eastAsia="en-US"/>
    </w:rPr>
  </w:style>
  <w:style w:type="paragraph" w:customStyle="1" w:styleId="2054B3CF9C6A48C2AB6205D13B618CE45">
    <w:name w:val="2054B3CF9C6A48C2AB6205D13B618CE45"/>
    <w:rsid w:val="00E7133A"/>
    <w:rPr>
      <w:rFonts w:eastAsiaTheme="minorHAnsi"/>
      <w:lang w:eastAsia="en-US"/>
    </w:rPr>
  </w:style>
  <w:style w:type="paragraph" w:customStyle="1" w:styleId="700F42C53FC34432BEF595BD13E6E7115">
    <w:name w:val="700F42C53FC34432BEF595BD13E6E7115"/>
    <w:rsid w:val="00E7133A"/>
    <w:rPr>
      <w:rFonts w:eastAsiaTheme="minorHAnsi"/>
      <w:lang w:eastAsia="en-US"/>
    </w:rPr>
  </w:style>
  <w:style w:type="paragraph" w:customStyle="1" w:styleId="76B3C305270544F7893BD0290BAABDFD5">
    <w:name w:val="76B3C305270544F7893BD0290BAABDFD5"/>
    <w:rsid w:val="00E7133A"/>
    <w:rPr>
      <w:rFonts w:eastAsiaTheme="minorHAnsi"/>
      <w:lang w:eastAsia="en-US"/>
    </w:rPr>
  </w:style>
  <w:style w:type="paragraph" w:customStyle="1" w:styleId="CA6C4A07F4E2436BBFE7C23CE669A0335">
    <w:name w:val="CA6C4A07F4E2436BBFE7C23CE669A0335"/>
    <w:rsid w:val="00E7133A"/>
    <w:rPr>
      <w:rFonts w:eastAsiaTheme="minorHAnsi"/>
      <w:lang w:eastAsia="en-US"/>
    </w:rPr>
  </w:style>
  <w:style w:type="paragraph" w:customStyle="1" w:styleId="6448E981B91748E9BF5C7C365080C1F15">
    <w:name w:val="6448E981B91748E9BF5C7C365080C1F15"/>
    <w:rsid w:val="00E7133A"/>
    <w:rPr>
      <w:rFonts w:eastAsiaTheme="minorHAnsi"/>
      <w:lang w:eastAsia="en-US"/>
    </w:rPr>
  </w:style>
  <w:style w:type="paragraph" w:customStyle="1" w:styleId="D4E4020D378E4032ACC2D6FD67F179885">
    <w:name w:val="D4E4020D378E4032ACC2D6FD67F179885"/>
    <w:rsid w:val="00E7133A"/>
    <w:rPr>
      <w:rFonts w:eastAsiaTheme="minorHAnsi"/>
      <w:lang w:eastAsia="en-US"/>
    </w:rPr>
  </w:style>
  <w:style w:type="paragraph" w:customStyle="1" w:styleId="09F559BE9DFA4114BD1E983783E3AF515">
    <w:name w:val="09F559BE9DFA4114BD1E983783E3AF515"/>
    <w:rsid w:val="00E7133A"/>
    <w:rPr>
      <w:rFonts w:eastAsiaTheme="minorHAnsi"/>
      <w:lang w:eastAsia="en-US"/>
    </w:rPr>
  </w:style>
  <w:style w:type="paragraph" w:customStyle="1" w:styleId="F6539F782680435B8803F26D89A94DA05">
    <w:name w:val="F6539F782680435B8803F26D89A94DA05"/>
    <w:rsid w:val="00E7133A"/>
    <w:rPr>
      <w:rFonts w:eastAsiaTheme="minorHAnsi"/>
      <w:lang w:eastAsia="en-US"/>
    </w:rPr>
  </w:style>
  <w:style w:type="paragraph" w:customStyle="1" w:styleId="A7B9512904004AEA96D712DEFCB9CE775">
    <w:name w:val="A7B9512904004AEA96D712DEFCB9CE775"/>
    <w:rsid w:val="00E7133A"/>
    <w:rPr>
      <w:rFonts w:eastAsiaTheme="minorHAnsi"/>
      <w:lang w:eastAsia="en-US"/>
    </w:rPr>
  </w:style>
  <w:style w:type="paragraph" w:customStyle="1" w:styleId="F46C9549481D41ADADCE8730643800525">
    <w:name w:val="F46C9549481D41ADADCE8730643800525"/>
    <w:rsid w:val="00E7133A"/>
    <w:rPr>
      <w:rFonts w:eastAsiaTheme="minorHAnsi"/>
      <w:lang w:eastAsia="en-US"/>
    </w:rPr>
  </w:style>
  <w:style w:type="paragraph" w:customStyle="1" w:styleId="6C5673606ECF4C4482469E8833E526085">
    <w:name w:val="6C5673606ECF4C4482469E8833E526085"/>
    <w:rsid w:val="00E7133A"/>
    <w:rPr>
      <w:rFonts w:eastAsiaTheme="minorHAnsi"/>
      <w:lang w:eastAsia="en-US"/>
    </w:rPr>
  </w:style>
  <w:style w:type="paragraph" w:customStyle="1" w:styleId="E7BE323EC2824FC48D8DB1C521ECC9DC5">
    <w:name w:val="E7BE323EC2824FC48D8DB1C521ECC9DC5"/>
    <w:rsid w:val="00E7133A"/>
    <w:rPr>
      <w:rFonts w:eastAsiaTheme="minorHAnsi"/>
      <w:lang w:eastAsia="en-US"/>
    </w:rPr>
  </w:style>
  <w:style w:type="paragraph" w:customStyle="1" w:styleId="143743B372DA460AB0E03165DC16F8EB5">
    <w:name w:val="143743B372DA460AB0E03165DC16F8EB5"/>
    <w:rsid w:val="00E7133A"/>
    <w:rPr>
      <w:rFonts w:eastAsiaTheme="minorHAnsi"/>
      <w:lang w:eastAsia="en-US"/>
    </w:rPr>
  </w:style>
  <w:style w:type="paragraph" w:customStyle="1" w:styleId="5F175E2C699443E39A9E7C82A7A2D2672">
    <w:name w:val="5F175E2C699443E39A9E7C82A7A2D2672"/>
    <w:rsid w:val="00E7133A"/>
    <w:rPr>
      <w:rFonts w:eastAsiaTheme="minorHAnsi"/>
      <w:lang w:eastAsia="en-US"/>
    </w:rPr>
  </w:style>
  <w:style w:type="paragraph" w:customStyle="1" w:styleId="157E7DDC585A425CB9F890DF2B301E401">
    <w:name w:val="157E7DDC585A425CB9F890DF2B301E401"/>
    <w:rsid w:val="00E7133A"/>
    <w:rPr>
      <w:rFonts w:eastAsiaTheme="minorHAnsi"/>
      <w:lang w:eastAsia="en-US"/>
    </w:rPr>
  </w:style>
  <w:style w:type="paragraph" w:customStyle="1" w:styleId="A47BD9078EED470AAC3CA34C690BCA397">
    <w:name w:val="A47BD9078EED470AAC3CA34C690BCA397"/>
    <w:rsid w:val="00E7133A"/>
    <w:rPr>
      <w:rFonts w:eastAsiaTheme="minorHAnsi"/>
      <w:lang w:eastAsia="en-US"/>
    </w:rPr>
  </w:style>
  <w:style w:type="paragraph" w:customStyle="1" w:styleId="BA47C26E5F434205932703E2067F225A">
    <w:name w:val="BA47C26E5F434205932703E2067F225A"/>
    <w:rsid w:val="00E7133A"/>
    <w:rPr>
      <w:rFonts w:eastAsiaTheme="minorHAnsi"/>
      <w:lang w:eastAsia="en-US"/>
    </w:rPr>
  </w:style>
  <w:style w:type="paragraph" w:customStyle="1" w:styleId="2661A5ECFDB14BEA8B5A966CF01932D56">
    <w:name w:val="2661A5ECFDB14BEA8B5A966CF01932D56"/>
    <w:rsid w:val="00E7133A"/>
    <w:rPr>
      <w:rFonts w:eastAsiaTheme="minorHAnsi"/>
      <w:lang w:eastAsia="en-US"/>
    </w:rPr>
  </w:style>
  <w:style w:type="paragraph" w:customStyle="1" w:styleId="2054B3CF9C6A48C2AB6205D13B618CE46">
    <w:name w:val="2054B3CF9C6A48C2AB6205D13B618CE46"/>
    <w:rsid w:val="00E7133A"/>
    <w:rPr>
      <w:rFonts w:eastAsiaTheme="minorHAnsi"/>
      <w:lang w:eastAsia="en-US"/>
    </w:rPr>
  </w:style>
  <w:style w:type="paragraph" w:customStyle="1" w:styleId="700F42C53FC34432BEF595BD13E6E7116">
    <w:name w:val="700F42C53FC34432BEF595BD13E6E7116"/>
    <w:rsid w:val="00E7133A"/>
    <w:rPr>
      <w:rFonts w:eastAsiaTheme="minorHAnsi"/>
      <w:lang w:eastAsia="en-US"/>
    </w:rPr>
  </w:style>
  <w:style w:type="paragraph" w:customStyle="1" w:styleId="76B3C305270544F7893BD0290BAABDFD6">
    <w:name w:val="76B3C305270544F7893BD0290BAABDFD6"/>
    <w:rsid w:val="00E7133A"/>
    <w:rPr>
      <w:rFonts w:eastAsiaTheme="minorHAnsi"/>
      <w:lang w:eastAsia="en-US"/>
    </w:rPr>
  </w:style>
  <w:style w:type="paragraph" w:customStyle="1" w:styleId="CA6C4A07F4E2436BBFE7C23CE669A0336">
    <w:name w:val="CA6C4A07F4E2436BBFE7C23CE669A0336"/>
    <w:rsid w:val="00E7133A"/>
    <w:rPr>
      <w:rFonts w:eastAsiaTheme="minorHAnsi"/>
      <w:lang w:eastAsia="en-US"/>
    </w:rPr>
  </w:style>
  <w:style w:type="paragraph" w:customStyle="1" w:styleId="6448E981B91748E9BF5C7C365080C1F16">
    <w:name w:val="6448E981B91748E9BF5C7C365080C1F16"/>
    <w:rsid w:val="00E7133A"/>
    <w:rPr>
      <w:rFonts w:eastAsiaTheme="minorHAnsi"/>
      <w:lang w:eastAsia="en-US"/>
    </w:rPr>
  </w:style>
  <w:style w:type="paragraph" w:customStyle="1" w:styleId="D4E4020D378E4032ACC2D6FD67F179886">
    <w:name w:val="D4E4020D378E4032ACC2D6FD67F179886"/>
    <w:rsid w:val="00E7133A"/>
    <w:rPr>
      <w:rFonts w:eastAsiaTheme="minorHAnsi"/>
      <w:lang w:eastAsia="en-US"/>
    </w:rPr>
  </w:style>
  <w:style w:type="paragraph" w:customStyle="1" w:styleId="09F559BE9DFA4114BD1E983783E3AF516">
    <w:name w:val="09F559BE9DFA4114BD1E983783E3AF516"/>
    <w:rsid w:val="00E7133A"/>
    <w:rPr>
      <w:rFonts w:eastAsiaTheme="minorHAnsi"/>
      <w:lang w:eastAsia="en-US"/>
    </w:rPr>
  </w:style>
  <w:style w:type="paragraph" w:customStyle="1" w:styleId="F6539F782680435B8803F26D89A94DA06">
    <w:name w:val="F6539F782680435B8803F26D89A94DA06"/>
    <w:rsid w:val="00E7133A"/>
    <w:rPr>
      <w:rFonts w:eastAsiaTheme="minorHAnsi"/>
      <w:lang w:eastAsia="en-US"/>
    </w:rPr>
  </w:style>
  <w:style w:type="paragraph" w:customStyle="1" w:styleId="A7B9512904004AEA96D712DEFCB9CE776">
    <w:name w:val="A7B9512904004AEA96D712DEFCB9CE776"/>
    <w:rsid w:val="00E7133A"/>
    <w:rPr>
      <w:rFonts w:eastAsiaTheme="minorHAnsi"/>
      <w:lang w:eastAsia="en-US"/>
    </w:rPr>
  </w:style>
  <w:style w:type="paragraph" w:customStyle="1" w:styleId="F46C9549481D41ADADCE8730643800526">
    <w:name w:val="F46C9549481D41ADADCE8730643800526"/>
    <w:rsid w:val="00E7133A"/>
    <w:rPr>
      <w:rFonts w:eastAsiaTheme="minorHAnsi"/>
      <w:lang w:eastAsia="en-US"/>
    </w:rPr>
  </w:style>
  <w:style w:type="paragraph" w:customStyle="1" w:styleId="6C5673606ECF4C4482469E8833E526086">
    <w:name w:val="6C5673606ECF4C4482469E8833E526086"/>
    <w:rsid w:val="00E7133A"/>
    <w:rPr>
      <w:rFonts w:eastAsiaTheme="minorHAnsi"/>
      <w:lang w:eastAsia="en-US"/>
    </w:rPr>
  </w:style>
  <w:style w:type="paragraph" w:customStyle="1" w:styleId="E7BE323EC2824FC48D8DB1C521ECC9DC6">
    <w:name w:val="E7BE323EC2824FC48D8DB1C521ECC9DC6"/>
    <w:rsid w:val="00E7133A"/>
    <w:rPr>
      <w:rFonts w:eastAsiaTheme="minorHAnsi"/>
      <w:lang w:eastAsia="en-US"/>
    </w:rPr>
  </w:style>
  <w:style w:type="paragraph" w:customStyle="1" w:styleId="143743B372DA460AB0E03165DC16F8EB6">
    <w:name w:val="143743B372DA460AB0E03165DC16F8EB6"/>
    <w:rsid w:val="00E7133A"/>
    <w:rPr>
      <w:rFonts w:eastAsiaTheme="minorHAnsi"/>
      <w:lang w:eastAsia="en-US"/>
    </w:rPr>
  </w:style>
  <w:style w:type="paragraph" w:customStyle="1" w:styleId="5F175E2C699443E39A9E7C82A7A2D2673">
    <w:name w:val="5F175E2C699443E39A9E7C82A7A2D2673"/>
    <w:rsid w:val="00E7133A"/>
    <w:rPr>
      <w:rFonts w:eastAsiaTheme="minorHAnsi"/>
      <w:lang w:eastAsia="en-US"/>
    </w:rPr>
  </w:style>
  <w:style w:type="paragraph" w:customStyle="1" w:styleId="157E7DDC585A425CB9F890DF2B301E402">
    <w:name w:val="157E7DDC585A425CB9F890DF2B301E402"/>
    <w:rsid w:val="00E7133A"/>
    <w:rPr>
      <w:rFonts w:eastAsiaTheme="minorHAnsi"/>
      <w:lang w:eastAsia="en-US"/>
    </w:rPr>
  </w:style>
  <w:style w:type="paragraph" w:customStyle="1" w:styleId="A47BD9078EED470AAC3CA34C690BCA398">
    <w:name w:val="A47BD9078EED470AAC3CA34C690BCA398"/>
    <w:rsid w:val="00E7133A"/>
    <w:rPr>
      <w:rFonts w:eastAsiaTheme="minorHAnsi"/>
      <w:lang w:eastAsia="en-US"/>
    </w:rPr>
  </w:style>
  <w:style w:type="paragraph" w:customStyle="1" w:styleId="BA47C26E5F434205932703E2067F225A1">
    <w:name w:val="BA47C26E5F434205932703E2067F225A1"/>
    <w:rsid w:val="00E7133A"/>
    <w:rPr>
      <w:rFonts w:eastAsiaTheme="minorHAnsi"/>
      <w:lang w:eastAsia="en-US"/>
    </w:rPr>
  </w:style>
  <w:style w:type="paragraph" w:customStyle="1" w:styleId="2661A5ECFDB14BEA8B5A966CF01932D57">
    <w:name w:val="2661A5ECFDB14BEA8B5A966CF01932D57"/>
    <w:rsid w:val="00E7133A"/>
    <w:rPr>
      <w:rFonts w:eastAsiaTheme="minorHAnsi"/>
      <w:lang w:eastAsia="en-US"/>
    </w:rPr>
  </w:style>
  <w:style w:type="paragraph" w:customStyle="1" w:styleId="2054B3CF9C6A48C2AB6205D13B618CE47">
    <w:name w:val="2054B3CF9C6A48C2AB6205D13B618CE47"/>
    <w:rsid w:val="00E7133A"/>
    <w:rPr>
      <w:rFonts w:eastAsiaTheme="minorHAnsi"/>
      <w:lang w:eastAsia="en-US"/>
    </w:rPr>
  </w:style>
  <w:style w:type="paragraph" w:customStyle="1" w:styleId="700F42C53FC34432BEF595BD13E6E7117">
    <w:name w:val="700F42C53FC34432BEF595BD13E6E7117"/>
    <w:rsid w:val="00E7133A"/>
    <w:rPr>
      <w:rFonts w:eastAsiaTheme="minorHAnsi"/>
      <w:lang w:eastAsia="en-US"/>
    </w:rPr>
  </w:style>
  <w:style w:type="paragraph" w:customStyle="1" w:styleId="76B3C305270544F7893BD0290BAABDFD7">
    <w:name w:val="76B3C305270544F7893BD0290BAABDFD7"/>
    <w:rsid w:val="00E7133A"/>
    <w:rPr>
      <w:rFonts w:eastAsiaTheme="minorHAnsi"/>
      <w:lang w:eastAsia="en-US"/>
    </w:rPr>
  </w:style>
  <w:style w:type="paragraph" w:customStyle="1" w:styleId="CA6C4A07F4E2436BBFE7C23CE669A0337">
    <w:name w:val="CA6C4A07F4E2436BBFE7C23CE669A0337"/>
    <w:rsid w:val="00E7133A"/>
    <w:rPr>
      <w:rFonts w:eastAsiaTheme="minorHAnsi"/>
      <w:lang w:eastAsia="en-US"/>
    </w:rPr>
  </w:style>
  <w:style w:type="paragraph" w:customStyle="1" w:styleId="6448E981B91748E9BF5C7C365080C1F17">
    <w:name w:val="6448E981B91748E9BF5C7C365080C1F17"/>
    <w:rsid w:val="00E7133A"/>
    <w:rPr>
      <w:rFonts w:eastAsiaTheme="minorHAnsi"/>
      <w:lang w:eastAsia="en-US"/>
    </w:rPr>
  </w:style>
  <w:style w:type="paragraph" w:customStyle="1" w:styleId="D4E4020D378E4032ACC2D6FD67F179887">
    <w:name w:val="D4E4020D378E4032ACC2D6FD67F179887"/>
    <w:rsid w:val="00E7133A"/>
    <w:rPr>
      <w:rFonts w:eastAsiaTheme="minorHAnsi"/>
      <w:lang w:eastAsia="en-US"/>
    </w:rPr>
  </w:style>
  <w:style w:type="paragraph" w:customStyle="1" w:styleId="09F559BE9DFA4114BD1E983783E3AF517">
    <w:name w:val="09F559BE9DFA4114BD1E983783E3AF517"/>
    <w:rsid w:val="00E7133A"/>
    <w:rPr>
      <w:rFonts w:eastAsiaTheme="minorHAnsi"/>
      <w:lang w:eastAsia="en-US"/>
    </w:rPr>
  </w:style>
  <w:style w:type="paragraph" w:customStyle="1" w:styleId="F6539F782680435B8803F26D89A94DA07">
    <w:name w:val="F6539F782680435B8803F26D89A94DA07"/>
    <w:rsid w:val="00E7133A"/>
    <w:rPr>
      <w:rFonts w:eastAsiaTheme="minorHAnsi"/>
      <w:lang w:eastAsia="en-US"/>
    </w:rPr>
  </w:style>
  <w:style w:type="paragraph" w:customStyle="1" w:styleId="A7B9512904004AEA96D712DEFCB9CE777">
    <w:name w:val="A7B9512904004AEA96D712DEFCB9CE777"/>
    <w:rsid w:val="00E7133A"/>
    <w:rPr>
      <w:rFonts w:eastAsiaTheme="minorHAnsi"/>
      <w:lang w:eastAsia="en-US"/>
    </w:rPr>
  </w:style>
  <w:style w:type="paragraph" w:customStyle="1" w:styleId="F46C9549481D41ADADCE8730643800527">
    <w:name w:val="F46C9549481D41ADADCE8730643800527"/>
    <w:rsid w:val="00E7133A"/>
    <w:rPr>
      <w:rFonts w:eastAsiaTheme="minorHAnsi"/>
      <w:lang w:eastAsia="en-US"/>
    </w:rPr>
  </w:style>
  <w:style w:type="paragraph" w:customStyle="1" w:styleId="6C5673606ECF4C4482469E8833E526087">
    <w:name w:val="6C5673606ECF4C4482469E8833E526087"/>
    <w:rsid w:val="00E7133A"/>
    <w:rPr>
      <w:rFonts w:eastAsiaTheme="minorHAnsi"/>
      <w:lang w:eastAsia="en-US"/>
    </w:rPr>
  </w:style>
  <w:style w:type="paragraph" w:customStyle="1" w:styleId="E7BE323EC2824FC48D8DB1C521ECC9DC7">
    <w:name w:val="E7BE323EC2824FC48D8DB1C521ECC9DC7"/>
    <w:rsid w:val="00E7133A"/>
    <w:rPr>
      <w:rFonts w:eastAsiaTheme="minorHAnsi"/>
      <w:lang w:eastAsia="en-US"/>
    </w:rPr>
  </w:style>
  <w:style w:type="paragraph" w:customStyle="1" w:styleId="143743B372DA460AB0E03165DC16F8EB7">
    <w:name w:val="143743B372DA460AB0E03165DC16F8EB7"/>
    <w:rsid w:val="00E7133A"/>
    <w:rPr>
      <w:rFonts w:eastAsiaTheme="minorHAnsi"/>
      <w:lang w:eastAsia="en-US"/>
    </w:rPr>
  </w:style>
  <w:style w:type="paragraph" w:customStyle="1" w:styleId="5F175E2C699443E39A9E7C82A7A2D2674">
    <w:name w:val="5F175E2C699443E39A9E7C82A7A2D2674"/>
    <w:rsid w:val="00E7133A"/>
    <w:rPr>
      <w:rFonts w:eastAsiaTheme="minorHAnsi"/>
      <w:lang w:eastAsia="en-US"/>
    </w:rPr>
  </w:style>
  <w:style w:type="paragraph" w:customStyle="1" w:styleId="157E7DDC585A425CB9F890DF2B301E403">
    <w:name w:val="157E7DDC585A425CB9F890DF2B301E403"/>
    <w:rsid w:val="00E7133A"/>
    <w:rPr>
      <w:rFonts w:eastAsiaTheme="minorHAnsi"/>
      <w:lang w:eastAsia="en-US"/>
    </w:rPr>
  </w:style>
  <w:style w:type="paragraph" w:customStyle="1" w:styleId="A47BD9078EED470AAC3CA34C690BCA399">
    <w:name w:val="A47BD9078EED470AAC3CA34C690BCA399"/>
    <w:rsid w:val="00E7133A"/>
    <w:rPr>
      <w:rFonts w:eastAsiaTheme="minorHAnsi"/>
      <w:lang w:eastAsia="en-US"/>
    </w:rPr>
  </w:style>
  <w:style w:type="paragraph" w:customStyle="1" w:styleId="BA47C26E5F434205932703E2067F225A2">
    <w:name w:val="BA47C26E5F434205932703E2067F225A2"/>
    <w:rsid w:val="00E7133A"/>
    <w:rPr>
      <w:rFonts w:eastAsiaTheme="minorHAnsi"/>
      <w:lang w:eastAsia="en-US"/>
    </w:rPr>
  </w:style>
  <w:style w:type="paragraph" w:customStyle="1" w:styleId="6DBAE69F446D4370B5F0CFA79B8AFFC5">
    <w:name w:val="6DBAE69F446D4370B5F0CFA79B8AFFC5"/>
    <w:rsid w:val="00E7133A"/>
    <w:rPr>
      <w:rFonts w:eastAsiaTheme="minorHAnsi"/>
      <w:lang w:eastAsia="en-US"/>
    </w:rPr>
  </w:style>
  <w:style w:type="paragraph" w:customStyle="1" w:styleId="2661A5ECFDB14BEA8B5A966CF01932D58">
    <w:name w:val="2661A5ECFDB14BEA8B5A966CF01932D58"/>
    <w:rsid w:val="00E7133A"/>
    <w:rPr>
      <w:rFonts w:eastAsiaTheme="minorHAnsi"/>
      <w:lang w:eastAsia="en-US"/>
    </w:rPr>
  </w:style>
  <w:style w:type="paragraph" w:customStyle="1" w:styleId="2054B3CF9C6A48C2AB6205D13B618CE48">
    <w:name w:val="2054B3CF9C6A48C2AB6205D13B618CE48"/>
    <w:rsid w:val="00E7133A"/>
    <w:rPr>
      <w:rFonts w:eastAsiaTheme="minorHAnsi"/>
      <w:lang w:eastAsia="en-US"/>
    </w:rPr>
  </w:style>
  <w:style w:type="paragraph" w:customStyle="1" w:styleId="700F42C53FC34432BEF595BD13E6E7118">
    <w:name w:val="700F42C53FC34432BEF595BD13E6E7118"/>
    <w:rsid w:val="00E7133A"/>
    <w:rPr>
      <w:rFonts w:eastAsiaTheme="minorHAnsi"/>
      <w:lang w:eastAsia="en-US"/>
    </w:rPr>
  </w:style>
  <w:style w:type="paragraph" w:customStyle="1" w:styleId="76B3C305270544F7893BD0290BAABDFD8">
    <w:name w:val="76B3C305270544F7893BD0290BAABDFD8"/>
    <w:rsid w:val="00E7133A"/>
    <w:rPr>
      <w:rFonts w:eastAsiaTheme="minorHAnsi"/>
      <w:lang w:eastAsia="en-US"/>
    </w:rPr>
  </w:style>
  <w:style w:type="paragraph" w:customStyle="1" w:styleId="CA6C4A07F4E2436BBFE7C23CE669A0338">
    <w:name w:val="CA6C4A07F4E2436BBFE7C23CE669A0338"/>
    <w:rsid w:val="00E7133A"/>
    <w:rPr>
      <w:rFonts w:eastAsiaTheme="minorHAnsi"/>
      <w:lang w:eastAsia="en-US"/>
    </w:rPr>
  </w:style>
  <w:style w:type="paragraph" w:customStyle="1" w:styleId="6448E981B91748E9BF5C7C365080C1F18">
    <w:name w:val="6448E981B91748E9BF5C7C365080C1F18"/>
    <w:rsid w:val="00E7133A"/>
    <w:rPr>
      <w:rFonts w:eastAsiaTheme="minorHAnsi"/>
      <w:lang w:eastAsia="en-US"/>
    </w:rPr>
  </w:style>
  <w:style w:type="paragraph" w:customStyle="1" w:styleId="D4E4020D378E4032ACC2D6FD67F179888">
    <w:name w:val="D4E4020D378E4032ACC2D6FD67F179888"/>
    <w:rsid w:val="00E7133A"/>
    <w:rPr>
      <w:rFonts w:eastAsiaTheme="minorHAnsi"/>
      <w:lang w:eastAsia="en-US"/>
    </w:rPr>
  </w:style>
  <w:style w:type="paragraph" w:customStyle="1" w:styleId="09F559BE9DFA4114BD1E983783E3AF518">
    <w:name w:val="09F559BE9DFA4114BD1E983783E3AF518"/>
    <w:rsid w:val="00E7133A"/>
    <w:rPr>
      <w:rFonts w:eastAsiaTheme="minorHAnsi"/>
      <w:lang w:eastAsia="en-US"/>
    </w:rPr>
  </w:style>
  <w:style w:type="paragraph" w:customStyle="1" w:styleId="F6539F782680435B8803F26D89A94DA08">
    <w:name w:val="F6539F782680435B8803F26D89A94DA08"/>
    <w:rsid w:val="00E7133A"/>
    <w:rPr>
      <w:rFonts w:eastAsiaTheme="minorHAnsi"/>
      <w:lang w:eastAsia="en-US"/>
    </w:rPr>
  </w:style>
  <w:style w:type="paragraph" w:customStyle="1" w:styleId="A7B9512904004AEA96D712DEFCB9CE778">
    <w:name w:val="A7B9512904004AEA96D712DEFCB9CE778"/>
    <w:rsid w:val="00E7133A"/>
    <w:rPr>
      <w:rFonts w:eastAsiaTheme="minorHAnsi"/>
      <w:lang w:eastAsia="en-US"/>
    </w:rPr>
  </w:style>
  <w:style w:type="paragraph" w:customStyle="1" w:styleId="F46C9549481D41ADADCE8730643800528">
    <w:name w:val="F46C9549481D41ADADCE8730643800528"/>
    <w:rsid w:val="00E7133A"/>
    <w:rPr>
      <w:rFonts w:eastAsiaTheme="minorHAnsi"/>
      <w:lang w:eastAsia="en-US"/>
    </w:rPr>
  </w:style>
  <w:style w:type="paragraph" w:customStyle="1" w:styleId="6C5673606ECF4C4482469E8833E526088">
    <w:name w:val="6C5673606ECF4C4482469E8833E526088"/>
    <w:rsid w:val="00E7133A"/>
    <w:rPr>
      <w:rFonts w:eastAsiaTheme="minorHAnsi"/>
      <w:lang w:eastAsia="en-US"/>
    </w:rPr>
  </w:style>
  <w:style w:type="paragraph" w:customStyle="1" w:styleId="E7BE323EC2824FC48D8DB1C521ECC9DC8">
    <w:name w:val="E7BE323EC2824FC48D8DB1C521ECC9DC8"/>
    <w:rsid w:val="00E7133A"/>
    <w:rPr>
      <w:rFonts w:eastAsiaTheme="minorHAnsi"/>
      <w:lang w:eastAsia="en-US"/>
    </w:rPr>
  </w:style>
  <w:style w:type="paragraph" w:customStyle="1" w:styleId="143743B372DA460AB0E03165DC16F8EB8">
    <w:name w:val="143743B372DA460AB0E03165DC16F8EB8"/>
    <w:rsid w:val="00E7133A"/>
    <w:rPr>
      <w:rFonts w:eastAsiaTheme="minorHAnsi"/>
      <w:lang w:eastAsia="en-US"/>
    </w:rPr>
  </w:style>
  <w:style w:type="paragraph" w:customStyle="1" w:styleId="5F175E2C699443E39A9E7C82A7A2D2675">
    <w:name w:val="5F175E2C699443E39A9E7C82A7A2D2675"/>
    <w:rsid w:val="00E7133A"/>
    <w:rPr>
      <w:rFonts w:eastAsiaTheme="minorHAnsi"/>
      <w:lang w:eastAsia="en-US"/>
    </w:rPr>
  </w:style>
  <w:style w:type="paragraph" w:customStyle="1" w:styleId="157E7DDC585A425CB9F890DF2B301E404">
    <w:name w:val="157E7DDC585A425CB9F890DF2B301E404"/>
    <w:rsid w:val="00E7133A"/>
    <w:rPr>
      <w:rFonts w:eastAsiaTheme="minorHAnsi"/>
      <w:lang w:eastAsia="en-US"/>
    </w:rPr>
  </w:style>
  <w:style w:type="paragraph" w:customStyle="1" w:styleId="A47BD9078EED470AAC3CA34C690BCA3910">
    <w:name w:val="A47BD9078EED470AAC3CA34C690BCA3910"/>
    <w:rsid w:val="00E7133A"/>
    <w:rPr>
      <w:rFonts w:eastAsiaTheme="minorHAnsi"/>
      <w:lang w:eastAsia="en-US"/>
    </w:rPr>
  </w:style>
  <w:style w:type="paragraph" w:customStyle="1" w:styleId="BA47C26E5F434205932703E2067F225A3">
    <w:name w:val="BA47C26E5F434205932703E2067F225A3"/>
    <w:rsid w:val="00E7133A"/>
    <w:rPr>
      <w:rFonts w:eastAsiaTheme="minorHAnsi"/>
      <w:lang w:eastAsia="en-US"/>
    </w:rPr>
  </w:style>
  <w:style w:type="paragraph" w:customStyle="1" w:styleId="6DBAE69F446D4370B5F0CFA79B8AFFC51">
    <w:name w:val="6DBAE69F446D4370B5F0CFA79B8AFFC51"/>
    <w:rsid w:val="00E7133A"/>
    <w:rPr>
      <w:rFonts w:eastAsiaTheme="minorHAnsi"/>
      <w:lang w:eastAsia="en-US"/>
    </w:rPr>
  </w:style>
  <w:style w:type="paragraph" w:customStyle="1" w:styleId="2661A5ECFDB14BEA8B5A966CF01932D59">
    <w:name w:val="2661A5ECFDB14BEA8B5A966CF01932D59"/>
    <w:rsid w:val="00E7133A"/>
    <w:rPr>
      <w:rFonts w:eastAsiaTheme="minorHAnsi"/>
      <w:lang w:eastAsia="en-US"/>
    </w:rPr>
  </w:style>
  <w:style w:type="paragraph" w:customStyle="1" w:styleId="2054B3CF9C6A48C2AB6205D13B618CE49">
    <w:name w:val="2054B3CF9C6A48C2AB6205D13B618CE49"/>
    <w:rsid w:val="00E7133A"/>
    <w:rPr>
      <w:rFonts w:eastAsiaTheme="minorHAnsi"/>
      <w:lang w:eastAsia="en-US"/>
    </w:rPr>
  </w:style>
  <w:style w:type="paragraph" w:customStyle="1" w:styleId="700F42C53FC34432BEF595BD13E6E7119">
    <w:name w:val="700F42C53FC34432BEF595BD13E6E7119"/>
    <w:rsid w:val="00E7133A"/>
    <w:rPr>
      <w:rFonts w:eastAsiaTheme="minorHAnsi"/>
      <w:lang w:eastAsia="en-US"/>
    </w:rPr>
  </w:style>
  <w:style w:type="paragraph" w:customStyle="1" w:styleId="76B3C305270544F7893BD0290BAABDFD9">
    <w:name w:val="76B3C305270544F7893BD0290BAABDFD9"/>
    <w:rsid w:val="00E7133A"/>
    <w:rPr>
      <w:rFonts w:eastAsiaTheme="minorHAnsi"/>
      <w:lang w:eastAsia="en-US"/>
    </w:rPr>
  </w:style>
  <w:style w:type="paragraph" w:customStyle="1" w:styleId="CA6C4A07F4E2436BBFE7C23CE669A0339">
    <w:name w:val="CA6C4A07F4E2436BBFE7C23CE669A0339"/>
    <w:rsid w:val="00E7133A"/>
    <w:rPr>
      <w:rFonts w:eastAsiaTheme="minorHAnsi"/>
      <w:lang w:eastAsia="en-US"/>
    </w:rPr>
  </w:style>
  <w:style w:type="paragraph" w:customStyle="1" w:styleId="6448E981B91748E9BF5C7C365080C1F19">
    <w:name w:val="6448E981B91748E9BF5C7C365080C1F19"/>
    <w:rsid w:val="00E7133A"/>
    <w:rPr>
      <w:rFonts w:eastAsiaTheme="minorHAnsi"/>
      <w:lang w:eastAsia="en-US"/>
    </w:rPr>
  </w:style>
  <w:style w:type="paragraph" w:customStyle="1" w:styleId="D4E4020D378E4032ACC2D6FD67F179889">
    <w:name w:val="D4E4020D378E4032ACC2D6FD67F179889"/>
    <w:rsid w:val="00E7133A"/>
    <w:rPr>
      <w:rFonts w:eastAsiaTheme="minorHAnsi"/>
      <w:lang w:eastAsia="en-US"/>
    </w:rPr>
  </w:style>
  <w:style w:type="paragraph" w:customStyle="1" w:styleId="09F559BE9DFA4114BD1E983783E3AF519">
    <w:name w:val="09F559BE9DFA4114BD1E983783E3AF519"/>
    <w:rsid w:val="00E7133A"/>
    <w:rPr>
      <w:rFonts w:eastAsiaTheme="minorHAnsi"/>
      <w:lang w:eastAsia="en-US"/>
    </w:rPr>
  </w:style>
  <w:style w:type="paragraph" w:customStyle="1" w:styleId="F6539F782680435B8803F26D89A94DA09">
    <w:name w:val="F6539F782680435B8803F26D89A94DA09"/>
    <w:rsid w:val="00E7133A"/>
    <w:rPr>
      <w:rFonts w:eastAsiaTheme="minorHAnsi"/>
      <w:lang w:eastAsia="en-US"/>
    </w:rPr>
  </w:style>
  <w:style w:type="paragraph" w:customStyle="1" w:styleId="A7B9512904004AEA96D712DEFCB9CE779">
    <w:name w:val="A7B9512904004AEA96D712DEFCB9CE779"/>
    <w:rsid w:val="00E7133A"/>
    <w:rPr>
      <w:rFonts w:eastAsiaTheme="minorHAnsi"/>
      <w:lang w:eastAsia="en-US"/>
    </w:rPr>
  </w:style>
  <w:style w:type="paragraph" w:customStyle="1" w:styleId="F46C9549481D41ADADCE8730643800529">
    <w:name w:val="F46C9549481D41ADADCE8730643800529"/>
    <w:rsid w:val="00E7133A"/>
    <w:rPr>
      <w:rFonts w:eastAsiaTheme="minorHAnsi"/>
      <w:lang w:eastAsia="en-US"/>
    </w:rPr>
  </w:style>
  <w:style w:type="paragraph" w:customStyle="1" w:styleId="6C5673606ECF4C4482469E8833E526089">
    <w:name w:val="6C5673606ECF4C4482469E8833E526089"/>
    <w:rsid w:val="00E7133A"/>
    <w:rPr>
      <w:rFonts w:eastAsiaTheme="minorHAnsi"/>
      <w:lang w:eastAsia="en-US"/>
    </w:rPr>
  </w:style>
  <w:style w:type="paragraph" w:customStyle="1" w:styleId="E7BE323EC2824FC48D8DB1C521ECC9DC9">
    <w:name w:val="E7BE323EC2824FC48D8DB1C521ECC9DC9"/>
    <w:rsid w:val="00E7133A"/>
    <w:rPr>
      <w:rFonts w:eastAsiaTheme="minorHAnsi"/>
      <w:lang w:eastAsia="en-US"/>
    </w:rPr>
  </w:style>
  <w:style w:type="paragraph" w:customStyle="1" w:styleId="143743B372DA460AB0E03165DC16F8EB9">
    <w:name w:val="143743B372DA460AB0E03165DC16F8EB9"/>
    <w:rsid w:val="00E7133A"/>
    <w:rPr>
      <w:rFonts w:eastAsiaTheme="minorHAnsi"/>
      <w:lang w:eastAsia="en-US"/>
    </w:rPr>
  </w:style>
  <w:style w:type="paragraph" w:customStyle="1" w:styleId="5F175E2C699443E39A9E7C82A7A2D2676">
    <w:name w:val="5F175E2C699443E39A9E7C82A7A2D2676"/>
    <w:rsid w:val="00E7133A"/>
    <w:rPr>
      <w:rFonts w:eastAsiaTheme="minorHAnsi"/>
      <w:lang w:eastAsia="en-US"/>
    </w:rPr>
  </w:style>
  <w:style w:type="paragraph" w:customStyle="1" w:styleId="157E7DDC585A425CB9F890DF2B301E405">
    <w:name w:val="157E7DDC585A425CB9F890DF2B301E405"/>
    <w:rsid w:val="00E7133A"/>
    <w:rPr>
      <w:rFonts w:eastAsiaTheme="minorHAnsi"/>
      <w:lang w:eastAsia="en-US"/>
    </w:rPr>
  </w:style>
  <w:style w:type="paragraph" w:customStyle="1" w:styleId="A47BD9078EED470AAC3CA34C690BCA3911">
    <w:name w:val="A47BD9078EED470AAC3CA34C690BCA3911"/>
    <w:rsid w:val="00E7133A"/>
    <w:rPr>
      <w:rFonts w:eastAsiaTheme="minorHAnsi"/>
      <w:lang w:eastAsia="en-US"/>
    </w:rPr>
  </w:style>
  <w:style w:type="paragraph" w:customStyle="1" w:styleId="BA47C26E5F434205932703E2067F225A4">
    <w:name w:val="BA47C26E5F434205932703E2067F225A4"/>
    <w:rsid w:val="00E7133A"/>
    <w:rPr>
      <w:rFonts w:eastAsiaTheme="minorHAnsi"/>
      <w:lang w:eastAsia="en-US"/>
    </w:rPr>
  </w:style>
  <w:style w:type="paragraph" w:customStyle="1" w:styleId="6DBAE69F446D4370B5F0CFA79B8AFFC52">
    <w:name w:val="6DBAE69F446D4370B5F0CFA79B8AFFC52"/>
    <w:rsid w:val="00E7133A"/>
    <w:rPr>
      <w:rFonts w:eastAsiaTheme="minorHAnsi"/>
      <w:lang w:eastAsia="en-US"/>
    </w:rPr>
  </w:style>
  <w:style w:type="paragraph" w:customStyle="1" w:styleId="2661A5ECFDB14BEA8B5A966CF01932D510">
    <w:name w:val="2661A5ECFDB14BEA8B5A966CF01932D510"/>
    <w:rsid w:val="00E7133A"/>
    <w:rPr>
      <w:rFonts w:eastAsiaTheme="minorHAnsi"/>
      <w:lang w:eastAsia="en-US"/>
    </w:rPr>
  </w:style>
  <w:style w:type="paragraph" w:customStyle="1" w:styleId="2054B3CF9C6A48C2AB6205D13B618CE410">
    <w:name w:val="2054B3CF9C6A48C2AB6205D13B618CE410"/>
    <w:rsid w:val="00E7133A"/>
    <w:rPr>
      <w:rFonts w:eastAsiaTheme="minorHAnsi"/>
      <w:lang w:eastAsia="en-US"/>
    </w:rPr>
  </w:style>
  <w:style w:type="paragraph" w:customStyle="1" w:styleId="700F42C53FC34432BEF595BD13E6E71110">
    <w:name w:val="700F42C53FC34432BEF595BD13E6E71110"/>
    <w:rsid w:val="00E7133A"/>
    <w:rPr>
      <w:rFonts w:eastAsiaTheme="minorHAnsi"/>
      <w:lang w:eastAsia="en-US"/>
    </w:rPr>
  </w:style>
  <w:style w:type="paragraph" w:customStyle="1" w:styleId="76B3C305270544F7893BD0290BAABDFD10">
    <w:name w:val="76B3C305270544F7893BD0290BAABDFD10"/>
    <w:rsid w:val="00E7133A"/>
    <w:rPr>
      <w:rFonts w:eastAsiaTheme="minorHAnsi"/>
      <w:lang w:eastAsia="en-US"/>
    </w:rPr>
  </w:style>
  <w:style w:type="paragraph" w:customStyle="1" w:styleId="CA6C4A07F4E2436BBFE7C23CE669A03310">
    <w:name w:val="CA6C4A07F4E2436BBFE7C23CE669A03310"/>
    <w:rsid w:val="00E7133A"/>
    <w:rPr>
      <w:rFonts w:eastAsiaTheme="minorHAnsi"/>
      <w:lang w:eastAsia="en-US"/>
    </w:rPr>
  </w:style>
  <w:style w:type="paragraph" w:customStyle="1" w:styleId="6448E981B91748E9BF5C7C365080C1F110">
    <w:name w:val="6448E981B91748E9BF5C7C365080C1F110"/>
    <w:rsid w:val="00E7133A"/>
    <w:rPr>
      <w:rFonts w:eastAsiaTheme="minorHAnsi"/>
      <w:lang w:eastAsia="en-US"/>
    </w:rPr>
  </w:style>
  <w:style w:type="paragraph" w:customStyle="1" w:styleId="D4E4020D378E4032ACC2D6FD67F1798810">
    <w:name w:val="D4E4020D378E4032ACC2D6FD67F1798810"/>
    <w:rsid w:val="00E7133A"/>
    <w:rPr>
      <w:rFonts w:eastAsiaTheme="minorHAnsi"/>
      <w:lang w:eastAsia="en-US"/>
    </w:rPr>
  </w:style>
  <w:style w:type="paragraph" w:customStyle="1" w:styleId="09F559BE9DFA4114BD1E983783E3AF5110">
    <w:name w:val="09F559BE9DFA4114BD1E983783E3AF5110"/>
    <w:rsid w:val="00E7133A"/>
    <w:rPr>
      <w:rFonts w:eastAsiaTheme="minorHAnsi"/>
      <w:lang w:eastAsia="en-US"/>
    </w:rPr>
  </w:style>
  <w:style w:type="paragraph" w:customStyle="1" w:styleId="F6539F782680435B8803F26D89A94DA010">
    <w:name w:val="F6539F782680435B8803F26D89A94DA010"/>
    <w:rsid w:val="00E7133A"/>
    <w:rPr>
      <w:rFonts w:eastAsiaTheme="minorHAnsi"/>
      <w:lang w:eastAsia="en-US"/>
    </w:rPr>
  </w:style>
  <w:style w:type="paragraph" w:customStyle="1" w:styleId="A7B9512904004AEA96D712DEFCB9CE7710">
    <w:name w:val="A7B9512904004AEA96D712DEFCB9CE7710"/>
    <w:rsid w:val="00E7133A"/>
    <w:rPr>
      <w:rFonts w:eastAsiaTheme="minorHAnsi"/>
      <w:lang w:eastAsia="en-US"/>
    </w:rPr>
  </w:style>
  <w:style w:type="paragraph" w:customStyle="1" w:styleId="F46C9549481D41ADADCE87306438005210">
    <w:name w:val="F46C9549481D41ADADCE87306438005210"/>
    <w:rsid w:val="00E7133A"/>
    <w:rPr>
      <w:rFonts w:eastAsiaTheme="minorHAnsi"/>
      <w:lang w:eastAsia="en-US"/>
    </w:rPr>
  </w:style>
  <w:style w:type="paragraph" w:customStyle="1" w:styleId="6C5673606ECF4C4482469E8833E5260810">
    <w:name w:val="6C5673606ECF4C4482469E8833E5260810"/>
    <w:rsid w:val="00E7133A"/>
    <w:rPr>
      <w:rFonts w:eastAsiaTheme="minorHAnsi"/>
      <w:lang w:eastAsia="en-US"/>
    </w:rPr>
  </w:style>
  <w:style w:type="paragraph" w:customStyle="1" w:styleId="E7BE323EC2824FC48D8DB1C521ECC9DC10">
    <w:name w:val="E7BE323EC2824FC48D8DB1C521ECC9DC10"/>
    <w:rsid w:val="00E7133A"/>
    <w:rPr>
      <w:rFonts w:eastAsiaTheme="minorHAnsi"/>
      <w:lang w:eastAsia="en-US"/>
    </w:rPr>
  </w:style>
  <w:style w:type="paragraph" w:customStyle="1" w:styleId="143743B372DA460AB0E03165DC16F8EB10">
    <w:name w:val="143743B372DA460AB0E03165DC16F8EB10"/>
    <w:rsid w:val="00E7133A"/>
    <w:rPr>
      <w:rFonts w:eastAsiaTheme="minorHAnsi"/>
      <w:lang w:eastAsia="en-US"/>
    </w:rPr>
  </w:style>
  <w:style w:type="paragraph" w:customStyle="1" w:styleId="5F175E2C699443E39A9E7C82A7A2D2677">
    <w:name w:val="5F175E2C699443E39A9E7C82A7A2D2677"/>
    <w:rsid w:val="00E7133A"/>
    <w:rPr>
      <w:rFonts w:eastAsiaTheme="minorHAnsi"/>
      <w:lang w:eastAsia="en-US"/>
    </w:rPr>
  </w:style>
  <w:style w:type="paragraph" w:customStyle="1" w:styleId="157E7DDC585A425CB9F890DF2B301E406">
    <w:name w:val="157E7DDC585A425CB9F890DF2B301E406"/>
    <w:rsid w:val="00E7133A"/>
    <w:rPr>
      <w:rFonts w:eastAsiaTheme="minorHAnsi"/>
      <w:lang w:eastAsia="en-US"/>
    </w:rPr>
  </w:style>
  <w:style w:type="paragraph" w:customStyle="1" w:styleId="A47BD9078EED470AAC3CA34C690BCA3912">
    <w:name w:val="A47BD9078EED470AAC3CA34C690BCA3912"/>
    <w:rsid w:val="00E7133A"/>
    <w:rPr>
      <w:rFonts w:eastAsiaTheme="minorHAnsi"/>
      <w:lang w:eastAsia="en-US"/>
    </w:rPr>
  </w:style>
  <w:style w:type="paragraph" w:customStyle="1" w:styleId="BA47C26E5F434205932703E2067F225A5">
    <w:name w:val="BA47C26E5F434205932703E2067F225A5"/>
    <w:rsid w:val="00E7133A"/>
    <w:rPr>
      <w:rFonts w:eastAsiaTheme="minorHAnsi"/>
      <w:lang w:eastAsia="en-US"/>
    </w:rPr>
  </w:style>
  <w:style w:type="paragraph" w:customStyle="1" w:styleId="6DBAE69F446D4370B5F0CFA79B8AFFC53">
    <w:name w:val="6DBAE69F446D4370B5F0CFA79B8AFFC53"/>
    <w:rsid w:val="00E7133A"/>
    <w:rPr>
      <w:rFonts w:eastAsiaTheme="minorHAnsi"/>
      <w:lang w:eastAsia="en-US"/>
    </w:rPr>
  </w:style>
  <w:style w:type="paragraph" w:customStyle="1" w:styleId="2661A5ECFDB14BEA8B5A966CF01932D511">
    <w:name w:val="2661A5ECFDB14BEA8B5A966CF01932D511"/>
    <w:rsid w:val="00E7133A"/>
    <w:rPr>
      <w:rFonts w:eastAsiaTheme="minorHAnsi"/>
      <w:lang w:eastAsia="en-US"/>
    </w:rPr>
  </w:style>
  <w:style w:type="paragraph" w:customStyle="1" w:styleId="2054B3CF9C6A48C2AB6205D13B618CE411">
    <w:name w:val="2054B3CF9C6A48C2AB6205D13B618CE411"/>
    <w:rsid w:val="00E7133A"/>
    <w:rPr>
      <w:rFonts w:eastAsiaTheme="minorHAnsi"/>
      <w:lang w:eastAsia="en-US"/>
    </w:rPr>
  </w:style>
  <w:style w:type="paragraph" w:customStyle="1" w:styleId="700F42C53FC34432BEF595BD13E6E71111">
    <w:name w:val="700F42C53FC34432BEF595BD13E6E71111"/>
    <w:rsid w:val="00E7133A"/>
    <w:rPr>
      <w:rFonts w:eastAsiaTheme="minorHAnsi"/>
      <w:lang w:eastAsia="en-US"/>
    </w:rPr>
  </w:style>
  <w:style w:type="paragraph" w:customStyle="1" w:styleId="76B3C305270544F7893BD0290BAABDFD11">
    <w:name w:val="76B3C305270544F7893BD0290BAABDFD11"/>
    <w:rsid w:val="00E7133A"/>
    <w:rPr>
      <w:rFonts w:eastAsiaTheme="minorHAnsi"/>
      <w:lang w:eastAsia="en-US"/>
    </w:rPr>
  </w:style>
  <w:style w:type="paragraph" w:customStyle="1" w:styleId="CA6C4A07F4E2436BBFE7C23CE669A03311">
    <w:name w:val="CA6C4A07F4E2436BBFE7C23CE669A03311"/>
    <w:rsid w:val="00E7133A"/>
    <w:rPr>
      <w:rFonts w:eastAsiaTheme="minorHAnsi"/>
      <w:lang w:eastAsia="en-US"/>
    </w:rPr>
  </w:style>
  <w:style w:type="paragraph" w:customStyle="1" w:styleId="6448E981B91748E9BF5C7C365080C1F111">
    <w:name w:val="6448E981B91748E9BF5C7C365080C1F111"/>
    <w:rsid w:val="00E7133A"/>
    <w:rPr>
      <w:rFonts w:eastAsiaTheme="minorHAnsi"/>
      <w:lang w:eastAsia="en-US"/>
    </w:rPr>
  </w:style>
  <w:style w:type="paragraph" w:customStyle="1" w:styleId="D4E4020D378E4032ACC2D6FD67F1798811">
    <w:name w:val="D4E4020D378E4032ACC2D6FD67F1798811"/>
    <w:rsid w:val="00E7133A"/>
    <w:rPr>
      <w:rFonts w:eastAsiaTheme="minorHAnsi"/>
      <w:lang w:eastAsia="en-US"/>
    </w:rPr>
  </w:style>
  <w:style w:type="paragraph" w:customStyle="1" w:styleId="09F559BE9DFA4114BD1E983783E3AF5111">
    <w:name w:val="09F559BE9DFA4114BD1E983783E3AF5111"/>
    <w:rsid w:val="00E7133A"/>
    <w:rPr>
      <w:rFonts w:eastAsiaTheme="minorHAnsi"/>
      <w:lang w:eastAsia="en-US"/>
    </w:rPr>
  </w:style>
  <w:style w:type="paragraph" w:customStyle="1" w:styleId="F6539F782680435B8803F26D89A94DA011">
    <w:name w:val="F6539F782680435B8803F26D89A94DA011"/>
    <w:rsid w:val="00E7133A"/>
    <w:rPr>
      <w:rFonts w:eastAsiaTheme="minorHAnsi"/>
      <w:lang w:eastAsia="en-US"/>
    </w:rPr>
  </w:style>
  <w:style w:type="paragraph" w:customStyle="1" w:styleId="A7B9512904004AEA96D712DEFCB9CE7711">
    <w:name w:val="A7B9512904004AEA96D712DEFCB9CE7711"/>
    <w:rsid w:val="00E7133A"/>
    <w:rPr>
      <w:rFonts w:eastAsiaTheme="minorHAnsi"/>
      <w:lang w:eastAsia="en-US"/>
    </w:rPr>
  </w:style>
  <w:style w:type="paragraph" w:customStyle="1" w:styleId="F46C9549481D41ADADCE87306438005211">
    <w:name w:val="F46C9549481D41ADADCE87306438005211"/>
    <w:rsid w:val="00E7133A"/>
    <w:rPr>
      <w:rFonts w:eastAsiaTheme="minorHAnsi"/>
      <w:lang w:eastAsia="en-US"/>
    </w:rPr>
  </w:style>
  <w:style w:type="paragraph" w:customStyle="1" w:styleId="6C5673606ECF4C4482469E8833E5260811">
    <w:name w:val="6C5673606ECF4C4482469E8833E5260811"/>
    <w:rsid w:val="00E7133A"/>
    <w:rPr>
      <w:rFonts w:eastAsiaTheme="minorHAnsi"/>
      <w:lang w:eastAsia="en-US"/>
    </w:rPr>
  </w:style>
  <w:style w:type="paragraph" w:customStyle="1" w:styleId="E7BE323EC2824FC48D8DB1C521ECC9DC11">
    <w:name w:val="E7BE323EC2824FC48D8DB1C521ECC9DC11"/>
    <w:rsid w:val="00E7133A"/>
    <w:rPr>
      <w:rFonts w:eastAsiaTheme="minorHAnsi"/>
      <w:lang w:eastAsia="en-US"/>
    </w:rPr>
  </w:style>
  <w:style w:type="paragraph" w:customStyle="1" w:styleId="143743B372DA460AB0E03165DC16F8EB11">
    <w:name w:val="143743B372DA460AB0E03165DC16F8EB11"/>
    <w:rsid w:val="00E7133A"/>
    <w:rPr>
      <w:rFonts w:eastAsiaTheme="minorHAnsi"/>
      <w:lang w:eastAsia="en-US"/>
    </w:rPr>
  </w:style>
  <w:style w:type="paragraph" w:customStyle="1" w:styleId="5F175E2C699443E39A9E7C82A7A2D2678">
    <w:name w:val="5F175E2C699443E39A9E7C82A7A2D2678"/>
    <w:rsid w:val="00E7133A"/>
    <w:rPr>
      <w:rFonts w:eastAsiaTheme="minorHAnsi"/>
      <w:lang w:eastAsia="en-US"/>
    </w:rPr>
  </w:style>
  <w:style w:type="paragraph" w:customStyle="1" w:styleId="157E7DDC585A425CB9F890DF2B301E407">
    <w:name w:val="157E7DDC585A425CB9F890DF2B301E407"/>
    <w:rsid w:val="00E7133A"/>
    <w:rPr>
      <w:rFonts w:eastAsiaTheme="minorHAnsi"/>
      <w:lang w:eastAsia="en-US"/>
    </w:rPr>
  </w:style>
  <w:style w:type="paragraph" w:customStyle="1" w:styleId="A47BD9078EED470AAC3CA34C690BCA3913">
    <w:name w:val="A47BD9078EED470AAC3CA34C690BCA3913"/>
    <w:rsid w:val="00E7133A"/>
    <w:rPr>
      <w:rFonts w:eastAsiaTheme="minorHAnsi"/>
      <w:lang w:eastAsia="en-US"/>
    </w:rPr>
  </w:style>
  <w:style w:type="paragraph" w:customStyle="1" w:styleId="BA47C26E5F434205932703E2067F225A6">
    <w:name w:val="BA47C26E5F434205932703E2067F225A6"/>
    <w:rsid w:val="00E7133A"/>
    <w:rPr>
      <w:rFonts w:eastAsiaTheme="minorHAnsi"/>
      <w:lang w:eastAsia="en-US"/>
    </w:rPr>
  </w:style>
  <w:style w:type="paragraph" w:customStyle="1" w:styleId="6DBAE69F446D4370B5F0CFA79B8AFFC54">
    <w:name w:val="6DBAE69F446D4370B5F0CFA79B8AFFC54"/>
    <w:rsid w:val="00E7133A"/>
    <w:rPr>
      <w:rFonts w:eastAsiaTheme="minorHAnsi"/>
      <w:lang w:eastAsia="en-US"/>
    </w:rPr>
  </w:style>
  <w:style w:type="paragraph" w:customStyle="1" w:styleId="2661A5ECFDB14BEA8B5A966CF01932D512">
    <w:name w:val="2661A5ECFDB14BEA8B5A966CF01932D512"/>
    <w:rsid w:val="00E7133A"/>
    <w:rPr>
      <w:rFonts w:eastAsiaTheme="minorHAnsi"/>
      <w:lang w:eastAsia="en-US"/>
    </w:rPr>
  </w:style>
  <w:style w:type="paragraph" w:customStyle="1" w:styleId="2054B3CF9C6A48C2AB6205D13B618CE412">
    <w:name w:val="2054B3CF9C6A48C2AB6205D13B618CE412"/>
    <w:rsid w:val="00E7133A"/>
    <w:rPr>
      <w:rFonts w:eastAsiaTheme="minorHAnsi"/>
      <w:lang w:eastAsia="en-US"/>
    </w:rPr>
  </w:style>
  <w:style w:type="paragraph" w:customStyle="1" w:styleId="700F42C53FC34432BEF595BD13E6E71112">
    <w:name w:val="700F42C53FC34432BEF595BD13E6E71112"/>
    <w:rsid w:val="00E7133A"/>
    <w:rPr>
      <w:rFonts w:eastAsiaTheme="minorHAnsi"/>
      <w:lang w:eastAsia="en-US"/>
    </w:rPr>
  </w:style>
  <w:style w:type="paragraph" w:customStyle="1" w:styleId="76B3C305270544F7893BD0290BAABDFD12">
    <w:name w:val="76B3C305270544F7893BD0290BAABDFD12"/>
    <w:rsid w:val="00E7133A"/>
    <w:rPr>
      <w:rFonts w:eastAsiaTheme="minorHAnsi"/>
      <w:lang w:eastAsia="en-US"/>
    </w:rPr>
  </w:style>
  <w:style w:type="paragraph" w:customStyle="1" w:styleId="CA6C4A07F4E2436BBFE7C23CE669A03312">
    <w:name w:val="CA6C4A07F4E2436BBFE7C23CE669A03312"/>
    <w:rsid w:val="00E7133A"/>
    <w:rPr>
      <w:rFonts w:eastAsiaTheme="minorHAnsi"/>
      <w:lang w:eastAsia="en-US"/>
    </w:rPr>
  </w:style>
  <w:style w:type="paragraph" w:customStyle="1" w:styleId="6448E981B91748E9BF5C7C365080C1F112">
    <w:name w:val="6448E981B91748E9BF5C7C365080C1F112"/>
    <w:rsid w:val="00E7133A"/>
    <w:rPr>
      <w:rFonts w:eastAsiaTheme="minorHAnsi"/>
      <w:lang w:eastAsia="en-US"/>
    </w:rPr>
  </w:style>
  <w:style w:type="paragraph" w:customStyle="1" w:styleId="D4E4020D378E4032ACC2D6FD67F1798812">
    <w:name w:val="D4E4020D378E4032ACC2D6FD67F1798812"/>
    <w:rsid w:val="00E7133A"/>
    <w:rPr>
      <w:rFonts w:eastAsiaTheme="minorHAnsi"/>
      <w:lang w:eastAsia="en-US"/>
    </w:rPr>
  </w:style>
  <w:style w:type="paragraph" w:customStyle="1" w:styleId="09F559BE9DFA4114BD1E983783E3AF5112">
    <w:name w:val="09F559BE9DFA4114BD1E983783E3AF5112"/>
    <w:rsid w:val="00E7133A"/>
    <w:rPr>
      <w:rFonts w:eastAsiaTheme="minorHAnsi"/>
      <w:lang w:eastAsia="en-US"/>
    </w:rPr>
  </w:style>
  <w:style w:type="paragraph" w:customStyle="1" w:styleId="F6539F782680435B8803F26D89A94DA012">
    <w:name w:val="F6539F782680435B8803F26D89A94DA012"/>
    <w:rsid w:val="00E7133A"/>
    <w:rPr>
      <w:rFonts w:eastAsiaTheme="minorHAnsi"/>
      <w:lang w:eastAsia="en-US"/>
    </w:rPr>
  </w:style>
  <w:style w:type="paragraph" w:customStyle="1" w:styleId="A7B9512904004AEA96D712DEFCB9CE7712">
    <w:name w:val="A7B9512904004AEA96D712DEFCB9CE7712"/>
    <w:rsid w:val="00E7133A"/>
    <w:rPr>
      <w:rFonts w:eastAsiaTheme="minorHAnsi"/>
      <w:lang w:eastAsia="en-US"/>
    </w:rPr>
  </w:style>
  <w:style w:type="paragraph" w:customStyle="1" w:styleId="F46C9549481D41ADADCE87306438005212">
    <w:name w:val="F46C9549481D41ADADCE87306438005212"/>
    <w:rsid w:val="00E7133A"/>
    <w:rPr>
      <w:rFonts w:eastAsiaTheme="minorHAnsi"/>
      <w:lang w:eastAsia="en-US"/>
    </w:rPr>
  </w:style>
  <w:style w:type="paragraph" w:customStyle="1" w:styleId="6C5673606ECF4C4482469E8833E5260812">
    <w:name w:val="6C5673606ECF4C4482469E8833E5260812"/>
    <w:rsid w:val="00E7133A"/>
    <w:rPr>
      <w:rFonts w:eastAsiaTheme="minorHAnsi"/>
      <w:lang w:eastAsia="en-US"/>
    </w:rPr>
  </w:style>
  <w:style w:type="paragraph" w:customStyle="1" w:styleId="E7BE323EC2824FC48D8DB1C521ECC9DC12">
    <w:name w:val="E7BE323EC2824FC48D8DB1C521ECC9DC12"/>
    <w:rsid w:val="00E7133A"/>
    <w:rPr>
      <w:rFonts w:eastAsiaTheme="minorHAnsi"/>
      <w:lang w:eastAsia="en-US"/>
    </w:rPr>
  </w:style>
  <w:style w:type="paragraph" w:customStyle="1" w:styleId="143743B372DA460AB0E03165DC16F8EB12">
    <w:name w:val="143743B372DA460AB0E03165DC16F8EB12"/>
    <w:rsid w:val="00E7133A"/>
    <w:rPr>
      <w:rFonts w:eastAsiaTheme="minorHAnsi"/>
      <w:lang w:eastAsia="en-US"/>
    </w:rPr>
  </w:style>
  <w:style w:type="paragraph" w:customStyle="1" w:styleId="5F175E2C699443E39A9E7C82A7A2D2679">
    <w:name w:val="5F175E2C699443E39A9E7C82A7A2D2679"/>
    <w:rsid w:val="00E7133A"/>
    <w:rPr>
      <w:rFonts w:eastAsiaTheme="minorHAnsi"/>
      <w:lang w:eastAsia="en-US"/>
    </w:rPr>
  </w:style>
  <w:style w:type="paragraph" w:customStyle="1" w:styleId="157E7DDC585A425CB9F890DF2B301E408">
    <w:name w:val="157E7DDC585A425CB9F890DF2B301E408"/>
    <w:rsid w:val="00E7133A"/>
    <w:rPr>
      <w:rFonts w:eastAsiaTheme="minorHAnsi"/>
      <w:lang w:eastAsia="en-US"/>
    </w:rPr>
  </w:style>
  <w:style w:type="paragraph" w:customStyle="1" w:styleId="A47BD9078EED470AAC3CA34C690BCA3914">
    <w:name w:val="A47BD9078EED470AAC3CA34C690BCA3914"/>
    <w:rsid w:val="00E7133A"/>
    <w:rPr>
      <w:rFonts w:eastAsiaTheme="minorHAnsi"/>
      <w:lang w:eastAsia="en-US"/>
    </w:rPr>
  </w:style>
  <w:style w:type="paragraph" w:customStyle="1" w:styleId="BA47C26E5F434205932703E2067F225A7">
    <w:name w:val="BA47C26E5F434205932703E2067F225A7"/>
    <w:rsid w:val="00E7133A"/>
    <w:rPr>
      <w:rFonts w:eastAsiaTheme="minorHAnsi"/>
      <w:lang w:eastAsia="en-US"/>
    </w:rPr>
  </w:style>
  <w:style w:type="paragraph" w:customStyle="1" w:styleId="6DBAE69F446D4370B5F0CFA79B8AFFC55">
    <w:name w:val="6DBAE69F446D4370B5F0CFA79B8AFFC55"/>
    <w:rsid w:val="00E7133A"/>
    <w:rPr>
      <w:rFonts w:eastAsiaTheme="minorHAnsi"/>
      <w:lang w:eastAsia="en-US"/>
    </w:rPr>
  </w:style>
  <w:style w:type="paragraph" w:customStyle="1" w:styleId="2661A5ECFDB14BEA8B5A966CF01932D513">
    <w:name w:val="2661A5ECFDB14BEA8B5A966CF01932D513"/>
    <w:rsid w:val="00E7133A"/>
    <w:rPr>
      <w:rFonts w:eastAsiaTheme="minorHAnsi"/>
      <w:lang w:eastAsia="en-US"/>
    </w:rPr>
  </w:style>
  <w:style w:type="paragraph" w:customStyle="1" w:styleId="2054B3CF9C6A48C2AB6205D13B618CE413">
    <w:name w:val="2054B3CF9C6A48C2AB6205D13B618CE413"/>
    <w:rsid w:val="00E7133A"/>
    <w:rPr>
      <w:rFonts w:eastAsiaTheme="minorHAnsi"/>
      <w:lang w:eastAsia="en-US"/>
    </w:rPr>
  </w:style>
  <w:style w:type="paragraph" w:customStyle="1" w:styleId="700F42C53FC34432BEF595BD13E6E71113">
    <w:name w:val="700F42C53FC34432BEF595BD13E6E71113"/>
    <w:rsid w:val="00E7133A"/>
    <w:rPr>
      <w:rFonts w:eastAsiaTheme="minorHAnsi"/>
      <w:lang w:eastAsia="en-US"/>
    </w:rPr>
  </w:style>
  <w:style w:type="paragraph" w:customStyle="1" w:styleId="76B3C305270544F7893BD0290BAABDFD13">
    <w:name w:val="76B3C305270544F7893BD0290BAABDFD13"/>
    <w:rsid w:val="00E7133A"/>
    <w:rPr>
      <w:rFonts w:eastAsiaTheme="minorHAnsi"/>
      <w:lang w:eastAsia="en-US"/>
    </w:rPr>
  </w:style>
  <w:style w:type="paragraph" w:customStyle="1" w:styleId="CA6C4A07F4E2436BBFE7C23CE669A03313">
    <w:name w:val="CA6C4A07F4E2436BBFE7C23CE669A03313"/>
    <w:rsid w:val="00E7133A"/>
    <w:rPr>
      <w:rFonts w:eastAsiaTheme="minorHAnsi"/>
      <w:lang w:eastAsia="en-US"/>
    </w:rPr>
  </w:style>
  <w:style w:type="paragraph" w:customStyle="1" w:styleId="6448E981B91748E9BF5C7C365080C1F113">
    <w:name w:val="6448E981B91748E9BF5C7C365080C1F113"/>
    <w:rsid w:val="00E7133A"/>
    <w:rPr>
      <w:rFonts w:eastAsiaTheme="minorHAnsi"/>
      <w:lang w:eastAsia="en-US"/>
    </w:rPr>
  </w:style>
  <w:style w:type="paragraph" w:customStyle="1" w:styleId="D4E4020D378E4032ACC2D6FD67F1798813">
    <w:name w:val="D4E4020D378E4032ACC2D6FD67F1798813"/>
    <w:rsid w:val="00E7133A"/>
    <w:rPr>
      <w:rFonts w:eastAsiaTheme="minorHAnsi"/>
      <w:lang w:eastAsia="en-US"/>
    </w:rPr>
  </w:style>
  <w:style w:type="paragraph" w:customStyle="1" w:styleId="09F559BE9DFA4114BD1E983783E3AF5113">
    <w:name w:val="09F559BE9DFA4114BD1E983783E3AF5113"/>
    <w:rsid w:val="00E7133A"/>
    <w:rPr>
      <w:rFonts w:eastAsiaTheme="minorHAnsi"/>
      <w:lang w:eastAsia="en-US"/>
    </w:rPr>
  </w:style>
  <w:style w:type="paragraph" w:customStyle="1" w:styleId="F6539F782680435B8803F26D89A94DA013">
    <w:name w:val="F6539F782680435B8803F26D89A94DA013"/>
    <w:rsid w:val="00E7133A"/>
    <w:rPr>
      <w:rFonts w:eastAsiaTheme="minorHAnsi"/>
      <w:lang w:eastAsia="en-US"/>
    </w:rPr>
  </w:style>
  <w:style w:type="paragraph" w:customStyle="1" w:styleId="A7B9512904004AEA96D712DEFCB9CE7713">
    <w:name w:val="A7B9512904004AEA96D712DEFCB9CE7713"/>
    <w:rsid w:val="00E7133A"/>
    <w:rPr>
      <w:rFonts w:eastAsiaTheme="minorHAnsi"/>
      <w:lang w:eastAsia="en-US"/>
    </w:rPr>
  </w:style>
  <w:style w:type="paragraph" w:customStyle="1" w:styleId="F46C9549481D41ADADCE87306438005213">
    <w:name w:val="F46C9549481D41ADADCE87306438005213"/>
    <w:rsid w:val="00E7133A"/>
    <w:rPr>
      <w:rFonts w:eastAsiaTheme="minorHAnsi"/>
      <w:lang w:eastAsia="en-US"/>
    </w:rPr>
  </w:style>
  <w:style w:type="paragraph" w:customStyle="1" w:styleId="6C5673606ECF4C4482469E8833E5260813">
    <w:name w:val="6C5673606ECF4C4482469E8833E5260813"/>
    <w:rsid w:val="00E7133A"/>
    <w:rPr>
      <w:rFonts w:eastAsiaTheme="minorHAnsi"/>
      <w:lang w:eastAsia="en-US"/>
    </w:rPr>
  </w:style>
  <w:style w:type="paragraph" w:customStyle="1" w:styleId="E7BE323EC2824FC48D8DB1C521ECC9DC13">
    <w:name w:val="E7BE323EC2824FC48D8DB1C521ECC9DC13"/>
    <w:rsid w:val="00E7133A"/>
    <w:rPr>
      <w:rFonts w:eastAsiaTheme="minorHAnsi"/>
      <w:lang w:eastAsia="en-US"/>
    </w:rPr>
  </w:style>
  <w:style w:type="paragraph" w:customStyle="1" w:styleId="143743B372DA460AB0E03165DC16F8EB13">
    <w:name w:val="143743B372DA460AB0E03165DC16F8EB13"/>
    <w:rsid w:val="00E7133A"/>
    <w:rPr>
      <w:rFonts w:eastAsiaTheme="minorHAnsi"/>
      <w:lang w:eastAsia="en-US"/>
    </w:rPr>
  </w:style>
  <w:style w:type="paragraph" w:customStyle="1" w:styleId="5F175E2C699443E39A9E7C82A7A2D26710">
    <w:name w:val="5F175E2C699443E39A9E7C82A7A2D26710"/>
    <w:rsid w:val="00E7133A"/>
    <w:rPr>
      <w:rFonts w:eastAsiaTheme="minorHAnsi"/>
      <w:lang w:eastAsia="en-US"/>
    </w:rPr>
  </w:style>
  <w:style w:type="paragraph" w:customStyle="1" w:styleId="157E7DDC585A425CB9F890DF2B301E409">
    <w:name w:val="157E7DDC585A425CB9F890DF2B301E409"/>
    <w:rsid w:val="00E7133A"/>
    <w:rPr>
      <w:rFonts w:eastAsiaTheme="minorHAnsi"/>
      <w:lang w:eastAsia="en-US"/>
    </w:rPr>
  </w:style>
  <w:style w:type="paragraph" w:customStyle="1" w:styleId="A47BD9078EED470AAC3CA34C690BCA3915">
    <w:name w:val="A47BD9078EED470AAC3CA34C690BCA3915"/>
    <w:rsid w:val="00E7133A"/>
    <w:rPr>
      <w:rFonts w:eastAsiaTheme="minorHAnsi"/>
      <w:lang w:eastAsia="en-US"/>
    </w:rPr>
  </w:style>
  <w:style w:type="paragraph" w:customStyle="1" w:styleId="BA47C26E5F434205932703E2067F225A8">
    <w:name w:val="BA47C26E5F434205932703E2067F225A8"/>
    <w:rsid w:val="00E7133A"/>
    <w:rPr>
      <w:rFonts w:eastAsiaTheme="minorHAnsi"/>
      <w:lang w:eastAsia="en-US"/>
    </w:rPr>
  </w:style>
  <w:style w:type="paragraph" w:customStyle="1" w:styleId="6DBAE69F446D4370B5F0CFA79B8AFFC56">
    <w:name w:val="6DBAE69F446D4370B5F0CFA79B8AFFC56"/>
    <w:rsid w:val="00E7133A"/>
    <w:rPr>
      <w:rFonts w:eastAsiaTheme="minorHAnsi"/>
      <w:lang w:eastAsia="en-US"/>
    </w:rPr>
  </w:style>
  <w:style w:type="paragraph" w:customStyle="1" w:styleId="2E6037E1E6024B41B8A70408FD372E58">
    <w:name w:val="2E6037E1E6024B41B8A70408FD372E58"/>
    <w:rsid w:val="00E7133A"/>
    <w:rPr>
      <w:rFonts w:eastAsiaTheme="minorHAnsi"/>
      <w:lang w:eastAsia="en-US"/>
    </w:rPr>
  </w:style>
  <w:style w:type="paragraph" w:customStyle="1" w:styleId="2661A5ECFDB14BEA8B5A966CF01932D514">
    <w:name w:val="2661A5ECFDB14BEA8B5A966CF01932D514"/>
    <w:rsid w:val="00E7133A"/>
    <w:rPr>
      <w:rFonts w:eastAsiaTheme="minorHAnsi"/>
      <w:lang w:eastAsia="en-US"/>
    </w:rPr>
  </w:style>
  <w:style w:type="paragraph" w:customStyle="1" w:styleId="2054B3CF9C6A48C2AB6205D13B618CE414">
    <w:name w:val="2054B3CF9C6A48C2AB6205D13B618CE414"/>
    <w:rsid w:val="00E7133A"/>
    <w:rPr>
      <w:rFonts w:eastAsiaTheme="minorHAnsi"/>
      <w:lang w:eastAsia="en-US"/>
    </w:rPr>
  </w:style>
  <w:style w:type="paragraph" w:customStyle="1" w:styleId="700F42C53FC34432BEF595BD13E6E71114">
    <w:name w:val="700F42C53FC34432BEF595BD13E6E71114"/>
    <w:rsid w:val="00E7133A"/>
    <w:rPr>
      <w:rFonts w:eastAsiaTheme="minorHAnsi"/>
      <w:lang w:eastAsia="en-US"/>
    </w:rPr>
  </w:style>
  <w:style w:type="paragraph" w:customStyle="1" w:styleId="76B3C305270544F7893BD0290BAABDFD14">
    <w:name w:val="76B3C305270544F7893BD0290BAABDFD14"/>
    <w:rsid w:val="00E7133A"/>
    <w:rPr>
      <w:rFonts w:eastAsiaTheme="minorHAnsi"/>
      <w:lang w:eastAsia="en-US"/>
    </w:rPr>
  </w:style>
  <w:style w:type="paragraph" w:customStyle="1" w:styleId="CA6C4A07F4E2436BBFE7C23CE669A03314">
    <w:name w:val="CA6C4A07F4E2436BBFE7C23CE669A03314"/>
    <w:rsid w:val="00E7133A"/>
    <w:rPr>
      <w:rFonts w:eastAsiaTheme="minorHAnsi"/>
      <w:lang w:eastAsia="en-US"/>
    </w:rPr>
  </w:style>
  <w:style w:type="paragraph" w:customStyle="1" w:styleId="6448E981B91748E9BF5C7C365080C1F114">
    <w:name w:val="6448E981B91748E9BF5C7C365080C1F114"/>
    <w:rsid w:val="00E7133A"/>
    <w:rPr>
      <w:rFonts w:eastAsiaTheme="minorHAnsi"/>
      <w:lang w:eastAsia="en-US"/>
    </w:rPr>
  </w:style>
  <w:style w:type="paragraph" w:customStyle="1" w:styleId="D4E4020D378E4032ACC2D6FD67F1798814">
    <w:name w:val="D4E4020D378E4032ACC2D6FD67F1798814"/>
    <w:rsid w:val="00E7133A"/>
    <w:rPr>
      <w:rFonts w:eastAsiaTheme="minorHAnsi"/>
      <w:lang w:eastAsia="en-US"/>
    </w:rPr>
  </w:style>
  <w:style w:type="paragraph" w:customStyle="1" w:styleId="09F559BE9DFA4114BD1E983783E3AF5114">
    <w:name w:val="09F559BE9DFA4114BD1E983783E3AF5114"/>
    <w:rsid w:val="00E7133A"/>
    <w:rPr>
      <w:rFonts w:eastAsiaTheme="minorHAnsi"/>
      <w:lang w:eastAsia="en-US"/>
    </w:rPr>
  </w:style>
  <w:style w:type="paragraph" w:customStyle="1" w:styleId="F6539F782680435B8803F26D89A94DA014">
    <w:name w:val="F6539F782680435B8803F26D89A94DA014"/>
    <w:rsid w:val="00E7133A"/>
    <w:rPr>
      <w:rFonts w:eastAsiaTheme="minorHAnsi"/>
      <w:lang w:eastAsia="en-US"/>
    </w:rPr>
  </w:style>
  <w:style w:type="paragraph" w:customStyle="1" w:styleId="A7B9512904004AEA96D712DEFCB9CE7714">
    <w:name w:val="A7B9512904004AEA96D712DEFCB9CE7714"/>
    <w:rsid w:val="00E7133A"/>
    <w:rPr>
      <w:rFonts w:eastAsiaTheme="minorHAnsi"/>
      <w:lang w:eastAsia="en-US"/>
    </w:rPr>
  </w:style>
  <w:style w:type="paragraph" w:customStyle="1" w:styleId="F46C9549481D41ADADCE87306438005214">
    <w:name w:val="F46C9549481D41ADADCE87306438005214"/>
    <w:rsid w:val="00E7133A"/>
    <w:rPr>
      <w:rFonts w:eastAsiaTheme="minorHAnsi"/>
      <w:lang w:eastAsia="en-US"/>
    </w:rPr>
  </w:style>
  <w:style w:type="paragraph" w:customStyle="1" w:styleId="6C5673606ECF4C4482469E8833E5260814">
    <w:name w:val="6C5673606ECF4C4482469E8833E5260814"/>
    <w:rsid w:val="00E7133A"/>
    <w:rPr>
      <w:rFonts w:eastAsiaTheme="minorHAnsi"/>
      <w:lang w:eastAsia="en-US"/>
    </w:rPr>
  </w:style>
  <w:style w:type="paragraph" w:customStyle="1" w:styleId="E7BE323EC2824FC48D8DB1C521ECC9DC14">
    <w:name w:val="E7BE323EC2824FC48D8DB1C521ECC9DC14"/>
    <w:rsid w:val="00E7133A"/>
    <w:rPr>
      <w:rFonts w:eastAsiaTheme="minorHAnsi"/>
      <w:lang w:eastAsia="en-US"/>
    </w:rPr>
  </w:style>
  <w:style w:type="paragraph" w:customStyle="1" w:styleId="143743B372DA460AB0E03165DC16F8EB14">
    <w:name w:val="143743B372DA460AB0E03165DC16F8EB14"/>
    <w:rsid w:val="00E7133A"/>
    <w:rPr>
      <w:rFonts w:eastAsiaTheme="minorHAnsi"/>
      <w:lang w:eastAsia="en-US"/>
    </w:rPr>
  </w:style>
  <w:style w:type="paragraph" w:customStyle="1" w:styleId="5F175E2C699443E39A9E7C82A7A2D26711">
    <w:name w:val="5F175E2C699443E39A9E7C82A7A2D26711"/>
    <w:rsid w:val="00E7133A"/>
    <w:rPr>
      <w:rFonts w:eastAsiaTheme="minorHAnsi"/>
      <w:lang w:eastAsia="en-US"/>
    </w:rPr>
  </w:style>
  <w:style w:type="paragraph" w:customStyle="1" w:styleId="157E7DDC585A425CB9F890DF2B301E4010">
    <w:name w:val="157E7DDC585A425CB9F890DF2B301E4010"/>
    <w:rsid w:val="00E7133A"/>
    <w:rPr>
      <w:rFonts w:eastAsiaTheme="minorHAnsi"/>
      <w:lang w:eastAsia="en-US"/>
    </w:rPr>
  </w:style>
  <w:style w:type="paragraph" w:customStyle="1" w:styleId="A47BD9078EED470AAC3CA34C690BCA3916">
    <w:name w:val="A47BD9078EED470AAC3CA34C690BCA3916"/>
    <w:rsid w:val="00E7133A"/>
    <w:rPr>
      <w:rFonts w:eastAsiaTheme="minorHAnsi"/>
      <w:lang w:eastAsia="en-US"/>
    </w:rPr>
  </w:style>
  <w:style w:type="paragraph" w:customStyle="1" w:styleId="BA47C26E5F434205932703E2067F225A9">
    <w:name w:val="BA47C26E5F434205932703E2067F225A9"/>
    <w:rsid w:val="00E7133A"/>
    <w:rPr>
      <w:rFonts w:eastAsiaTheme="minorHAnsi"/>
      <w:lang w:eastAsia="en-US"/>
    </w:rPr>
  </w:style>
  <w:style w:type="paragraph" w:customStyle="1" w:styleId="6DBAE69F446D4370B5F0CFA79B8AFFC57">
    <w:name w:val="6DBAE69F446D4370B5F0CFA79B8AFFC57"/>
    <w:rsid w:val="00E7133A"/>
    <w:rPr>
      <w:rFonts w:eastAsiaTheme="minorHAnsi"/>
      <w:lang w:eastAsia="en-US"/>
    </w:rPr>
  </w:style>
  <w:style w:type="paragraph" w:customStyle="1" w:styleId="2E6037E1E6024B41B8A70408FD372E581">
    <w:name w:val="2E6037E1E6024B41B8A70408FD372E581"/>
    <w:rsid w:val="00E7133A"/>
    <w:rPr>
      <w:rFonts w:eastAsiaTheme="minorHAnsi"/>
      <w:lang w:eastAsia="en-US"/>
    </w:rPr>
  </w:style>
  <w:style w:type="paragraph" w:customStyle="1" w:styleId="2661A5ECFDB14BEA8B5A966CF01932D515">
    <w:name w:val="2661A5ECFDB14BEA8B5A966CF01932D515"/>
    <w:rsid w:val="00E7133A"/>
    <w:rPr>
      <w:rFonts w:eastAsiaTheme="minorHAnsi"/>
      <w:lang w:eastAsia="en-US"/>
    </w:rPr>
  </w:style>
  <w:style w:type="paragraph" w:customStyle="1" w:styleId="2054B3CF9C6A48C2AB6205D13B618CE415">
    <w:name w:val="2054B3CF9C6A48C2AB6205D13B618CE415"/>
    <w:rsid w:val="00E7133A"/>
    <w:rPr>
      <w:rFonts w:eastAsiaTheme="minorHAnsi"/>
      <w:lang w:eastAsia="en-US"/>
    </w:rPr>
  </w:style>
  <w:style w:type="paragraph" w:customStyle="1" w:styleId="700F42C53FC34432BEF595BD13E6E71115">
    <w:name w:val="700F42C53FC34432BEF595BD13E6E71115"/>
    <w:rsid w:val="00E7133A"/>
    <w:rPr>
      <w:rFonts w:eastAsiaTheme="minorHAnsi"/>
      <w:lang w:eastAsia="en-US"/>
    </w:rPr>
  </w:style>
  <w:style w:type="paragraph" w:customStyle="1" w:styleId="76B3C305270544F7893BD0290BAABDFD15">
    <w:name w:val="76B3C305270544F7893BD0290BAABDFD15"/>
    <w:rsid w:val="00E7133A"/>
    <w:rPr>
      <w:rFonts w:eastAsiaTheme="minorHAnsi"/>
      <w:lang w:eastAsia="en-US"/>
    </w:rPr>
  </w:style>
  <w:style w:type="paragraph" w:customStyle="1" w:styleId="CA6C4A07F4E2436BBFE7C23CE669A03315">
    <w:name w:val="CA6C4A07F4E2436BBFE7C23CE669A03315"/>
    <w:rsid w:val="00E7133A"/>
    <w:rPr>
      <w:rFonts w:eastAsiaTheme="minorHAnsi"/>
      <w:lang w:eastAsia="en-US"/>
    </w:rPr>
  </w:style>
  <w:style w:type="paragraph" w:customStyle="1" w:styleId="6448E981B91748E9BF5C7C365080C1F115">
    <w:name w:val="6448E981B91748E9BF5C7C365080C1F115"/>
    <w:rsid w:val="00E7133A"/>
    <w:rPr>
      <w:rFonts w:eastAsiaTheme="minorHAnsi"/>
      <w:lang w:eastAsia="en-US"/>
    </w:rPr>
  </w:style>
  <w:style w:type="paragraph" w:customStyle="1" w:styleId="D4E4020D378E4032ACC2D6FD67F1798815">
    <w:name w:val="D4E4020D378E4032ACC2D6FD67F1798815"/>
    <w:rsid w:val="00E7133A"/>
    <w:rPr>
      <w:rFonts w:eastAsiaTheme="minorHAnsi"/>
      <w:lang w:eastAsia="en-US"/>
    </w:rPr>
  </w:style>
  <w:style w:type="paragraph" w:customStyle="1" w:styleId="09F559BE9DFA4114BD1E983783E3AF5115">
    <w:name w:val="09F559BE9DFA4114BD1E983783E3AF5115"/>
    <w:rsid w:val="00E7133A"/>
    <w:rPr>
      <w:rFonts w:eastAsiaTheme="minorHAnsi"/>
      <w:lang w:eastAsia="en-US"/>
    </w:rPr>
  </w:style>
  <w:style w:type="paragraph" w:customStyle="1" w:styleId="F6539F782680435B8803F26D89A94DA015">
    <w:name w:val="F6539F782680435B8803F26D89A94DA015"/>
    <w:rsid w:val="00E7133A"/>
    <w:rPr>
      <w:rFonts w:eastAsiaTheme="minorHAnsi"/>
      <w:lang w:eastAsia="en-US"/>
    </w:rPr>
  </w:style>
  <w:style w:type="paragraph" w:customStyle="1" w:styleId="A7B9512904004AEA96D712DEFCB9CE7715">
    <w:name w:val="A7B9512904004AEA96D712DEFCB9CE7715"/>
    <w:rsid w:val="00E7133A"/>
    <w:rPr>
      <w:rFonts w:eastAsiaTheme="minorHAnsi"/>
      <w:lang w:eastAsia="en-US"/>
    </w:rPr>
  </w:style>
  <w:style w:type="paragraph" w:customStyle="1" w:styleId="F46C9549481D41ADADCE87306438005215">
    <w:name w:val="F46C9549481D41ADADCE87306438005215"/>
    <w:rsid w:val="00E7133A"/>
    <w:rPr>
      <w:rFonts w:eastAsiaTheme="minorHAnsi"/>
      <w:lang w:eastAsia="en-US"/>
    </w:rPr>
  </w:style>
  <w:style w:type="paragraph" w:customStyle="1" w:styleId="6C5673606ECF4C4482469E8833E5260815">
    <w:name w:val="6C5673606ECF4C4482469E8833E5260815"/>
    <w:rsid w:val="00E7133A"/>
    <w:rPr>
      <w:rFonts w:eastAsiaTheme="minorHAnsi"/>
      <w:lang w:eastAsia="en-US"/>
    </w:rPr>
  </w:style>
  <w:style w:type="paragraph" w:customStyle="1" w:styleId="E7BE323EC2824FC48D8DB1C521ECC9DC15">
    <w:name w:val="E7BE323EC2824FC48D8DB1C521ECC9DC15"/>
    <w:rsid w:val="00E7133A"/>
    <w:rPr>
      <w:rFonts w:eastAsiaTheme="minorHAnsi"/>
      <w:lang w:eastAsia="en-US"/>
    </w:rPr>
  </w:style>
  <w:style w:type="paragraph" w:customStyle="1" w:styleId="143743B372DA460AB0E03165DC16F8EB15">
    <w:name w:val="143743B372DA460AB0E03165DC16F8EB15"/>
    <w:rsid w:val="00E7133A"/>
    <w:rPr>
      <w:rFonts w:eastAsiaTheme="minorHAnsi"/>
      <w:lang w:eastAsia="en-US"/>
    </w:rPr>
  </w:style>
  <w:style w:type="paragraph" w:customStyle="1" w:styleId="5F175E2C699443E39A9E7C82A7A2D26712">
    <w:name w:val="5F175E2C699443E39A9E7C82A7A2D26712"/>
    <w:rsid w:val="00E7133A"/>
    <w:rPr>
      <w:rFonts w:eastAsiaTheme="minorHAnsi"/>
      <w:lang w:eastAsia="en-US"/>
    </w:rPr>
  </w:style>
  <w:style w:type="paragraph" w:customStyle="1" w:styleId="157E7DDC585A425CB9F890DF2B301E4011">
    <w:name w:val="157E7DDC585A425CB9F890DF2B301E4011"/>
    <w:rsid w:val="00E7133A"/>
    <w:rPr>
      <w:rFonts w:eastAsiaTheme="minorHAnsi"/>
      <w:lang w:eastAsia="en-US"/>
    </w:rPr>
  </w:style>
  <w:style w:type="paragraph" w:customStyle="1" w:styleId="A47BD9078EED470AAC3CA34C690BCA3917">
    <w:name w:val="A47BD9078EED470AAC3CA34C690BCA3917"/>
    <w:rsid w:val="00E7133A"/>
    <w:rPr>
      <w:rFonts w:eastAsiaTheme="minorHAnsi"/>
      <w:lang w:eastAsia="en-US"/>
    </w:rPr>
  </w:style>
  <w:style w:type="paragraph" w:customStyle="1" w:styleId="BA47C26E5F434205932703E2067F225A10">
    <w:name w:val="BA47C26E5F434205932703E2067F225A10"/>
    <w:rsid w:val="00E7133A"/>
    <w:rPr>
      <w:rFonts w:eastAsiaTheme="minorHAnsi"/>
      <w:lang w:eastAsia="en-US"/>
    </w:rPr>
  </w:style>
  <w:style w:type="paragraph" w:customStyle="1" w:styleId="6DBAE69F446D4370B5F0CFA79B8AFFC58">
    <w:name w:val="6DBAE69F446D4370B5F0CFA79B8AFFC58"/>
    <w:rsid w:val="00E7133A"/>
    <w:rPr>
      <w:rFonts w:eastAsiaTheme="minorHAnsi"/>
      <w:lang w:eastAsia="en-US"/>
    </w:rPr>
  </w:style>
  <w:style w:type="paragraph" w:customStyle="1" w:styleId="B6DBACEAB20B44F3AC2103375140A579">
    <w:name w:val="B6DBACEAB20B44F3AC2103375140A579"/>
    <w:rsid w:val="00E7133A"/>
    <w:rPr>
      <w:rFonts w:eastAsiaTheme="minorHAnsi"/>
      <w:lang w:eastAsia="en-US"/>
    </w:rPr>
  </w:style>
  <w:style w:type="paragraph" w:customStyle="1" w:styleId="2E6037E1E6024B41B8A70408FD372E582">
    <w:name w:val="2E6037E1E6024B41B8A70408FD372E582"/>
    <w:rsid w:val="00E7133A"/>
    <w:rPr>
      <w:rFonts w:eastAsiaTheme="minorHAnsi"/>
      <w:lang w:eastAsia="en-US"/>
    </w:rPr>
  </w:style>
  <w:style w:type="paragraph" w:customStyle="1" w:styleId="038D68B4A1EF4545A03061C03CF02F38">
    <w:name w:val="038D68B4A1EF4545A03061C03CF02F38"/>
    <w:rsid w:val="00E7133A"/>
    <w:rPr>
      <w:rFonts w:eastAsiaTheme="minorHAnsi"/>
      <w:lang w:eastAsia="en-US"/>
    </w:rPr>
  </w:style>
  <w:style w:type="paragraph" w:customStyle="1" w:styleId="02FB5A9D5A3A425CB66BD45B5EB4E7B1">
    <w:name w:val="02FB5A9D5A3A425CB66BD45B5EB4E7B1"/>
    <w:rsid w:val="00814E2E"/>
  </w:style>
  <w:style w:type="paragraph" w:customStyle="1" w:styleId="8DCE7B761D8E4D17AAE1C256E669C78F">
    <w:name w:val="8DCE7B761D8E4D17AAE1C256E669C78F"/>
    <w:rsid w:val="00814E2E"/>
  </w:style>
  <w:style w:type="paragraph" w:customStyle="1" w:styleId="E1397726977347E6AFC6DE9F62E4FE86">
    <w:name w:val="E1397726977347E6AFC6DE9F62E4FE86"/>
    <w:rsid w:val="00814E2E"/>
  </w:style>
  <w:style w:type="paragraph" w:customStyle="1" w:styleId="8A4045BE1B4C41F5814BCF83F6D16A8A">
    <w:name w:val="8A4045BE1B4C41F5814BCF83F6D16A8A"/>
    <w:rsid w:val="00814E2E"/>
  </w:style>
  <w:style w:type="paragraph" w:customStyle="1" w:styleId="A63EF46BDB0E4ABE91F7A0F442ECB1B3">
    <w:name w:val="A63EF46BDB0E4ABE91F7A0F442ECB1B3"/>
    <w:rsid w:val="00814E2E"/>
  </w:style>
  <w:style w:type="paragraph" w:customStyle="1" w:styleId="2F4893AE285247B6BFFBF7CEF25163C6">
    <w:name w:val="2F4893AE285247B6BFFBF7CEF25163C6"/>
    <w:rsid w:val="00814E2E"/>
  </w:style>
  <w:style w:type="paragraph" w:customStyle="1" w:styleId="02FB5A9D5A3A425CB66BD45B5EB4E7B11">
    <w:name w:val="02FB5A9D5A3A425CB66BD45B5EB4E7B11"/>
    <w:rsid w:val="00814E2E"/>
    <w:rPr>
      <w:rFonts w:eastAsiaTheme="minorHAnsi"/>
      <w:lang w:eastAsia="en-US"/>
    </w:rPr>
  </w:style>
  <w:style w:type="paragraph" w:customStyle="1" w:styleId="8DCE7B761D8E4D17AAE1C256E669C78F1">
    <w:name w:val="8DCE7B761D8E4D17AAE1C256E669C78F1"/>
    <w:rsid w:val="00814E2E"/>
    <w:rPr>
      <w:rFonts w:eastAsiaTheme="minorHAnsi"/>
      <w:lang w:eastAsia="en-US"/>
    </w:rPr>
  </w:style>
  <w:style w:type="paragraph" w:customStyle="1" w:styleId="E1397726977347E6AFC6DE9F62E4FE861">
    <w:name w:val="E1397726977347E6AFC6DE9F62E4FE861"/>
    <w:rsid w:val="00814E2E"/>
    <w:rPr>
      <w:rFonts w:eastAsiaTheme="minorHAnsi"/>
      <w:lang w:eastAsia="en-US"/>
    </w:rPr>
  </w:style>
  <w:style w:type="paragraph" w:customStyle="1" w:styleId="8A4045BE1B4C41F5814BCF83F6D16A8A1">
    <w:name w:val="8A4045BE1B4C41F5814BCF83F6D16A8A1"/>
    <w:rsid w:val="00814E2E"/>
    <w:rPr>
      <w:rFonts w:eastAsiaTheme="minorHAnsi"/>
      <w:lang w:eastAsia="en-US"/>
    </w:rPr>
  </w:style>
  <w:style w:type="paragraph" w:customStyle="1" w:styleId="A63EF46BDB0E4ABE91F7A0F442ECB1B31">
    <w:name w:val="A63EF46BDB0E4ABE91F7A0F442ECB1B31"/>
    <w:rsid w:val="00814E2E"/>
    <w:rPr>
      <w:rFonts w:eastAsiaTheme="minorHAnsi"/>
      <w:lang w:eastAsia="en-US"/>
    </w:rPr>
  </w:style>
  <w:style w:type="paragraph" w:customStyle="1" w:styleId="2F4893AE285247B6BFFBF7CEF25163C61">
    <w:name w:val="2F4893AE285247B6BFFBF7CEF25163C61"/>
    <w:rsid w:val="00814E2E"/>
    <w:rPr>
      <w:rFonts w:eastAsiaTheme="minorHAnsi"/>
      <w:lang w:eastAsia="en-US"/>
    </w:rPr>
  </w:style>
  <w:style w:type="paragraph" w:customStyle="1" w:styleId="09F559BE9DFA4114BD1E983783E3AF5116">
    <w:name w:val="09F559BE9DFA4114BD1E983783E3AF5116"/>
    <w:rsid w:val="00814E2E"/>
    <w:rPr>
      <w:rFonts w:eastAsiaTheme="minorHAnsi"/>
      <w:lang w:eastAsia="en-US"/>
    </w:rPr>
  </w:style>
  <w:style w:type="paragraph" w:customStyle="1" w:styleId="F6539F782680435B8803F26D89A94DA016">
    <w:name w:val="F6539F782680435B8803F26D89A94DA016"/>
    <w:rsid w:val="00814E2E"/>
    <w:rPr>
      <w:rFonts w:eastAsiaTheme="minorHAnsi"/>
      <w:lang w:eastAsia="en-US"/>
    </w:rPr>
  </w:style>
  <w:style w:type="paragraph" w:customStyle="1" w:styleId="A7B9512904004AEA96D712DEFCB9CE7716">
    <w:name w:val="A7B9512904004AEA96D712DEFCB9CE7716"/>
    <w:rsid w:val="00814E2E"/>
    <w:rPr>
      <w:rFonts w:eastAsiaTheme="minorHAnsi"/>
      <w:lang w:eastAsia="en-US"/>
    </w:rPr>
  </w:style>
  <w:style w:type="paragraph" w:customStyle="1" w:styleId="F46C9549481D41ADADCE87306438005216">
    <w:name w:val="F46C9549481D41ADADCE87306438005216"/>
    <w:rsid w:val="00814E2E"/>
    <w:rPr>
      <w:rFonts w:eastAsiaTheme="minorHAnsi"/>
      <w:lang w:eastAsia="en-US"/>
    </w:rPr>
  </w:style>
  <w:style w:type="paragraph" w:customStyle="1" w:styleId="6C5673606ECF4C4482469E8833E5260816">
    <w:name w:val="6C5673606ECF4C4482469E8833E5260816"/>
    <w:rsid w:val="00814E2E"/>
    <w:rPr>
      <w:rFonts w:eastAsiaTheme="minorHAnsi"/>
      <w:lang w:eastAsia="en-US"/>
    </w:rPr>
  </w:style>
  <w:style w:type="paragraph" w:customStyle="1" w:styleId="E7BE323EC2824FC48D8DB1C521ECC9DC16">
    <w:name w:val="E7BE323EC2824FC48D8DB1C521ECC9DC16"/>
    <w:rsid w:val="00814E2E"/>
    <w:rPr>
      <w:rFonts w:eastAsiaTheme="minorHAnsi"/>
      <w:lang w:eastAsia="en-US"/>
    </w:rPr>
  </w:style>
  <w:style w:type="paragraph" w:customStyle="1" w:styleId="143743B372DA460AB0E03165DC16F8EB16">
    <w:name w:val="143743B372DA460AB0E03165DC16F8EB16"/>
    <w:rsid w:val="00814E2E"/>
    <w:rPr>
      <w:rFonts w:eastAsiaTheme="minorHAnsi"/>
      <w:lang w:eastAsia="en-US"/>
    </w:rPr>
  </w:style>
  <w:style w:type="paragraph" w:customStyle="1" w:styleId="5F175E2C699443E39A9E7C82A7A2D26713">
    <w:name w:val="5F175E2C699443E39A9E7C82A7A2D26713"/>
    <w:rsid w:val="00814E2E"/>
    <w:rPr>
      <w:rFonts w:eastAsiaTheme="minorHAnsi"/>
      <w:lang w:eastAsia="en-US"/>
    </w:rPr>
  </w:style>
  <w:style w:type="paragraph" w:customStyle="1" w:styleId="157E7DDC585A425CB9F890DF2B301E4012">
    <w:name w:val="157E7DDC585A425CB9F890DF2B301E4012"/>
    <w:rsid w:val="00814E2E"/>
    <w:rPr>
      <w:rFonts w:eastAsiaTheme="minorHAnsi"/>
      <w:lang w:eastAsia="en-US"/>
    </w:rPr>
  </w:style>
  <w:style w:type="paragraph" w:customStyle="1" w:styleId="A47BD9078EED470AAC3CA34C690BCA3918">
    <w:name w:val="A47BD9078EED470AAC3CA34C690BCA3918"/>
    <w:rsid w:val="00814E2E"/>
    <w:rPr>
      <w:rFonts w:eastAsiaTheme="minorHAnsi"/>
      <w:lang w:eastAsia="en-US"/>
    </w:rPr>
  </w:style>
  <w:style w:type="paragraph" w:customStyle="1" w:styleId="BA47C26E5F434205932703E2067F225A11">
    <w:name w:val="BA47C26E5F434205932703E2067F225A11"/>
    <w:rsid w:val="00814E2E"/>
    <w:rPr>
      <w:rFonts w:eastAsiaTheme="minorHAnsi"/>
      <w:lang w:eastAsia="en-US"/>
    </w:rPr>
  </w:style>
  <w:style w:type="paragraph" w:customStyle="1" w:styleId="6DBAE69F446D4370B5F0CFA79B8AFFC59">
    <w:name w:val="6DBAE69F446D4370B5F0CFA79B8AFFC59"/>
    <w:rsid w:val="00814E2E"/>
    <w:rPr>
      <w:rFonts w:eastAsiaTheme="minorHAnsi"/>
      <w:lang w:eastAsia="en-US"/>
    </w:rPr>
  </w:style>
  <w:style w:type="paragraph" w:customStyle="1" w:styleId="B6DBACEAB20B44F3AC2103375140A5791">
    <w:name w:val="B6DBACEAB20B44F3AC2103375140A5791"/>
    <w:rsid w:val="00814E2E"/>
    <w:rPr>
      <w:rFonts w:eastAsiaTheme="minorHAnsi"/>
      <w:lang w:eastAsia="en-US"/>
    </w:rPr>
  </w:style>
  <w:style w:type="paragraph" w:customStyle="1" w:styleId="2E6037E1E6024B41B8A70408FD372E583">
    <w:name w:val="2E6037E1E6024B41B8A70408FD372E583"/>
    <w:rsid w:val="00814E2E"/>
    <w:rPr>
      <w:rFonts w:eastAsiaTheme="minorHAnsi"/>
      <w:lang w:eastAsia="en-US"/>
    </w:rPr>
  </w:style>
  <w:style w:type="paragraph" w:customStyle="1" w:styleId="038D68B4A1EF4545A03061C03CF02F381">
    <w:name w:val="038D68B4A1EF4545A03061C03CF02F381"/>
    <w:rsid w:val="00814E2E"/>
    <w:rPr>
      <w:rFonts w:eastAsiaTheme="minorHAnsi"/>
      <w:lang w:eastAsia="en-US"/>
    </w:rPr>
  </w:style>
  <w:style w:type="paragraph" w:customStyle="1" w:styleId="02FB5A9D5A3A425CB66BD45B5EB4E7B12">
    <w:name w:val="02FB5A9D5A3A425CB66BD45B5EB4E7B12"/>
    <w:rsid w:val="00814E2E"/>
    <w:rPr>
      <w:rFonts w:eastAsiaTheme="minorHAnsi"/>
      <w:lang w:eastAsia="en-US"/>
    </w:rPr>
  </w:style>
  <w:style w:type="paragraph" w:customStyle="1" w:styleId="8DCE7B761D8E4D17AAE1C256E669C78F2">
    <w:name w:val="8DCE7B761D8E4D17AAE1C256E669C78F2"/>
    <w:rsid w:val="00814E2E"/>
    <w:rPr>
      <w:rFonts w:eastAsiaTheme="minorHAnsi"/>
      <w:lang w:eastAsia="en-US"/>
    </w:rPr>
  </w:style>
  <w:style w:type="paragraph" w:customStyle="1" w:styleId="E1397726977347E6AFC6DE9F62E4FE862">
    <w:name w:val="E1397726977347E6AFC6DE9F62E4FE862"/>
    <w:rsid w:val="00814E2E"/>
    <w:rPr>
      <w:rFonts w:eastAsiaTheme="minorHAnsi"/>
      <w:lang w:eastAsia="en-US"/>
    </w:rPr>
  </w:style>
  <w:style w:type="paragraph" w:customStyle="1" w:styleId="8A4045BE1B4C41F5814BCF83F6D16A8A2">
    <w:name w:val="8A4045BE1B4C41F5814BCF83F6D16A8A2"/>
    <w:rsid w:val="00814E2E"/>
    <w:rPr>
      <w:rFonts w:eastAsiaTheme="minorHAnsi"/>
      <w:lang w:eastAsia="en-US"/>
    </w:rPr>
  </w:style>
  <w:style w:type="paragraph" w:customStyle="1" w:styleId="A63EF46BDB0E4ABE91F7A0F442ECB1B32">
    <w:name w:val="A63EF46BDB0E4ABE91F7A0F442ECB1B32"/>
    <w:rsid w:val="00814E2E"/>
    <w:rPr>
      <w:rFonts w:eastAsiaTheme="minorHAnsi"/>
      <w:lang w:eastAsia="en-US"/>
    </w:rPr>
  </w:style>
  <w:style w:type="paragraph" w:customStyle="1" w:styleId="2F4893AE285247B6BFFBF7CEF25163C62">
    <w:name w:val="2F4893AE285247B6BFFBF7CEF25163C62"/>
    <w:rsid w:val="00814E2E"/>
    <w:rPr>
      <w:rFonts w:eastAsiaTheme="minorHAnsi"/>
      <w:lang w:eastAsia="en-US"/>
    </w:rPr>
  </w:style>
  <w:style w:type="paragraph" w:customStyle="1" w:styleId="44D523A98A2C423D811D0B29F0D25E1B">
    <w:name w:val="44D523A98A2C423D811D0B29F0D25E1B"/>
    <w:rsid w:val="00814E2E"/>
    <w:rPr>
      <w:rFonts w:eastAsiaTheme="minorHAnsi"/>
      <w:lang w:eastAsia="en-US"/>
    </w:rPr>
  </w:style>
  <w:style w:type="paragraph" w:customStyle="1" w:styleId="09F559BE9DFA4114BD1E983783E3AF5117">
    <w:name w:val="09F559BE9DFA4114BD1E983783E3AF5117"/>
    <w:rsid w:val="00814E2E"/>
    <w:rPr>
      <w:rFonts w:eastAsiaTheme="minorHAnsi"/>
      <w:lang w:eastAsia="en-US"/>
    </w:rPr>
  </w:style>
  <w:style w:type="paragraph" w:customStyle="1" w:styleId="F6539F782680435B8803F26D89A94DA017">
    <w:name w:val="F6539F782680435B8803F26D89A94DA017"/>
    <w:rsid w:val="00814E2E"/>
    <w:rPr>
      <w:rFonts w:eastAsiaTheme="minorHAnsi"/>
      <w:lang w:eastAsia="en-US"/>
    </w:rPr>
  </w:style>
  <w:style w:type="paragraph" w:customStyle="1" w:styleId="A7B9512904004AEA96D712DEFCB9CE7717">
    <w:name w:val="A7B9512904004AEA96D712DEFCB9CE7717"/>
    <w:rsid w:val="00814E2E"/>
    <w:rPr>
      <w:rFonts w:eastAsiaTheme="minorHAnsi"/>
      <w:lang w:eastAsia="en-US"/>
    </w:rPr>
  </w:style>
  <w:style w:type="paragraph" w:customStyle="1" w:styleId="F46C9549481D41ADADCE87306438005217">
    <w:name w:val="F46C9549481D41ADADCE87306438005217"/>
    <w:rsid w:val="00814E2E"/>
    <w:rPr>
      <w:rFonts w:eastAsiaTheme="minorHAnsi"/>
      <w:lang w:eastAsia="en-US"/>
    </w:rPr>
  </w:style>
  <w:style w:type="paragraph" w:customStyle="1" w:styleId="6C5673606ECF4C4482469E8833E5260817">
    <w:name w:val="6C5673606ECF4C4482469E8833E5260817"/>
    <w:rsid w:val="00814E2E"/>
    <w:rPr>
      <w:rFonts w:eastAsiaTheme="minorHAnsi"/>
      <w:lang w:eastAsia="en-US"/>
    </w:rPr>
  </w:style>
  <w:style w:type="paragraph" w:customStyle="1" w:styleId="E7BE323EC2824FC48D8DB1C521ECC9DC17">
    <w:name w:val="E7BE323EC2824FC48D8DB1C521ECC9DC17"/>
    <w:rsid w:val="00814E2E"/>
    <w:rPr>
      <w:rFonts w:eastAsiaTheme="minorHAnsi"/>
      <w:lang w:eastAsia="en-US"/>
    </w:rPr>
  </w:style>
  <w:style w:type="paragraph" w:customStyle="1" w:styleId="143743B372DA460AB0E03165DC16F8EB17">
    <w:name w:val="143743B372DA460AB0E03165DC16F8EB17"/>
    <w:rsid w:val="00814E2E"/>
    <w:rPr>
      <w:rFonts w:eastAsiaTheme="minorHAnsi"/>
      <w:lang w:eastAsia="en-US"/>
    </w:rPr>
  </w:style>
  <w:style w:type="paragraph" w:customStyle="1" w:styleId="5F175E2C699443E39A9E7C82A7A2D26714">
    <w:name w:val="5F175E2C699443E39A9E7C82A7A2D26714"/>
    <w:rsid w:val="00814E2E"/>
    <w:rPr>
      <w:rFonts w:eastAsiaTheme="minorHAnsi"/>
      <w:lang w:eastAsia="en-US"/>
    </w:rPr>
  </w:style>
  <w:style w:type="paragraph" w:customStyle="1" w:styleId="157E7DDC585A425CB9F890DF2B301E4013">
    <w:name w:val="157E7DDC585A425CB9F890DF2B301E4013"/>
    <w:rsid w:val="00814E2E"/>
    <w:rPr>
      <w:rFonts w:eastAsiaTheme="minorHAnsi"/>
      <w:lang w:eastAsia="en-US"/>
    </w:rPr>
  </w:style>
  <w:style w:type="paragraph" w:customStyle="1" w:styleId="A47BD9078EED470AAC3CA34C690BCA3919">
    <w:name w:val="A47BD9078EED470AAC3CA34C690BCA3919"/>
    <w:rsid w:val="00814E2E"/>
    <w:rPr>
      <w:rFonts w:eastAsiaTheme="minorHAnsi"/>
      <w:lang w:eastAsia="en-US"/>
    </w:rPr>
  </w:style>
  <w:style w:type="paragraph" w:customStyle="1" w:styleId="BA47C26E5F434205932703E2067F225A12">
    <w:name w:val="BA47C26E5F434205932703E2067F225A12"/>
    <w:rsid w:val="00814E2E"/>
    <w:rPr>
      <w:rFonts w:eastAsiaTheme="minorHAnsi"/>
      <w:lang w:eastAsia="en-US"/>
    </w:rPr>
  </w:style>
  <w:style w:type="paragraph" w:customStyle="1" w:styleId="6DBAE69F446D4370B5F0CFA79B8AFFC510">
    <w:name w:val="6DBAE69F446D4370B5F0CFA79B8AFFC510"/>
    <w:rsid w:val="00814E2E"/>
    <w:rPr>
      <w:rFonts w:eastAsiaTheme="minorHAnsi"/>
      <w:lang w:eastAsia="en-US"/>
    </w:rPr>
  </w:style>
  <w:style w:type="paragraph" w:customStyle="1" w:styleId="B6DBACEAB20B44F3AC2103375140A5792">
    <w:name w:val="B6DBACEAB20B44F3AC2103375140A5792"/>
    <w:rsid w:val="00814E2E"/>
    <w:rPr>
      <w:rFonts w:eastAsiaTheme="minorHAnsi"/>
      <w:lang w:eastAsia="en-US"/>
    </w:rPr>
  </w:style>
  <w:style w:type="paragraph" w:customStyle="1" w:styleId="2E6037E1E6024B41B8A70408FD372E584">
    <w:name w:val="2E6037E1E6024B41B8A70408FD372E584"/>
    <w:rsid w:val="00814E2E"/>
    <w:rPr>
      <w:rFonts w:eastAsiaTheme="minorHAnsi"/>
      <w:lang w:eastAsia="en-US"/>
    </w:rPr>
  </w:style>
  <w:style w:type="paragraph" w:customStyle="1" w:styleId="038D68B4A1EF4545A03061C03CF02F382">
    <w:name w:val="038D68B4A1EF4545A03061C03CF02F382"/>
    <w:rsid w:val="00814E2E"/>
    <w:rPr>
      <w:rFonts w:eastAsiaTheme="minorHAnsi"/>
      <w:lang w:eastAsia="en-US"/>
    </w:rPr>
  </w:style>
  <w:style w:type="paragraph" w:customStyle="1" w:styleId="D2A45D2533CF47F19F43D908B865741C">
    <w:name w:val="D2A45D2533CF47F19F43D908B865741C"/>
    <w:rsid w:val="00814E2E"/>
  </w:style>
  <w:style w:type="paragraph" w:customStyle="1" w:styleId="839272EB022D4156A3450A944C7A77C3">
    <w:name w:val="839272EB022D4156A3450A944C7A77C3"/>
    <w:rsid w:val="00814E2E"/>
  </w:style>
  <w:style w:type="paragraph" w:customStyle="1" w:styleId="C6E963D26B694DF58F0B5EF6F9D881D3">
    <w:name w:val="C6E963D26B694DF58F0B5EF6F9D881D3"/>
    <w:rsid w:val="00814E2E"/>
  </w:style>
  <w:style w:type="paragraph" w:customStyle="1" w:styleId="14BE9CAC66764571BBEA8A2AD104F6CE">
    <w:name w:val="14BE9CAC66764571BBEA8A2AD104F6CE"/>
    <w:rsid w:val="00814E2E"/>
  </w:style>
  <w:style w:type="paragraph" w:customStyle="1" w:styleId="97EB5266169842509FEF000AE867FD79">
    <w:name w:val="97EB5266169842509FEF000AE867FD79"/>
    <w:rsid w:val="00814E2E"/>
  </w:style>
  <w:style w:type="paragraph" w:customStyle="1" w:styleId="E5E8303726BD47658182217FA5378E35">
    <w:name w:val="E5E8303726BD47658182217FA5378E35"/>
    <w:rsid w:val="00814E2E"/>
  </w:style>
  <w:style w:type="paragraph" w:customStyle="1" w:styleId="02FB5A9D5A3A425CB66BD45B5EB4E7B13">
    <w:name w:val="02FB5A9D5A3A425CB66BD45B5EB4E7B13"/>
    <w:rsid w:val="00814E2E"/>
    <w:rPr>
      <w:rFonts w:eastAsiaTheme="minorHAnsi"/>
      <w:lang w:eastAsia="en-US"/>
    </w:rPr>
  </w:style>
  <w:style w:type="paragraph" w:customStyle="1" w:styleId="8DCE7B761D8E4D17AAE1C256E669C78F3">
    <w:name w:val="8DCE7B761D8E4D17AAE1C256E669C78F3"/>
    <w:rsid w:val="00814E2E"/>
    <w:rPr>
      <w:rFonts w:eastAsiaTheme="minorHAnsi"/>
      <w:lang w:eastAsia="en-US"/>
    </w:rPr>
  </w:style>
  <w:style w:type="paragraph" w:customStyle="1" w:styleId="E1397726977347E6AFC6DE9F62E4FE863">
    <w:name w:val="E1397726977347E6AFC6DE9F62E4FE863"/>
    <w:rsid w:val="00814E2E"/>
    <w:rPr>
      <w:rFonts w:eastAsiaTheme="minorHAnsi"/>
      <w:lang w:eastAsia="en-US"/>
    </w:rPr>
  </w:style>
  <w:style w:type="paragraph" w:customStyle="1" w:styleId="8A4045BE1B4C41F5814BCF83F6D16A8A3">
    <w:name w:val="8A4045BE1B4C41F5814BCF83F6D16A8A3"/>
    <w:rsid w:val="00814E2E"/>
    <w:rPr>
      <w:rFonts w:eastAsiaTheme="minorHAnsi"/>
      <w:lang w:eastAsia="en-US"/>
    </w:rPr>
  </w:style>
  <w:style w:type="paragraph" w:customStyle="1" w:styleId="A63EF46BDB0E4ABE91F7A0F442ECB1B33">
    <w:name w:val="A63EF46BDB0E4ABE91F7A0F442ECB1B33"/>
    <w:rsid w:val="00814E2E"/>
    <w:rPr>
      <w:rFonts w:eastAsiaTheme="minorHAnsi"/>
      <w:lang w:eastAsia="en-US"/>
    </w:rPr>
  </w:style>
  <w:style w:type="paragraph" w:customStyle="1" w:styleId="2F4893AE285247B6BFFBF7CEF25163C63">
    <w:name w:val="2F4893AE285247B6BFFBF7CEF25163C63"/>
    <w:rsid w:val="00814E2E"/>
    <w:rPr>
      <w:rFonts w:eastAsiaTheme="minorHAnsi"/>
      <w:lang w:eastAsia="en-US"/>
    </w:rPr>
  </w:style>
  <w:style w:type="paragraph" w:customStyle="1" w:styleId="44D523A98A2C423D811D0B29F0D25E1B1">
    <w:name w:val="44D523A98A2C423D811D0B29F0D25E1B1"/>
    <w:rsid w:val="00814E2E"/>
    <w:rPr>
      <w:rFonts w:eastAsiaTheme="minorHAnsi"/>
      <w:lang w:eastAsia="en-US"/>
    </w:rPr>
  </w:style>
  <w:style w:type="paragraph" w:customStyle="1" w:styleId="D2A45D2533CF47F19F43D908B865741C1">
    <w:name w:val="D2A45D2533CF47F19F43D908B865741C1"/>
    <w:rsid w:val="00814E2E"/>
    <w:rPr>
      <w:rFonts w:eastAsiaTheme="minorHAnsi"/>
      <w:lang w:eastAsia="en-US"/>
    </w:rPr>
  </w:style>
  <w:style w:type="paragraph" w:customStyle="1" w:styleId="839272EB022D4156A3450A944C7A77C31">
    <w:name w:val="839272EB022D4156A3450A944C7A77C31"/>
    <w:rsid w:val="00814E2E"/>
    <w:rPr>
      <w:rFonts w:eastAsiaTheme="minorHAnsi"/>
      <w:lang w:eastAsia="en-US"/>
    </w:rPr>
  </w:style>
  <w:style w:type="paragraph" w:customStyle="1" w:styleId="C6E963D26B694DF58F0B5EF6F9D881D31">
    <w:name w:val="C6E963D26B694DF58F0B5EF6F9D881D31"/>
    <w:rsid w:val="00814E2E"/>
    <w:rPr>
      <w:rFonts w:eastAsiaTheme="minorHAnsi"/>
      <w:lang w:eastAsia="en-US"/>
    </w:rPr>
  </w:style>
  <w:style w:type="paragraph" w:customStyle="1" w:styleId="14BE9CAC66764571BBEA8A2AD104F6CE1">
    <w:name w:val="14BE9CAC66764571BBEA8A2AD104F6CE1"/>
    <w:rsid w:val="00814E2E"/>
    <w:rPr>
      <w:rFonts w:eastAsiaTheme="minorHAnsi"/>
      <w:lang w:eastAsia="en-US"/>
    </w:rPr>
  </w:style>
  <w:style w:type="paragraph" w:customStyle="1" w:styleId="6C5673606ECF4C4482469E8833E5260818">
    <w:name w:val="6C5673606ECF4C4482469E8833E5260818"/>
    <w:rsid w:val="00814E2E"/>
    <w:rPr>
      <w:rFonts w:eastAsiaTheme="minorHAnsi"/>
      <w:lang w:eastAsia="en-US"/>
    </w:rPr>
  </w:style>
  <w:style w:type="paragraph" w:customStyle="1" w:styleId="97EB5266169842509FEF000AE867FD791">
    <w:name w:val="97EB5266169842509FEF000AE867FD791"/>
    <w:rsid w:val="00814E2E"/>
    <w:rPr>
      <w:rFonts w:eastAsiaTheme="minorHAnsi"/>
      <w:lang w:eastAsia="en-US"/>
    </w:rPr>
  </w:style>
  <w:style w:type="paragraph" w:customStyle="1" w:styleId="E5E8303726BD47658182217FA5378E351">
    <w:name w:val="E5E8303726BD47658182217FA5378E351"/>
    <w:rsid w:val="00814E2E"/>
    <w:rPr>
      <w:rFonts w:eastAsiaTheme="minorHAnsi"/>
      <w:lang w:eastAsia="en-US"/>
    </w:rPr>
  </w:style>
  <w:style w:type="paragraph" w:customStyle="1" w:styleId="5F175E2C699443E39A9E7C82A7A2D26715">
    <w:name w:val="5F175E2C699443E39A9E7C82A7A2D26715"/>
    <w:rsid w:val="00814E2E"/>
    <w:rPr>
      <w:rFonts w:eastAsiaTheme="minorHAnsi"/>
      <w:lang w:eastAsia="en-US"/>
    </w:rPr>
  </w:style>
  <w:style w:type="paragraph" w:customStyle="1" w:styleId="157E7DDC585A425CB9F890DF2B301E4014">
    <w:name w:val="157E7DDC585A425CB9F890DF2B301E4014"/>
    <w:rsid w:val="00814E2E"/>
    <w:rPr>
      <w:rFonts w:eastAsiaTheme="minorHAnsi"/>
      <w:lang w:eastAsia="en-US"/>
    </w:rPr>
  </w:style>
  <w:style w:type="paragraph" w:customStyle="1" w:styleId="A47BD9078EED470AAC3CA34C690BCA3920">
    <w:name w:val="A47BD9078EED470AAC3CA34C690BCA3920"/>
    <w:rsid w:val="00814E2E"/>
    <w:rPr>
      <w:rFonts w:eastAsiaTheme="minorHAnsi"/>
      <w:lang w:eastAsia="en-US"/>
    </w:rPr>
  </w:style>
  <w:style w:type="paragraph" w:customStyle="1" w:styleId="BA47C26E5F434205932703E2067F225A13">
    <w:name w:val="BA47C26E5F434205932703E2067F225A13"/>
    <w:rsid w:val="00814E2E"/>
    <w:rPr>
      <w:rFonts w:eastAsiaTheme="minorHAnsi"/>
      <w:lang w:eastAsia="en-US"/>
    </w:rPr>
  </w:style>
  <w:style w:type="paragraph" w:customStyle="1" w:styleId="6DBAE69F446D4370B5F0CFA79B8AFFC511">
    <w:name w:val="6DBAE69F446D4370B5F0CFA79B8AFFC511"/>
    <w:rsid w:val="00814E2E"/>
    <w:rPr>
      <w:rFonts w:eastAsiaTheme="minorHAnsi"/>
      <w:lang w:eastAsia="en-US"/>
    </w:rPr>
  </w:style>
  <w:style w:type="paragraph" w:customStyle="1" w:styleId="B6DBACEAB20B44F3AC2103375140A5793">
    <w:name w:val="B6DBACEAB20B44F3AC2103375140A5793"/>
    <w:rsid w:val="00814E2E"/>
    <w:rPr>
      <w:rFonts w:eastAsiaTheme="minorHAnsi"/>
      <w:lang w:eastAsia="en-US"/>
    </w:rPr>
  </w:style>
  <w:style w:type="paragraph" w:customStyle="1" w:styleId="2E6037E1E6024B41B8A70408FD372E585">
    <w:name w:val="2E6037E1E6024B41B8A70408FD372E585"/>
    <w:rsid w:val="00814E2E"/>
    <w:rPr>
      <w:rFonts w:eastAsiaTheme="minorHAnsi"/>
      <w:lang w:eastAsia="en-US"/>
    </w:rPr>
  </w:style>
  <w:style w:type="paragraph" w:customStyle="1" w:styleId="038D68B4A1EF4545A03061C03CF02F383">
    <w:name w:val="038D68B4A1EF4545A03061C03CF02F383"/>
    <w:rsid w:val="00814E2E"/>
    <w:rPr>
      <w:rFonts w:eastAsiaTheme="minorHAnsi"/>
      <w:lang w:eastAsia="en-US"/>
    </w:rPr>
  </w:style>
  <w:style w:type="paragraph" w:customStyle="1" w:styleId="02FB5A9D5A3A425CB66BD45B5EB4E7B14">
    <w:name w:val="02FB5A9D5A3A425CB66BD45B5EB4E7B14"/>
    <w:rsid w:val="00006D1C"/>
    <w:rPr>
      <w:rFonts w:eastAsiaTheme="minorHAnsi"/>
      <w:lang w:eastAsia="en-US"/>
    </w:rPr>
  </w:style>
  <w:style w:type="paragraph" w:customStyle="1" w:styleId="8DCE7B761D8E4D17AAE1C256E669C78F4">
    <w:name w:val="8DCE7B761D8E4D17AAE1C256E669C78F4"/>
    <w:rsid w:val="00006D1C"/>
    <w:rPr>
      <w:rFonts w:eastAsiaTheme="minorHAnsi"/>
      <w:lang w:eastAsia="en-US"/>
    </w:rPr>
  </w:style>
  <w:style w:type="paragraph" w:customStyle="1" w:styleId="E1397726977347E6AFC6DE9F62E4FE864">
    <w:name w:val="E1397726977347E6AFC6DE9F62E4FE864"/>
    <w:rsid w:val="00006D1C"/>
    <w:rPr>
      <w:rFonts w:eastAsiaTheme="minorHAnsi"/>
      <w:lang w:eastAsia="en-US"/>
    </w:rPr>
  </w:style>
  <w:style w:type="paragraph" w:customStyle="1" w:styleId="8A4045BE1B4C41F5814BCF83F6D16A8A4">
    <w:name w:val="8A4045BE1B4C41F5814BCF83F6D16A8A4"/>
    <w:rsid w:val="00006D1C"/>
    <w:rPr>
      <w:rFonts w:eastAsiaTheme="minorHAnsi"/>
      <w:lang w:eastAsia="en-US"/>
    </w:rPr>
  </w:style>
  <w:style w:type="paragraph" w:customStyle="1" w:styleId="A63EF46BDB0E4ABE91F7A0F442ECB1B34">
    <w:name w:val="A63EF46BDB0E4ABE91F7A0F442ECB1B34"/>
    <w:rsid w:val="00006D1C"/>
    <w:rPr>
      <w:rFonts w:eastAsiaTheme="minorHAnsi"/>
      <w:lang w:eastAsia="en-US"/>
    </w:rPr>
  </w:style>
  <w:style w:type="paragraph" w:customStyle="1" w:styleId="2F4893AE285247B6BFFBF7CEF25163C64">
    <w:name w:val="2F4893AE285247B6BFFBF7CEF25163C64"/>
    <w:rsid w:val="00006D1C"/>
    <w:rPr>
      <w:rFonts w:eastAsiaTheme="minorHAnsi"/>
      <w:lang w:eastAsia="en-US"/>
    </w:rPr>
  </w:style>
  <w:style w:type="paragraph" w:customStyle="1" w:styleId="44D523A98A2C423D811D0B29F0D25E1B2">
    <w:name w:val="44D523A98A2C423D811D0B29F0D25E1B2"/>
    <w:rsid w:val="00006D1C"/>
    <w:rPr>
      <w:rFonts w:eastAsiaTheme="minorHAnsi"/>
      <w:lang w:eastAsia="en-US"/>
    </w:rPr>
  </w:style>
  <w:style w:type="paragraph" w:customStyle="1" w:styleId="D2A45D2533CF47F19F43D908B865741C2">
    <w:name w:val="D2A45D2533CF47F19F43D908B865741C2"/>
    <w:rsid w:val="00006D1C"/>
    <w:rPr>
      <w:rFonts w:eastAsiaTheme="minorHAnsi"/>
      <w:lang w:eastAsia="en-US"/>
    </w:rPr>
  </w:style>
  <w:style w:type="paragraph" w:customStyle="1" w:styleId="839272EB022D4156A3450A944C7A77C32">
    <w:name w:val="839272EB022D4156A3450A944C7A77C32"/>
    <w:rsid w:val="00006D1C"/>
    <w:rPr>
      <w:rFonts w:eastAsiaTheme="minorHAnsi"/>
      <w:lang w:eastAsia="en-US"/>
    </w:rPr>
  </w:style>
  <w:style w:type="paragraph" w:customStyle="1" w:styleId="C6E963D26B694DF58F0B5EF6F9D881D32">
    <w:name w:val="C6E963D26B694DF58F0B5EF6F9D881D32"/>
    <w:rsid w:val="00006D1C"/>
    <w:rPr>
      <w:rFonts w:eastAsiaTheme="minorHAnsi"/>
      <w:lang w:eastAsia="en-US"/>
    </w:rPr>
  </w:style>
  <w:style w:type="paragraph" w:customStyle="1" w:styleId="14BE9CAC66764571BBEA8A2AD104F6CE2">
    <w:name w:val="14BE9CAC66764571BBEA8A2AD104F6CE2"/>
    <w:rsid w:val="00006D1C"/>
    <w:rPr>
      <w:rFonts w:eastAsiaTheme="minorHAnsi"/>
      <w:lang w:eastAsia="en-US"/>
    </w:rPr>
  </w:style>
  <w:style w:type="paragraph" w:customStyle="1" w:styleId="6C5673606ECF4C4482469E8833E5260819">
    <w:name w:val="6C5673606ECF4C4482469E8833E5260819"/>
    <w:rsid w:val="00006D1C"/>
    <w:rPr>
      <w:rFonts w:eastAsiaTheme="minorHAnsi"/>
      <w:lang w:eastAsia="en-US"/>
    </w:rPr>
  </w:style>
  <w:style w:type="paragraph" w:customStyle="1" w:styleId="97EB5266169842509FEF000AE867FD792">
    <w:name w:val="97EB5266169842509FEF000AE867FD792"/>
    <w:rsid w:val="00006D1C"/>
    <w:rPr>
      <w:rFonts w:eastAsiaTheme="minorHAnsi"/>
      <w:lang w:eastAsia="en-US"/>
    </w:rPr>
  </w:style>
  <w:style w:type="paragraph" w:customStyle="1" w:styleId="E5E8303726BD47658182217FA5378E352">
    <w:name w:val="E5E8303726BD47658182217FA5378E352"/>
    <w:rsid w:val="00006D1C"/>
    <w:rPr>
      <w:rFonts w:eastAsiaTheme="minorHAnsi"/>
      <w:lang w:eastAsia="en-US"/>
    </w:rPr>
  </w:style>
  <w:style w:type="paragraph" w:customStyle="1" w:styleId="5F175E2C699443E39A9E7C82A7A2D26716">
    <w:name w:val="5F175E2C699443E39A9E7C82A7A2D26716"/>
    <w:rsid w:val="00006D1C"/>
    <w:rPr>
      <w:rFonts w:eastAsiaTheme="minorHAnsi"/>
      <w:lang w:eastAsia="en-US"/>
    </w:rPr>
  </w:style>
  <w:style w:type="paragraph" w:customStyle="1" w:styleId="157E7DDC585A425CB9F890DF2B301E4015">
    <w:name w:val="157E7DDC585A425CB9F890DF2B301E4015"/>
    <w:rsid w:val="00006D1C"/>
    <w:rPr>
      <w:rFonts w:eastAsiaTheme="minorHAnsi"/>
      <w:lang w:eastAsia="en-US"/>
    </w:rPr>
  </w:style>
  <w:style w:type="paragraph" w:customStyle="1" w:styleId="A47BD9078EED470AAC3CA34C690BCA3921">
    <w:name w:val="A47BD9078EED470AAC3CA34C690BCA3921"/>
    <w:rsid w:val="00006D1C"/>
    <w:rPr>
      <w:rFonts w:eastAsiaTheme="minorHAnsi"/>
      <w:lang w:eastAsia="en-US"/>
    </w:rPr>
  </w:style>
  <w:style w:type="paragraph" w:customStyle="1" w:styleId="BA47C26E5F434205932703E2067F225A14">
    <w:name w:val="BA47C26E5F434205932703E2067F225A14"/>
    <w:rsid w:val="00006D1C"/>
    <w:rPr>
      <w:rFonts w:eastAsiaTheme="minorHAnsi"/>
      <w:lang w:eastAsia="en-US"/>
    </w:rPr>
  </w:style>
  <w:style w:type="paragraph" w:customStyle="1" w:styleId="6DBAE69F446D4370B5F0CFA79B8AFFC512">
    <w:name w:val="6DBAE69F446D4370B5F0CFA79B8AFFC512"/>
    <w:rsid w:val="00006D1C"/>
    <w:rPr>
      <w:rFonts w:eastAsiaTheme="minorHAnsi"/>
      <w:lang w:eastAsia="en-US"/>
    </w:rPr>
  </w:style>
  <w:style w:type="paragraph" w:customStyle="1" w:styleId="B6DBACEAB20B44F3AC2103375140A5794">
    <w:name w:val="B6DBACEAB20B44F3AC2103375140A5794"/>
    <w:rsid w:val="00006D1C"/>
    <w:rPr>
      <w:rFonts w:eastAsiaTheme="minorHAnsi"/>
      <w:lang w:eastAsia="en-US"/>
    </w:rPr>
  </w:style>
  <w:style w:type="paragraph" w:customStyle="1" w:styleId="2E6037E1E6024B41B8A70408FD372E586">
    <w:name w:val="2E6037E1E6024B41B8A70408FD372E586"/>
    <w:rsid w:val="00006D1C"/>
    <w:rPr>
      <w:rFonts w:eastAsiaTheme="minorHAnsi"/>
      <w:lang w:eastAsia="en-US"/>
    </w:rPr>
  </w:style>
  <w:style w:type="paragraph" w:customStyle="1" w:styleId="038D68B4A1EF4545A03061C03CF02F384">
    <w:name w:val="038D68B4A1EF4545A03061C03CF02F384"/>
    <w:rsid w:val="00006D1C"/>
    <w:rPr>
      <w:rFonts w:eastAsiaTheme="minorHAnsi"/>
      <w:lang w:eastAsia="en-US"/>
    </w:rPr>
  </w:style>
  <w:style w:type="paragraph" w:customStyle="1" w:styleId="02FB5A9D5A3A425CB66BD45B5EB4E7B15">
    <w:name w:val="02FB5A9D5A3A425CB66BD45B5EB4E7B15"/>
    <w:rsid w:val="00006D1C"/>
    <w:rPr>
      <w:rFonts w:eastAsiaTheme="minorHAnsi"/>
      <w:lang w:eastAsia="en-US"/>
    </w:rPr>
  </w:style>
  <w:style w:type="paragraph" w:customStyle="1" w:styleId="8DCE7B761D8E4D17AAE1C256E669C78F5">
    <w:name w:val="8DCE7B761D8E4D17AAE1C256E669C78F5"/>
    <w:rsid w:val="00006D1C"/>
    <w:rPr>
      <w:rFonts w:eastAsiaTheme="minorHAnsi"/>
      <w:lang w:eastAsia="en-US"/>
    </w:rPr>
  </w:style>
  <w:style w:type="paragraph" w:customStyle="1" w:styleId="E1397726977347E6AFC6DE9F62E4FE865">
    <w:name w:val="E1397726977347E6AFC6DE9F62E4FE865"/>
    <w:rsid w:val="00006D1C"/>
    <w:rPr>
      <w:rFonts w:eastAsiaTheme="minorHAnsi"/>
      <w:lang w:eastAsia="en-US"/>
    </w:rPr>
  </w:style>
  <w:style w:type="paragraph" w:customStyle="1" w:styleId="8A4045BE1B4C41F5814BCF83F6D16A8A5">
    <w:name w:val="8A4045BE1B4C41F5814BCF83F6D16A8A5"/>
    <w:rsid w:val="00006D1C"/>
    <w:rPr>
      <w:rFonts w:eastAsiaTheme="minorHAnsi"/>
      <w:lang w:eastAsia="en-US"/>
    </w:rPr>
  </w:style>
  <w:style w:type="paragraph" w:customStyle="1" w:styleId="A63EF46BDB0E4ABE91F7A0F442ECB1B35">
    <w:name w:val="A63EF46BDB0E4ABE91F7A0F442ECB1B35"/>
    <w:rsid w:val="00006D1C"/>
    <w:rPr>
      <w:rFonts w:eastAsiaTheme="minorHAnsi"/>
      <w:lang w:eastAsia="en-US"/>
    </w:rPr>
  </w:style>
  <w:style w:type="paragraph" w:customStyle="1" w:styleId="2F4893AE285247B6BFFBF7CEF25163C65">
    <w:name w:val="2F4893AE285247B6BFFBF7CEF25163C65"/>
    <w:rsid w:val="00006D1C"/>
    <w:rPr>
      <w:rFonts w:eastAsiaTheme="minorHAnsi"/>
      <w:lang w:eastAsia="en-US"/>
    </w:rPr>
  </w:style>
  <w:style w:type="paragraph" w:customStyle="1" w:styleId="44D523A98A2C423D811D0B29F0D25E1B3">
    <w:name w:val="44D523A98A2C423D811D0B29F0D25E1B3"/>
    <w:rsid w:val="00006D1C"/>
    <w:rPr>
      <w:rFonts w:eastAsiaTheme="minorHAnsi"/>
      <w:lang w:eastAsia="en-US"/>
    </w:rPr>
  </w:style>
  <w:style w:type="paragraph" w:customStyle="1" w:styleId="D2A45D2533CF47F19F43D908B865741C3">
    <w:name w:val="D2A45D2533CF47F19F43D908B865741C3"/>
    <w:rsid w:val="00006D1C"/>
    <w:rPr>
      <w:rFonts w:eastAsiaTheme="minorHAnsi"/>
      <w:lang w:eastAsia="en-US"/>
    </w:rPr>
  </w:style>
  <w:style w:type="paragraph" w:customStyle="1" w:styleId="839272EB022D4156A3450A944C7A77C33">
    <w:name w:val="839272EB022D4156A3450A944C7A77C33"/>
    <w:rsid w:val="00006D1C"/>
    <w:rPr>
      <w:rFonts w:eastAsiaTheme="minorHAnsi"/>
      <w:lang w:eastAsia="en-US"/>
    </w:rPr>
  </w:style>
  <w:style w:type="paragraph" w:customStyle="1" w:styleId="C6E963D26B694DF58F0B5EF6F9D881D33">
    <w:name w:val="C6E963D26B694DF58F0B5EF6F9D881D33"/>
    <w:rsid w:val="00006D1C"/>
    <w:rPr>
      <w:rFonts w:eastAsiaTheme="minorHAnsi"/>
      <w:lang w:eastAsia="en-US"/>
    </w:rPr>
  </w:style>
  <w:style w:type="paragraph" w:customStyle="1" w:styleId="14BE9CAC66764571BBEA8A2AD104F6CE3">
    <w:name w:val="14BE9CAC66764571BBEA8A2AD104F6CE3"/>
    <w:rsid w:val="00006D1C"/>
    <w:rPr>
      <w:rFonts w:eastAsiaTheme="minorHAnsi"/>
      <w:lang w:eastAsia="en-US"/>
    </w:rPr>
  </w:style>
  <w:style w:type="paragraph" w:customStyle="1" w:styleId="6C5673606ECF4C4482469E8833E5260820">
    <w:name w:val="6C5673606ECF4C4482469E8833E5260820"/>
    <w:rsid w:val="00006D1C"/>
    <w:rPr>
      <w:rFonts w:eastAsiaTheme="minorHAnsi"/>
      <w:lang w:eastAsia="en-US"/>
    </w:rPr>
  </w:style>
  <w:style w:type="paragraph" w:customStyle="1" w:styleId="97EB5266169842509FEF000AE867FD793">
    <w:name w:val="97EB5266169842509FEF000AE867FD793"/>
    <w:rsid w:val="00006D1C"/>
    <w:rPr>
      <w:rFonts w:eastAsiaTheme="minorHAnsi"/>
      <w:lang w:eastAsia="en-US"/>
    </w:rPr>
  </w:style>
  <w:style w:type="paragraph" w:customStyle="1" w:styleId="E5E8303726BD47658182217FA5378E353">
    <w:name w:val="E5E8303726BD47658182217FA5378E353"/>
    <w:rsid w:val="00006D1C"/>
    <w:rPr>
      <w:rFonts w:eastAsiaTheme="minorHAnsi"/>
      <w:lang w:eastAsia="en-US"/>
    </w:rPr>
  </w:style>
  <w:style w:type="paragraph" w:customStyle="1" w:styleId="5F175E2C699443E39A9E7C82A7A2D26717">
    <w:name w:val="5F175E2C699443E39A9E7C82A7A2D26717"/>
    <w:rsid w:val="00006D1C"/>
    <w:rPr>
      <w:rFonts w:eastAsiaTheme="minorHAnsi"/>
      <w:lang w:eastAsia="en-US"/>
    </w:rPr>
  </w:style>
  <w:style w:type="paragraph" w:customStyle="1" w:styleId="157E7DDC585A425CB9F890DF2B301E4016">
    <w:name w:val="157E7DDC585A425CB9F890DF2B301E4016"/>
    <w:rsid w:val="00006D1C"/>
    <w:rPr>
      <w:rFonts w:eastAsiaTheme="minorHAnsi"/>
      <w:lang w:eastAsia="en-US"/>
    </w:rPr>
  </w:style>
  <w:style w:type="paragraph" w:customStyle="1" w:styleId="A47BD9078EED470AAC3CA34C690BCA3922">
    <w:name w:val="A47BD9078EED470AAC3CA34C690BCA3922"/>
    <w:rsid w:val="00006D1C"/>
    <w:rPr>
      <w:rFonts w:eastAsiaTheme="minorHAnsi"/>
      <w:lang w:eastAsia="en-US"/>
    </w:rPr>
  </w:style>
  <w:style w:type="paragraph" w:customStyle="1" w:styleId="BA47C26E5F434205932703E2067F225A15">
    <w:name w:val="BA47C26E5F434205932703E2067F225A15"/>
    <w:rsid w:val="00006D1C"/>
    <w:rPr>
      <w:rFonts w:eastAsiaTheme="minorHAnsi"/>
      <w:lang w:eastAsia="en-US"/>
    </w:rPr>
  </w:style>
  <w:style w:type="paragraph" w:customStyle="1" w:styleId="6DBAE69F446D4370B5F0CFA79B8AFFC513">
    <w:name w:val="6DBAE69F446D4370B5F0CFA79B8AFFC513"/>
    <w:rsid w:val="00006D1C"/>
    <w:rPr>
      <w:rFonts w:eastAsiaTheme="minorHAnsi"/>
      <w:lang w:eastAsia="en-US"/>
    </w:rPr>
  </w:style>
  <w:style w:type="paragraph" w:customStyle="1" w:styleId="B6DBACEAB20B44F3AC2103375140A5795">
    <w:name w:val="B6DBACEAB20B44F3AC2103375140A5795"/>
    <w:rsid w:val="00006D1C"/>
    <w:rPr>
      <w:rFonts w:eastAsiaTheme="minorHAnsi"/>
      <w:lang w:eastAsia="en-US"/>
    </w:rPr>
  </w:style>
  <w:style w:type="paragraph" w:customStyle="1" w:styleId="2E6037E1E6024B41B8A70408FD372E587">
    <w:name w:val="2E6037E1E6024B41B8A70408FD372E587"/>
    <w:rsid w:val="00006D1C"/>
    <w:rPr>
      <w:rFonts w:eastAsiaTheme="minorHAnsi"/>
      <w:lang w:eastAsia="en-US"/>
    </w:rPr>
  </w:style>
  <w:style w:type="paragraph" w:customStyle="1" w:styleId="038D68B4A1EF4545A03061C03CF02F385">
    <w:name w:val="038D68B4A1EF4545A03061C03CF02F385"/>
    <w:rsid w:val="00006D1C"/>
    <w:rPr>
      <w:rFonts w:eastAsiaTheme="minorHAnsi"/>
      <w:lang w:eastAsia="en-US"/>
    </w:rPr>
  </w:style>
  <w:style w:type="paragraph" w:customStyle="1" w:styleId="02FB5A9D5A3A425CB66BD45B5EB4E7B16">
    <w:name w:val="02FB5A9D5A3A425CB66BD45B5EB4E7B16"/>
    <w:rsid w:val="00006D1C"/>
    <w:rPr>
      <w:rFonts w:eastAsiaTheme="minorHAnsi"/>
      <w:lang w:eastAsia="en-US"/>
    </w:rPr>
  </w:style>
  <w:style w:type="paragraph" w:customStyle="1" w:styleId="8DCE7B761D8E4D17AAE1C256E669C78F6">
    <w:name w:val="8DCE7B761D8E4D17AAE1C256E669C78F6"/>
    <w:rsid w:val="00006D1C"/>
    <w:rPr>
      <w:rFonts w:eastAsiaTheme="minorHAnsi"/>
      <w:lang w:eastAsia="en-US"/>
    </w:rPr>
  </w:style>
  <w:style w:type="paragraph" w:customStyle="1" w:styleId="E1397726977347E6AFC6DE9F62E4FE866">
    <w:name w:val="E1397726977347E6AFC6DE9F62E4FE866"/>
    <w:rsid w:val="00006D1C"/>
    <w:rPr>
      <w:rFonts w:eastAsiaTheme="minorHAnsi"/>
      <w:lang w:eastAsia="en-US"/>
    </w:rPr>
  </w:style>
  <w:style w:type="paragraph" w:customStyle="1" w:styleId="8A4045BE1B4C41F5814BCF83F6D16A8A6">
    <w:name w:val="8A4045BE1B4C41F5814BCF83F6D16A8A6"/>
    <w:rsid w:val="00006D1C"/>
    <w:rPr>
      <w:rFonts w:eastAsiaTheme="minorHAnsi"/>
      <w:lang w:eastAsia="en-US"/>
    </w:rPr>
  </w:style>
  <w:style w:type="paragraph" w:customStyle="1" w:styleId="A63EF46BDB0E4ABE91F7A0F442ECB1B36">
    <w:name w:val="A63EF46BDB0E4ABE91F7A0F442ECB1B36"/>
    <w:rsid w:val="00006D1C"/>
    <w:rPr>
      <w:rFonts w:eastAsiaTheme="minorHAnsi"/>
      <w:lang w:eastAsia="en-US"/>
    </w:rPr>
  </w:style>
  <w:style w:type="paragraph" w:customStyle="1" w:styleId="2F4893AE285247B6BFFBF7CEF25163C66">
    <w:name w:val="2F4893AE285247B6BFFBF7CEF25163C66"/>
    <w:rsid w:val="00006D1C"/>
    <w:rPr>
      <w:rFonts w:eastAsiaTheme="minorHAnsi"/>
      <w:lang w:eastAsia="en-US"/>
    </w:rPr>
  </w:style>
  <w:style w:type="paragraph" w:customStyle="1" w:styleId="44D523A98A2C423D811D0B29F0D25E1B4">
    <w:name w:val="44D523A98A2C423D811D0B29F0D25E1B4"/>
    <w:rsid w:val="00006D1C"/>
    <w:rPr>
      <w:rFonts w:eastAsiaTheme="minorHAnsi"/>
      <w:lang w:eastAsia="en-US"/>
    </w:rPr>
  </w:style>
  <w:style w:type="paragraph" w:customStyle="1" w:styleId="D2A45D2533CF47F19F43D908B865741C4">
    <w:name w:val="D2A45D2533CF47F19F43D908B865741C4"/>
    <w:rsid w:val="00006D1C"/>
    <w:rPr>
      <w:rFonts w:eastAsiaTheme="minorHAnsi"/>
      <w:lang w:eastAsia="en-US"/>
    </w:rPr>
  </w:style>
  <w:style w:type="paragraph" w:customStyle="1" w:styleId="839272EB022D4156A3450A944C7A77C34">
    <w:name w:val="839272EB022D4156A3450A944C7A77C34"/>
    <w:rsid w:val="00006D1C"/>
    <w:rPr>
      <w:rFonts w:eastAsiaTheme="minorHAnsi"/>
      <w:lang w:eastAsia="en-US"/>
    </w:rPr>
  </w:style>
  <w:style w:type="paragraph" w:customStyle="1" w:styleId="C6E963D26B694DF58F0B5EF6F9D881D34">
    <w:name w:val="C6E963D26B694DF58F0B5EF6F9D881D34"/>
    <w:rsid w:val="00006D1C"/>
    <w:rPr>
      <w:rFonts w:eastAsiaTheme="minorHAnsi"/>
      <w:lang w:eastAsia="en-US"/>
    </w:rPr>
  </w:style>
  <w:style w:type="paragraph" w:customStyle="1" w:styleId="14BE9CAC66764571BBEA8A2AD104F6CE4">
    <w:name w:val="14BE9CAC66764571BBEA8A2AD104F6CE4"/>
    <w:rsid w:val="00006D1C"/>
    <w:rPr>
      <w:rFonts w:eastAsiaTheme="minorHAnsi"/>
      <w:lang w:eastAsia="en-US"/>
    </w:rPr>
  </w:style>
  <w:style w:type="paragraph" w:customStyle="1" w:styleId="6C5673606ECF4C4482469E8833E5260821">
    <w:name w:val="6C5673606ECF4C4482469E8833E5260821"/>
    <w:rsid w:val="00006D1C"/>
    <w:rPr>
      <w:rFonts w:eastAsiaTheme="minorHAnsi"/>
      <w:lang w:eastAsia="en-US"/>
    </w:rPr>
  </w:style>
  <w:style w:type="paragraph" w:customStyle="1" w:styleId="97EB5266169842509FEF000AE867FD794">
    <w:name w:val="97EB5266169842509FEF000AE867FD794"/>
    <w:rsid w:val="00006D1C"/>
    <w:rPr>
      <w:rFonts w:eastAsiaTheme="minorHAnsi"/>
      <w:lang w:eastAsia="en-US"/>
    </w:rPr>
  </w:style>
  <w:style w:type="paragraph" w:customStyle="1" w:styleId="E5E8303726BD47658182217FA5378E354">
    <w:name w:val="E5E8303726BD47658182217FA5378E354"/>
    <w:rsid w:val="00006D1C"/>
    <w:rPr>
      <w:rFonts w:eastAsiaTheme="minorHAnsi"/>
      <w:lang w:eastAsia="en-US"/>
    </w:rPr>
  </w:style>
  <w:style w:type="paragraph" w:customStyle="1" w:styleId="5F175E2C699443E39A9E7C82A7A2D26718">
    <w:name w:val="5F175E2C699443E39A9E7C82A7A2D26718"/>
    <w:rsid w:val="00006D1C"/>
    <w:rPr>
      <w:rFonts w:eastAsiaTheme="minorHAnsi"/>
      <w:lang w:eastAsia="en-US"/>
    </w:rPr>
  </w:style>
  <w:style w:type="paragraph" w:customStyle="1" w:styleId="157E7DDC585A425CB9F890DF2B301E4017">
    <w:name w:val="157E7DDC585A425CB9F890DF2B301E4017"/>
    <w:rsid w:val="00006D1C"/>
    <w:rPr>
      <w:rFonts w:eastAsiaTheme="minorHAnsi"/>
      <w:lang w:eastAsia="en-US"/>
    </w:rPr>
  </w:style>
  <w:style w:type="paragraph" w:customStyle="1" w:styleId="A47BD9078EED470AAC3CA34C690BCA3923">
    <w:name w:val="A47BD9078EED470AAC3CA34C690BCA3923"/>
    <w:rsid w:val="00006D1C"/>
    <w:rPr>
      <w:rFonts w:eastAsiaTheme="minorHAnsi"/>
      <w:lang w:eastAsia="en-US"/>
    </w:rPr>
  </w:style>
  <w:style w:type="paragraph" w:customStyle="1" w:styleId="BA47C26E5F434205932703E2067F225A16">
    <w:name w:val="BA47C26E5F434205932703E2067F225A16"/>
    <w:rsid w:val="00006D1C"/>
    <w:rPr>
      <w:rFonts w:eastAsiaTheme="minorHAnsi"/>
      <w:lang w:eastAsia="en-US"/>
    </w:rPr>
  </w:style>
  <w:style w:type="paragraph" w:customStyle="1" w:styleId="6DBAE69F446D4370B5F0CFA79B8AFFC514">
    <w:name w:val="6DBAE69F446D4370B5F0CFA79B8AFFC514"/>
    <w:rsid w:val="00006D1C"/>
    <w:rPr>
      <w:rFonts w:eastAsiaTheme="minorHAnsi"/>
      <w:lang w:eastAsia="en-US"/>
    </w:rPr>
  </w:style>
  <w:style w:type="paragraph" w:customStyle="1" w:styleId="B6DBACEAB20B44F3AC2103375140A5796">
    <w:name w:val="B6DBACEAB20B44F3AC2103375140A5796"/>
    <w:rsid w:val="00006D1C"/>
    <w:rPr>
      <w:rFonts w:eastAsiaTheme="minorHAnsi"/>
      <w:lang w:eastAsia="en-US"/>
    </w:rPr>
  </w:style>
  <w:style w:type="paragraph" w:customStyle="1" w:styleId="2E6037E1E6024B41B8A70408FD372E588">
    <w:name w:val="2E6037E1E6024B41B8A70408FD372E588"/>
    <w:rsid w:val="00006D1C"/>
    <w:rPr>
      <w:rFonts w:eastAsiaTheme="minorHAnsi"/>
      <w:lang w:eastAsia="en-US"/>
    </w:rPr>
  </w:style>
  <w:style w:type="paragraph" w:customStyle="1" w:styleId="038D68B4A1EF4545A03061C03CF02F386">
    <w:name w:val="038D68B4A1EF4545A03061C03CF02F386"/>
    <w:rsid w:val="00006D1C"/>
    <w:rPr>
      <w:rFonts w:eastAsiaTheme="minorHAnsi"/>
      <w:lang w:eastAsia="en-US"/>
    </w:rPr>
  </w:style>
  <w:style w:type="paragraph" w:customStyle="1" w:styleId="02FB5A9D5A3A425CB66BD45B5EB4E7B17">
    <w:name w:val="02FB5A9D5A3A425CB66BD45B5EB4E7B17"/>
    <w:rsid w:val="00006D1C"/>
    <w:rPr>
      <w:rFonts w:eastAsiaTheme="minorHAnsi"/>
      <w:lang w:eastAsia="en-US"/>
    </w:rPr>
  </w:style>
  <w:style w:type="paragraph" w:customStyle="1" w:styleId="8DCE7B761D8E4D17AAE1C256E669C78F7">
    <w:name w:val="8DCE7B761D8E4D17AAE1C256E669C78F7"/>
    <w:rsid w:val="00006D1C"/>
    <w:rPr>
      <w:rFonts w:eastAsiaTheme="minorHAnsi"/>
      <w:lang w:eastAsia="en-US"/>
    </w:rPr>
  </w:style>
  <w:style w:type="paragraph" w:customStyle="1" w:styleId="E1397726977347E6AFC6DE9F62E4FE867">
    <w:name w:val="E1397726977347E6AFC6DE9F62E4FE867"/>
    <w:rsid w:val="00006D1C"/>
    <w:rPr>
      <w:rFonts w:eastAsiaTheme="minorHAnsi"/>
      <w:lang w:eastAsia="en-US"/>
    </w:rPr>
  </w:style>
  <w:style w:type="paragraph" w:customStyle="1" w:styleId="8A4045BE1B4C41F5814BCF83F6D16A8A7">
    <w:name w:val="8A4045BE1B4C41F5814BCF83F6D16A8A7"/>
    <w:rsid w:val="00006D1C"/>
    <w:rPr>
      <w:rFonts w:eastAsiaTheme="minorHAnsi"/>
      <w:lang w:eastAsia="en-US"/>
    </w:rPr>
  </w:style>
  <w:style w:type="paragraph" w:customStyle="1" w:styleId="A63EF46BDB0E4ABE91F7A0F442ECB1B37">
    <w:name w:val="A63EF46BDB0E4ABE91F7A0F442ECB1B37"/>
    <w:rsid w:val="00006D1C"/>
    <w:rPr>
      <w:rFonts w:eastAsiaTheme="minorHAnsi"/>
      <w:lang w:eastAsia="en-US"/>
    </w:rPr>
  </w:style>
  <w:style w:type="paragraph" w:customStyle="1" w:styleId="2F4893AE285247B6BFFBF7CEF25163C67">
    <w:name w:val="2F4893AE285247B6BFFBF7CEF25163C67"/>
    <w:rsid w:val="00006D1C"/>
    <w:rPr>
      <w:rFonts w:eastAsiaTheme="minorHAnsi"/>
      <w:lang w:eastAsia="en-US"/>
    </w:rPr>
  </w:style>
  <w:style w:type="paragraph" w:customStyle="1" w:styleId="44D523A98A2C423D811D0B29F0D25E1B5">
    <w:name w:val="44D523A98A2C423D811D0B29F0D25E1B5"/>
    <w:rsid w:val="00006D1C"/>
    <w:rPr>
      <w:rFonts w:eastAsiaTheme="minorHAnsi"/>
      <w:lang w:eastAsia="en-US"/>
    </w:rPr>
  </w:style>
  <w:style w:type="paragraph" w:customStyle="1" w:styleId="D2A45D2533CF47F19F43D908B865741C5">
    <w:name w:val="D2A45D2533CF47F19F43D908B865741C5"/>
    <w:rsid w:val="00006D1C"/>
    <w:rPr>
      <w:rFonts w:eastAsiaTheme="minorHAnsi"/>
      <w:lang w:eastAsia="en-US"/>
    </w:rPr>
  </w:style>
  <w:style w:type="paragraph" w:customStyle="1" w:styleId="839272EB022D4156A3450A944C7A77C35">
    <w:name w:val="839272EB022D4156A3450A944C7A77C35"/>
    <w:rsid w:val="00006D1C"/>
    <w:rPr>
      <w:rFonts w:eastAsiaTheme="minorHAnsi"/>
      <w:lang w:eastAsia="en-US"/>
    </w:rPr>
  </w:style>
  <w:style w:type="paragraph" w:customStyle="1" w:styleId="C6E963D26B694DF58F0B5EF6F9D881D35">
    <w:name w:val="C6E963D26B694DF58F0B5EF6F9D881D35"/>
    <w:rsid w:val="00006D1C"/>
    <w:rPr>
      <w:rFonts w:eastAsiaTheme="minorHAnsi"/>
      <w:lang w:eastAsia="en-US"/>
    </w:rPr>
  </w:style>
  <w:style w:type="paragraph" w:customStyle="1" w:styleId="14BE9CAC66764571BBEA8A2AD104F6CE5">
    <w:name w:val="14BE9CAC66764571BBEA8A2AD104F6CE5"/>
    <w:rsid w:val="00006D1C"/>
    <w:rPr>
      <w:rFonts w:eastAsiaTheme="minorHAnsi"/>
      <w:lang w:eastAsia="en-US"/>
    </w:rPr>
  </w:style>
  <w:style w:type="paragraph" w:customStyle="1" w:styleId="6C5673606ECF4C4482469E8833E5260822">
    <w:name w:val="6C5673606ECF4C4482469E8833E5260822"/>
    <w:rsid w:val="00006D1C"/>
    <w:rPr>
      <w:rFonts w:eastAsiaTheme="minorHAnsi"/>
      <w:lang w:eastAsia="en-US"/>
    </w:rPr>
  </w:style>
  <w:style w:type="paragraph" w:customStyle="1" w:styleId="97EB5266169842509FEF000AE867FD795">
    <w:name w:val="97EB5266169842509FEF000AE867FD795"/>
    <w:rsid w:val="00006D1C"/>
    <w:rPr>
      <w:rFonts w:eastAsiaTheme="minorHAnsi"/>
      <w:lang w:eastAsia="en-US"/>
    </w:rPr>
  </w:style>
  <w:style w:type="paragraph" w:customStyle="1" w:styleId="E5E8303726BD47658182217FA5378E355">
    <w:name w:val="E5E8303726BD47658182217FA5378E355"/>
    <w:rsid w:val="00006D1C"/>
    <w:rPr>
      <w:rFonts w:eastAsiaTheme="minorHAnsi"/>
      <w:lang w:eastAsia="en-US"/>
    </w:rPr>
  </w:style>
  <w:style w:type="paragraph" w:customStyle="1" w:styleId="5F175E2C699443E39A9E7C82A7A2D26719">
    <w:name w:val="5F175E2C699443E39A9E7C82A7A2D26719"/>
    <w:rsid w:val="00006D1C"/>
    <w:rPr>
      <w:rFonts w:eastAsiaTheme="minorHAnsi"/>
      <w:lang w:eastAsia="en-US"/>
    </w:rPr>
  </w:style>
  <w:style w:type="paragraph" w:customStyle="1" w:styleId="157E7DDC585A425CB9F890DF2B301E4018">
    <w:name w:val="157E7DDC585A425CB9F890DF2B301E4018"/>
    <w:rsid w:val="00006D1C"/>
    <w:rPr>
      <w:rFonts w:eastAsiaTheme="minorHAnsi"/>
      <w:lang w:eastAsia="en-US"/>
    </w:rPr>
  </w:style>
  <w:style w:type="paragraph" w:customStyle="1" w:styleId="A47BD9078EED470AAC3CA34C690BCA3924">
    <w:name w:val="A47BD9078EED470AAC3CA34C690BCA3924"/>
    <w:rsid w:val="00006D1C"/>
    <w:rPr>
      <w:rFonts w:eastAsiaTheme="minorHAnsi"/>
      <w:lang w:eastAsia="en-US"/>
    </w:rPr>
  </w:style>
  <w:style w:type="paragraph" w:customStyle="1" w:styleId="BA47C26E5F434205932703E2067F225A17">
    <w:name w:val="BA47C26E5F434205932703E2067F225A17"/>
    <w:rsid w:val="00006D1C"/>
    <w:rPr>
      <w:rFonts w:eastAsiaTheme="minorHAnsi"/>
      <w:lang w:eastAsia="en-US"/>
    </w:rPr>
  </w:style>
  <w:style w:type="paragraph" w:customStyle="1" w:styleId="6DBAE69F446D4370B5F0CFA79B8AFFC515">
    <w:name w:val="6DBAE69F446D4370B5F0CFA79B8AFFC515"/>
    <w:rsid w:val="00006D1C"/>
    <w:rPr>
      <w:rFonts w:eastAsiaTheme="minorHAnsi"/>
      <w:lang w:eastAsia="en-US"/>
    </w:rPr>
  </w:style>
  <w:style w:type="paragraph" w:customStyle="1" w:styleId="B6DBACEAB20B44F3AC2103375140A5797">
    <w:name w:val="B6DBACEAB20B44F3AC2103375140A5797"/>
    <w:rsid w:val="00006D1C"/>
    <w:rPr>
      <w:rFonts w:eastAsiaTheme="minorHAnsi"/>
      <w:lang w:eastAsia="en-US"/>
    </w:rPr>
  </w:style>
  <w:style w:type="paragraph" w:customStyle="1" w:styleId="2E6037E1E6024B41B8A70408FD372E589">
    <w:name w:val="2E6037E1E6024B41B8A70408FD372E589"/>
    <w:rsid w:val="00006D1C"/>
    <w:rPr>
      <w:rFonts w:eastAsiaTheme="minorHAnsi"/>
      <w:lang w:eastAsia="en-US"/>
    </w:rPr>
  </w:style>
  <w:style w:type="paragraph" w:customStyle="1" w:styleId="038D68B4A1EF4545A03061C03CF02F387">
    <w:name w:val="038D68B4A1EF4545A03061C03CF02F387"/>
    <w:rsid w:val="00006D1C"/>
    <w:rPr>
      <w:rFonts w:eastAsiaTheme="minorHAnsi"/>
      <w:lang w:eastAsia="en-US"/>
    </w:rPr>
  </w:style>
  <w:style w:type="paragraph" w:customStyle="1" w:styleId="02FB5A9D5A3A425CB66BD45B5EB4E7B18">
    <w:name w:val="02FB5A9D5A3A425CB66BD45B5EB4E7B18"/>
    <w:rsid w:val="00006D1C"/>
    <w:rPr>
      <w:rFonts w:eastAsiaTheme="minorHAnsi"/>
      <w:lang w:eastAsia="en-US"/>
    </w:rPr>
  </w:style>
  <w:style w:type="paragraph" w:customStyle="1" w:styleId="8DCE7B761D8E4D17AAE1C256E669C78F8">
    <w:name w:val="8DCE7B761D8E4D17AAE1C256E669C78F8"/>
    <w:rsid w:val="00006D1C"/>
    <w:rPr>
      <w:rFonts w:eastAsiaTheme="minorHAnsi"/>
      <w:lang w:eastAsia="en-US"/>
    </w:rPr>
  </w:style>
  <w:style w:type="paragraph" w:customStyle="1" w:styleId="E1397726977347E6AFC6DE9F62E4FE868">
    <w:name w:val="E1397726977347E6AFC6DE9F62E4FE868"/>
    <w:rsid w:val="00006D1C"/>
    <w:rPr>
      <w:rFonts w:eastAsiaTheme="minorHAnsi"/>
      <w:lang w:eastAsia="en-US"/>
    </w:rPr>
  </w:style>
  <w:style w:type="paragraph" w:customStyle="1" w:styleId="8A4045BE1B4C41F5814BCF83F6D16A8A8">
    <w:name w:val="8A4045BE1B4C41F5814BCF83F6D16A8A8"/>
    <w:rsid w:val="00006D1C"/>
    <w:rPr>
      <w:rFonts w:eastAsiaTheme="minorHAnsi"/>
      <w:lang w:eastAsia="en-US"/>
    </w:rPr>
  </w:style>
  <w:style w:type="paragraph" w:customStyle="1" w:styleId="A63EF46BDB0E4ABE91F7A0F442ECB1B38">
    <w:name w:val="A63EF46BDB0E4ABE91F7A0F442ECB1B38"/>
    <w:rsid w:val="00006D1C"/>
    <w:rPr>
      <w:rFonts w:eastAsiaTheme="minorHAnsi"/>
      <w:lang w:eastAsia="en-US"/>
    </w:rPr>
  </w:style>
  <w:style w:type="paragraph" w:customStyle="1" w:styleId="2F4893AE285247B6BFFBF7CEF25163C68">
    <w:name w:val="2F4893AE285247B6BFFBF7CEF25163C68"/>
    <w:rsid w:val="00006D1C"/>
    <w:rPr>
      <w:rFonts w:eastAsiaTheme="minorHAnsi"/>
      <w:lang w:eastAsia="en-US"/>
    </w:rPr>
  </w:style>
  <w:style w:type="paragraph" w:customStyle="1" w:styleId="44D523A98A2C423D811D0B29F0D25E1B6">
    <w:name w:val="44D523A98A2C423D811D0B29F0D25E1B6"/>
    <w:rsid w:val="00006D1C"/>
    <w:rPr>
      <w:rFonts w:eastAsiaTheme="minorHAnsi"/>
      <w:lang w:eastAsia="en-US"/>
    </w:rPr>
  </w:style>
  <w:style w:type="paragraph" w:customStyle="1" w:styleId="D2A45D2533CF47F19F43D908B865741C6">
    <w:name w:val="D2A45D2533CF47F19F43D908B865741C6"/>
    <w:rsid w:val="00006D1C"/>
    <w:rPr>
      <w:rFonts w:eastAsiaTheme="minorHAnsi"/>
      <w:lang w:eastAsia="en-US"/>
    </w:rPr>
  </w:style>
  <w:style w:type="paragraph" w:customStyle="1" w:styleId="839272EB022D4156A3450A944C7A77C36">
    <w:name w:val="839272EB022D4156A3450A944C7A77C36"/>
    <w:rsid w:val="00006D1C"/>
    <w:rPr>
      <w:rFonts w:eastAsiaTheme="minorHAnsi"/>
      <w:lang w:eastAsia="en-US"/>
    </w:rPr>
  </w:style>
  <w:style w:type="paragraph" w:customStyle="1" w:styleId="C6E963D26B694DF58F0B5EF6F9D881D36">
    <w:name w:val="C6E963D26B694DF58F0B5EF6F9D881D36"/>
    <w:rsid w:val="00006D1C"/>
    <w:rPr>
      <w:rFonts w:eastAsiaTheme="minorHAnsi"/>
      <w:lang w:eastAsia="en-US"/>
    </w:rPr>
  </w:style>
  <w:style w:type="paragraph" w:customStyle="1" w:styleId="14BE9CAC66764571BBEA8A2AD104F6CE6">
    <w:name w:val="14BE9CAC66764571BBEA8A2AD104F6CE6"/>
    <w:rsid w:val="00006D1C"/>
    <w:rPr>
      <w:rFonts w:eastAsiaTheme="minorHAnsi"/>
      <w:lang w:eastAsia="en-US"/>
    </w:rPr>
  </w:style>
  <w:style w:type="paragraph" w:customStyle="1" w:styleId="6C5673606ECF4C4482469E8833E5260823">
    <w:name w:val="6C5673606ECF4C4482469E8833E5260823"/>
    <w:rsid w:val="00006D1C"/>
    <w:rPr>
      <w:rFonts w:eastAsiaTheme="minorHAnsi"/>
      <w:lang w:eastAsia="en-US"/>
    </w:rPr>
  </w:style>
  <w:style w:type="paragraph" w:customStyle="1" w:styleId="97EB5266169842509FEF000AE867FD796">
    <w:name w:val="97EB5266169842509FEF000AE867FD796"/>
    <w:rsid w:val="00006D1C"/>
    <w:rPr>
      <w:rFonts w:eastAsiaTheme="minorHAnsi"/>
      <w:lang w:eastAsia="en-US"/>
    </w:rPr>
  </w:style>
  <w:style w:type="paragraph" w:customStyle="1" w:styleId="E5E8303726BD47658182217FA5378E356">
    <w:name w:val="E5E8303726BD47658182217FA5378E356"/>
    <w:rsid w:val="00006D1C"/>
    <w:rPr>
      <w:rFonts w:eastAsiaTheme="minorHAnsi"/>
      <w:lang w:eastAsia="en-US"/>
    </w:rPr>
  </w:style>
  <w:style w:type="paragraph" w:customStyle="1" w:styleId="5F175E2C699443E39A9E7C82A7A2D26720">
    <w:name w:val="5F175E2C699443E39A9E7C82A7A2D26720"/>
    <w:rsid w:val="00006D1C"/>
    <w:rPr>
      <w:rFonts w:eastAsiaTheme="minorHAnsi"/>
      <w:lang w:eastAsia="en-US"/>
    </w:rPr>
  </w:style>
  <w:style w:type="paragraph" w:customStyle="1" w:styleId="157E7DDC585A425CB9F890DF2B301E4019">
    <w:name w:val="157E7DDC585A425CB9F890DF2B301E4019"/>
    <w:rsid w:val="00006D1C"/>
    <w:rPr>
      <w:rFonts w:eastAsiaTheme="minorHAnsi"/>
      <w:lang w:eastAsia="en-US"/>
    </w:rPr>
  </w:style>
  <w:style w:type="paragraph" w:customStyle="1" w:styleId="A47BD9078EED470AAC3CA34C690BCA3925">
    <w:name w:val="A47BD9078EED470AAC3CA34C690BCA3925"/>
    <w:rsid w:val="00006D1C"/>
    <w:rPr>
      <w:rFonts w:eastAsiaTheme="minorHAnsi"/>
      <w:lang w:eastAsia="en-US"/>
    </w:rPr>
  </w:style>
  <w:style w:type="paragraph" w:customStyle="1" w:styleId="BA47C26E5F434205932703E2067F225A18">
    <w:name w:val="BA47C26E5F434205932703E2067F225A18"/>
    <w:rsid w:val="00006D1C"/>
    <w:rPr>
      <w:rFonts w:eastAsiaTheme="minorHAnsi"/>
      <w:lang w:eastAsia="en-US"/>
    </w:rPr>
  </w:style>
  <w:style w:type="paragraph" w:customStyle="1" w:styleId="6DBAE69F446D4370B5F0CFA79B8AFFC516">
    <w:name w:val="6DBAE69F446D4370B5F0CFA79B8AFFC516"/>
    <w:rsid w:val="00006D1C"/>
    <w:rPr>
      <w:rFonts w:eastAsiaTheme="minorHAnsi"/>
      <w:lang w:eastAsia="en-US"/>
    </w:rPr>
  </w:style>
  <w:style w:type="paragraph" w:customStyle="1" w:styleId="B6DBACEAB20B44F3AC2103375140A5798">
    <w:name w:val="B6DBACEAB20B44F3AC2103375140A5798"/>
    <w:rsid w:val="00006D1C"/>
    <w:rPr>
      <w:rFonts w:eastAsiaTheme="minorHAnsi"/>
      <w:lang w:eastAsia="en-US"/>
    </w:rPr>
  </w:style>
  <w:style w:type="paragraph" w:customStyle="1" w:styleId="2E6037E1E6024B41B8A70408FD372E5810">
    <w:name w:val="2E6037E1E6024B41B8A70408FD372E5810"/>
    <w:rsid w:val="00006D1C"/>
    <w:rPr>
      <w:rFonts w:eastAsiaTheme="minorHAnsi"/>
      <w:lang w:eastAsia="en-US"/>
    </w:rPr>
  </w:style>
  <w:style w:type="paragraph" w:customStyle="1" w:styleId="038D68B4A1EF4545A03061C03CF02F388">
    <w:name w:val="038D68B4A1EF4545A03061C03CF02F388"/>
    <w:rsid w:val="00006D1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557EEAEF</Template>
  <TotalTime>278</TotalTime>
  <Pages>2</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Carlos T. Corral Guijarro</cp:lastModifiedBy>
  <cp:revision>20</cp:revision>
  <cp:lastPrinted>2019-07-04T07:13:00Z</cp:lastPrinted>
  <dcterms:created xsi:type="dcterms:W3CDTF">2019-07-03T09:06:00Z</dcterms:created>
  <dcterms:modified xsi:type="dcterms:W3CDTF">2019-07-05T11:45:00Z</dcterms:modified>
</cp:coreProperties>
</file>