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71C" w:rsidRPr="002702A7" w:rsidRDefault="0028071C" w:rsidP="00646B25"/>
    <w:p w:rsidR="002209AD" w:rsidRPr="002702A7" w:rsidRDefault="002209AD" w:rsidP="002209AD">
      <w:pPr>
        <w:tabs>
          <w:tab w:val="left" w:pos="4333"/>
        </w:tabs>
        <w:rPr>
          <w:rFonts w:ascii="Arial" w:hAnsi="Arial" w:cs="Arial"/>
          <w:sz w:val="22"/>
          <w:szCs w:val="22"/>
        </w:rPr>
      </w:pPr>
    </w:p>
    <w:p w:rsidR="0026761D" w:rsidRPr="002702A7" w:rsidRDefault="0026761D" w:rsidP="0026761D">
      <w:pPr>
        <w:tabs>
          <w:tab w:val="left" w:pos="4333"/>
        </w:tabs>
        <w:jc w:val="center"/>
        <w:rPr>
          <w:rFonts w:ascii="Arial" w:hAnsi="Arial" w:cs="Arial"/>
          <w:b/>
          <w:sz w:val="32"/>
          <w:szCs w:val="22"/>
        </w:rPr>
      </w:pPr>
      <w:r w:rsidRPr="002702A7">
        <w:rPr>
          <w:rFonts w:ascii="Arial" w:hAnsi="Arial" w:cs="Arial"/>
          <w:b/>
          <w:sz w:val="32"/>
          <w:szCs w:val="22"/>
        </w:rPr>
        <w:t>MEMORIA ABREVIADA PARA SOLICITUD DE MÁSTER</w:t>
      </w:r>
    </w:p>
    <w:p w:rsidR="0026761D" w:rsidRPr="002702A7" w:rsidRDefault="0026761D" w:rsidP="0026761D">
      <w:pPr>
        <w:tabs>
          <w:tab w:val="left" w:pos="4333"/>
        </w:tabs>
        <w:jc w:val="center"/>
        <w:rPr>
          <w:rFonts w:ascii="Arial" w:hAnsi="Arial" w:cs="Arial"/>
          <w:b/>
          <w:sz w:val="32"/>
          <w:szCs w:val="22"/>
        </w:rPr>
      </w:pPr>
    </w:p>
    <w:tbl>
      <w:tblPr>
        <w:tblW w:w="9639" w:type="dxa"/>
        <w:tblInd w:w="-5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846"/>
        <w:gridCol w:w="285"/>
        <w:gridCol w:w="1138"/>
        <w:gridCol w:w="427"/>
        <w:gridCol w:w="285"/>
        <w:gridCol w:w="397"/>
        <w:gridCol w:w="2021"/>
        <w:gridCol w:w="285"/>
        <w:gridCol w:w="966"/>
        <w:gridCol w:w="989"/>
      </w:tblGrid>
      <w:tr w:rsidR="00DE46E4" w:rsidRPr="002702A7" w:rsidTr="00AC5CFD">
        <w:trPr>
          <w:trHeight w:val="412"/>
        </w:trPr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:rsidR="00DE46E4" w:rsidRPr="002702A7" w:rsidRDefault="00DE46E4" w:rsidP="004F1EAA">
            <w:pPr>
              <w:tabs>
                <w:tab w:val="left" w:pos="4333"/>
              </w:tabs>
              <w:rPr>
                <w:rFonts w:ascii="Arial" w:hAnsi="Arial" w:cs="Arial"/>
                <w:b/>
                <w:szCs w:val="22"/>
              </w:rPr>
            </w:pPr>
            <w:r w:rsidRPr="002702A7">
              <w:rPr>
                <w:rFonts w:ascii="Arial" w:hAnsi="Arial" w:cs="Arial"/>
                <w:b/>
                <w:szCs w:val="22"/>
              </w:rPr>
              <w:t>TÍTULO DEL MÁSTER PROPUESTO:</w:t>
            </w:r>
          </w:p>
        </w:tc>
      </w:tr>
      <w:tr w:rsidR="00DE46E4" w:rsidRPr="002702A7" w:rsidTr="00AC5CFD">
        <w:trPr>
          <w:trHeight w:val="412"/>
        </w:trPr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46E4" w:rsidRDefault="00DE46E4" w:rsidP="00FA6361">
            <w:pPr>
              <w:tabs>
                <w:tab w:val="left" w:pos="4333"/>
                <w:tab w:val="left" w:pos="9219"/>
              </w:tabs>
              <w:jc w:val="both"/>
              <w:rPr>
                <w:rFonts w:ascii="Arial" w:hAnsi="Arial" w:cs="Arial"/>
                <w:b/>
                <w:szCs w:val="22"/>
              </w:rPr>
            </w:pPr>
          </w:p>
          <w:p w:rsidR="00AC5CFD" w:rsidRPr="00FA6361" w:rsidRDefault="00AC5CFD" w:rsidP="00FA6361">
            <w:pPr>
              <w:tabs>
                <w:tab w:val="left" w:pos="4333"/>
                <w:tab w:val="left" w:pos="9219"/>
              </w:tabs>
              <w:jc w:val="both"/>
              <w:rPr>
                <w:rFonts w:ascii="Arial" w:hAnsi="Arial" w:cs="Arial"/>
                <w:b/>
                <w:szCs w:val="22"/>
              </w:rPr>
            </w:pPr>
            <w:bookmarkStart w:id="0" w:name="_GoBack"/>
            <w:bookmarkEnd w:id="0"/>
          </w:p>
        </w:tc>
      </w:tr>
      <w:tr w:rsidR="00DE46E4" w:rsidRPr="002702A7" w:rsidTr="00AC5CFD">
        <w:trPr>
          <w:trHeight w:val="412"/>
        </w:trPr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:rsidR="00DE46E4" w:rsidRPr="002702A7" w:rsidRDefault="00DE46E4" w:rsidP="004F1EAA">
            <w:pPr>
              <w:tabs>
                <w:tab w:val="left" w:pos="433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702A7">
              <w:rPr>
                <w:rFonts w:ascii="Arial" w:hAnsi="Arial" w:cs="Arial"/>
                <w:b/>
                <w:szCs w:val="22"/>
              </w:rPr>
              <w:t>TIPO DE ENSEÑANZA</w:t>
            </w:r>
          </w:p>
        </w:tc>
      </w:tr>
      <w:tr w:rsidR="00DE46E4" w:rsidRPr="002702A7" w:rsidTr="00AC5CFD">
        <w:trPr>
          <w:trHeight w:val="412"/>
        </w:trPr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6E4" w:rsidRPr="002702A7" w:rsidRDefault="00DE46E4" w:rsidP="004F1EAA">
            <w:pPr>
              <w:tabs>
                <w:tab w:val="left" w:pos="2420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2702A7">
              <w:rPr>
                <w:rFonts w:ascii="Arial" w:hAnsi="Arial" w:cs="Arial"/>
                <w:b/>
                <w:sz w:val="22"/>
                <w:szCs w:val="22"/>
              </w:rPr>
              <w:t>Tipo de enseñanza: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6E4" w:rsidRPr="002702A7" w:rsidRDefault="00DE46E4" w:rsidP="004F1EAA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6E4" w:rsidRPr="002702A7" w:rsidRDefault="00DE46E4" w:rsidP="004F1EA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702A7">
              <w:rPr>
                <w:rFonts w:ascii="Arial" w:hAnsi="Arial" w:cs="Arial"/>
                <w:sz w:val="22"/>
                <w:szCs w:val="22"/>
              </w:rPr>
              <w:t>Presencial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6E4" w:rsidRPr="002702A7" w:rsidRDefault="00DE46E4" w:rsidP="00A8671A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6E4" w:rsidRPr="002702A7" w:rsidRDefault="00DE46E4" w:rsidP="004F1EA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068EF">
              <w:rPr>
                <w:rFonts w:ascii="Arial" w:hAnsi="Arial" w:cs="Arial"/>
                <w:sz w:val="20"/>
                <w:szCs w:val="22"/>
              </w:rPr>
              <w:t>Semipresencial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6E4" w:rsidRPr="002702A7" w:rsidRDefault="00DE46E4" w:rsidP="004F1EA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6E4" w:rsidRPr="002702A7" w:rsidRDefault="00DE46E4" w:rsidP="004F1EA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702A7">
              <w:rPr>
                <w:rFonts w:ascii="Arial" w:hAnsi="Arial" w:cs="Arial"/>
                <w:sz w:val="22"/>
                <w:szCs w:val="22"/>
              </w:rPr>
              <w:t>Virtual</w:t>
            </w:r>
          </w:p>
        </w:tc>
      </w:tr>
      <w:tr w:rsidR="00DE46E4" w:rsidRPr="002702A7" w:rsidTr="00AC5CFD">
        <w:trPr>
          <w:trHeight w:val="147"/>
        </w:trPr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:rsidR="00DE46E4" w:rsidRPr="002702A7" w:rsidRDefault="00DE46E4" w:rsidP="004F1EAA">
            <w:pPr>
              <w:tabs>
                <w:tab w:val="center" w:pos="478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702A7">
              <w:rPr>
                <w:rFonts w:ascii="Arial" w:hAnsi="Arial" w:cs="Arial"/>
                <w:b/>
                <w:szCs w:val="22"/>
              </w:rPr>
              <w:t xml:space="preserve">DISTRIBUCIÓN DE CRÉDITOS DEL TÍTULO </w:t>
            </w:r>
            <w:r w:rsidRPr="002702A7">
              <w:rPr>
                <w:rFonts w:ascii="Arial" w:hAnsi="Arial" w:cs="Arial"/>
                <w:b/>
                <w:szCs w:val="22"/>
              </w:rPr>
              <w:tab/>
            </w:r>
          </w:p>
        </w:tc>
      </w:tr>
      <w:tr w:rsidR="00DE46E4" w:rsidRPr="002702A7" w:rsidTr="00AC5CFD">
        <w:trPr>
          <w:trHeight w:val="147"/>
        </w:trPr>
        <w:tc>
          <w:tcPr>
            <w:tcW w:w="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E46E4" w:rsidRPr="002702A7" w:rsidRDefault="00DE46E4" w:rsidP="004F1EA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702A7">
              <w:rPr>
                <w:rFonts w:ascii="Arial" w:hAnsi="Arial" w:cs="Arial"/>
                <w:sz w:val="22"/>
                <w:szCs w:val="22"/>
              </w:rPr>
              <w:t>Créditos obligatorios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4" w:rsidRPr="001068EF" w:rsidRDefault="00DE46E4" w:rsidP="004F1EAA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4" w:rsidRPr="002702A7" w:rsidRDefault="00DE46E4" w:rsidP="00BC5B66">
            <w:pPr>
              <w:snapToGrid w:val="0"/>
              <w:ind w:right="-84"/>
              <w:rPr>
                <w:rFonts w:ascii="Arial" w:hAnsi="Arial" w:cs="Arial"/>
                <w:sz w:val="22"/>
                <w:szCs w:val="22"/>
              </w:rPr>
            </w:pPr>
            <w:r w:rsidRPr="002702A7">
              <w:rPr>
                <w:rFonts w:ascii="Arial" w:hAnsi="Arial" w:cs="Arial"/>
                <w:sz w:val="22"/>
                <w:szCs w:val="22"/>
              </w:rPr>
              <w:t>Créditos optativos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4" w:rsidRPr="001068EF" w:rsidRDefault="00DE46E4" w:rsidP="00AA2DD9">
            <w:pPr>
              <w:snapToGrid w:val="0"/>
              <w:ind w:right="-84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E46E4" w:rsidRPr="002702A7" w:rsidTr="00AC5CFD">
        <w:trPr>
          <w:trHeight w:val="147"/>
        </w:trPr>
        <w:tc>
          <w:tcPr>
            <w:tcW w:w="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E46E4" w:rsidRPr="002702A7" w:rsidRDefault="00DE46E4" w:rsidP="004F1EA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702A7">
              <w:rPr>
                <w:rFonts w:ascii="Arial" w:hAnsi="Arial" w:cs="Arial"/>
                <w:sz w:val="22"/>
                <w:szCs w:val="22"/>
              </w:rPr>
              <w:t>Trabajo Fin de Máster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4" w:rsidRPr="001068EF" w:rsidRDefault="00DE46E4" w:rsidP="004F1EAA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4" w:rsidRPr="002702A7" w:rsidRDefault="00DE46E4" w:rsidP="00DA2786">
            <w:pPr>
              <w:tabs>
                <w:tab w:val="right" w:pos="3753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702A7">
              <w:rPr>
                <w:rFonts w:ascii="Arial" w:hAnsi="Arial" w:cs="Arial"/>
                <w:sz w:val="22"/>
                <w:szCs w:val="22"/>
              </w:rPr>
              <w:t>Prácticas Externas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4" w:rsidRPr="001068EF" w:rsidRDefault="00DE46E4" w:rsidP="00AA2DD9">
            <w:pPr>
              <w:tabs>
                <w:tab w:val="right" w:pos="3753"/>
              </w:tabs>
              <w:snapToGrid w:val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E46E4" w:rsidRPr="002702A7" w:rsidTr="00AC5CFD">
        <w:trPr>
          <w:trHeight w:val="147"/>
        </w:trPr>
        <w:tc>
          <w:tcPr>
            <w:tcW w:w="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E46E4" w:rsidRPr="002702A7" w:rsidRDefault="00DE46E4" w:rsidP="004F1EA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702A7">
              <w:rPr>
                <w:rFonts w:ascii="Arial" w:hAnsi="Arial" w:cs="Arial"/>
                <w:sz w:val="22"/>
                <w:szCs w:val="22"/>
              </w:rPr>
              <w:t>Créditos totales</w:t>
            </w: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E4" w:rsidRPr="001068EF" w:rsidRDefault="00DE46E4" w:rsidP="004F1EAA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6E4" w:rsidRPr="002702A7" w:rsidRDefault="00DE46E4" w:rsidP="004F1EA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46E4" w:rsidRPr="002702A7" w:rsidRDefault="00DE46E4" w:rsidP="004F1EA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46E4" w:rsidRPr="002702A7" w:rsidTr="00AC5CFD">
        <w:trPr>
          <w:trHeight w:val="147"/>
        </w:trPr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  <w:tcMar>
              <w:top w:w="0" w:type="dxa"/>
              <w:bottom w:w="0" w:type="dxa"/>
            </w:tcMar>
            <w:vAlign w:val="center"/>
          </w:tcPr>
          <w:p w:rsidR="00DE46E4" w:rsidRPr="002702A7" w:rsidRDefault="00DE46E4" w:rsidP="003405B2">
            <w:pPr>
              <w:tabs>
                <w:tab w:val="left" w:pos="4333"/>
              </w:tabs>
              <w:rPr>
                <w:rFonts w:ascii="Arial" w:hAnsi="Arial" w:cs="Arial"/>
                <w:b/>
                <w:szCs w:val="22"/>
              </w:rPr>
            </w:pPr>
            <w:r w:rsidRPr="002702A7">
              <w:rPr>
                <w:rFonts w:ascii="Arial" w:hAnsi="Arial" w:cs="Arial"/>
                <w:b/>
                <w:szCs w:val="22"/>
              </w:rPr>
              <w:t>DESCRIPCIÓN DEL PLAN DE ESTUDIOS Y CRONOGRAMA</w:t>
            </w:r>
          </w:p>
          <w:p w:rsidR="00DE46E4" w:rsidRPr="002702A7" w:rsidRDefault="00DE46E4" w:rsidP="003405B2">
            <w:pPr>
              <w:tabs>
                <w:tab w:val="left" w:pos="3703"/>
              </w:tabs>
              <w:snapToGrid w:val="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DE46E4" w:rsidRPr="002702A7" w:rsidTr="00AC5CFD">
        <w:trPr>
          <w:trHeight w:val="56"/>
        </w:trPr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B520D" w:rsidRDefault="00DB520D" w:rsidP="00DB520D"/>
          <w:p w:rsidR="0036322D" w:rsidRDefault="0036322D" w:rsidP="0036322D">
            <w:r>
              <w:tab/>
            </w:r>
          </w:p>
          <w:p w:rsidR="004F5556" w:rsidRDefault="004F5556" w:rsidP="00DD675F">
            <w:pPr>
              <w:rPr>
                <w:rFonts w:ascii="Arial" w:eastAsia="TimesNewRomanPSMT" w:hAnsi="Arial" w:cs="Arial"/>
                <w:sz w:val="22"/>
                <w:szCs w:val="22"/>
              </w:rPr>
            </w:pPr>
          </w:p>
          <w:p w:rsidR="00AC5CFD" w:rsidRDefault="00AC5CFD" w:rsidP="00DD675F">
            <w:pPr>
              <w:rPr>
                <w:rFonts w:ascii="Arial" w:eastAsia="TimesNewRomanPSMT" w:hAnsi="Arial" w:cs="Arial"/>
                <w:sz w:val="22"/>
                <w:szCs w:val="22"/>
              </w:rPr>
            </w:pPr>
          </w:p>
          <w:p w:rsidR="00AC5CFD" w:rsidRDefault="00AC5CFD" w:rsidP="00DD675F">
            <w:pPr>
              <w:rPr>
                <w:rFonts w:ascii="Arial" w:eastAsia="TimesNewRomanPSMT" w:hAnsi="Arial" w:cs="Arial"/>
                <w:sz w:val="22"/>
                <w:szCs w:val="22"/>
              </w:rPr>
            </w:pPr>
          </w:p>
          <w:p w:rsidR="00AC5CFD" w:rsidRDefault="00AC5CFD" w:rsidP="00DD675F">
            <w:pPr>
              <w:rPr>
                <w:rFonts w:ascii="Arial" w:eastAsia="TimesNewRomanPSMT" w:hAnsi="Arial" w:cs="Arial"/>
                <w:sz w:val="22"/>
                <w:szCs w:val="22"/>
              </w:rPr>
            </w:pPr>
          </w:p>
          <w:p w:rsidR="00AC5CFD" w:rsidRDefault="00AC5CFD" w:rsidP="00DD675F">
            <w:pPr>
              <w:rPr>
                <w:rFonts w:ascii="Arial" w:eastAsia="TimesNewRomanPSMT" w:hAnsi="Arial" w:cs="Arial"/>
                <w:sz w:val="22"/>
                <w:szCs w:val="22"/>
              </w:rPr>
            </w:pPr>
          </w:p>
          <w:p w:rsidR="00AC5CFD" w:rsidRDefault="00AC5CFD" w:rsidP="00DD675F">
            <w:pPr>
              <w:rPr>
                <w:rFonts w:ascii="Arial" w:eastAsia="TimesNewRomanPSMT" w:hAnsi="Arial" w:cs="Arial"/>
                <w:sz w:val="22"/>
                <w:szCs w:val="22"/>
              </w:rPr>
            </w:pPr>
          </w:p>
          <w:p w:rsidR="00AC5CFD" w:rsidRDefault="00AC5CFD" w:rsidP="00DD675F">
            <w:pPr>
              <w:rPr>
                <w:rFonts w:ascii="Arial" w:eastAsia="TimesNewRomanPSMT" w:hAnsi="Arial" w:cs="Arial"/>
                <w:sz w:val="22"/>
                <w:szCs w:val="22"/>
              </w:rPr>
            </w:pPr>
          </w:p>
          <w:p w:rsidR="00AC5CFD" w:rsidRDefault="00AC5CFD" w:rsidP="00DD675F">
            <w:pPr>
              <w:rPr>
                <w:rFonts w:ascii="Arial" w:eastAsia="TimesNewRomanPSMT" w:hAnsi="Arial" w:cs="Arial"/>
                <w:sz w:val="22"/>
                <w:szCs w:val="22"/>
              </w:rPr>
            </w:pPr>
          </w:p>
          <w:p w:rsidR="00AC5CFD" w:rsidRDefault="00AC5CFD" w:rsidP="00DD675F">
            <w:pPr>
              <w:rPr>
                <w:rFonts w:ascii="Arial" w:eastAsia="TimesNewRomanPSMT" w:hAnsi="Arial" w:cs="Arial"/>
                <w:sz w:val="22"/>
                <w:szCs w:val="22"/>
              </w:rPr>
            </w:pPr>
          </w:p>
          <w:p w:rsidR="00AC5CFD" w:rsidRDefault="00AC5CFD" w:rsidP="00DD675F">
            <w:pPr>
              <w:rPr>
                <w:rFonts w:ascii="Arial" w:eastAsia="TimesNewRomanPSMT" w:hAnsi="Arial" w:cs="Arial"/>
                <w:sz w:val="22"/>
                <w:szCs w:val="22"/>
              </w:rPr>
            </w:pPr>
          </w:p>
          <w:p w:rsidR="00AC5CFD" w:rsidRPr="00EE55CA" w:rsidRDefault="00AC5CFD" w:rsidP="00DD675F">
            <w:pPr>
              <w:rPr>
                <w:rFonts w:ascii="Arial" w:eastAsia="TimesNewRomanPSMT" w:hAnsi="Arial" w:cs="Arial"/>
                <w:sz w:val="22"/>
                <w:szCs w:val="22"/>
              </w:rPr>
            </w:pPr>
          </w:p>
        </w:tc>
      </w:tr>
    </w:tbl>
    <w:p w:rsidR="0076346E" w:rsidRDefault="0076346E" w:rsidP="002209AD">
      <w:pPr>
        <w:tabs>
          <w:tab w:val="left" w:pos="4333"/>
        </w:tabs>
        <w:rPr>
          <w:rFonts w:ascii="Arial" w:hAnsi="Arial" w:cs="Arial"/>
          <w:szCs w:val="22"/>
        </w:rPr>
      </w:pPr>
    </w:p>
    <w:p w:rsidR="004A4C3C" w:rsidRDefault="004A4C3C" w:rsidP="002209AD">
      <w:pPr>
        <w:tabs>
          <w:tab w:val="left" w:pos="4333"/>
        </w:tabs>
        <w:rPr>
          <w:rFonts w:ascii="Arial" w:hAnsi="Arial" w:cs="Arial"/>
          <w:sz w:val="22"/>
          <w:szCs w:val="22"/>
        </w:rPr>
      </w:pPr>
    </w:p>
    <w:p w:rsidR="004A4C3C" w:rsidRDefault="004A4C3C" w:rsidP="002209AD">
      <w:pPr>
        <w:tabs>
          <w:tab w:val="left" w:pos="4333"/>
        </w:tabs>
        <w:rPr>
          <w:rFonts w:ascii="Arial" w:hAnsi="Arial" w:cs="Arial"/>
          <w:sz w:val="22"/>
          <w:szCs w:val="22"/>
        </w:rPr>
      </w:pPr>
    </w:p>
    <w:p w:rsidR="004A4C3C" w:rsidRDefault="004A4C3C" w:rsidP="002209AD">
      <w:pPr>
        <w:tabs>
          <w:tab w:val="left" w:pos="4333"/>
        </w:tabs>
        <w:rPr>
          <w:rFonts w:ascii="Arial" w:hAnsi="Arial" w:cs="Arial"/>
          <w:sz w:val="22"/>
          <w:szCs w:val="22"/>
        </w:rPr>
      </w:pPr>
    </w:p>
    <w:p w:rsidR="004A4C3C" w:rsidRDefault="004A4C3C" w:rsidP="002209AD">
      <w:pPr>
        <w:tabs>
          <w:tab w:val="left" w:pos="4333"/>
        </w:tabs>
        <w:rPr>
          <w:rFonts w:ascii="Arial" w:hAnsi="Arial" w:cs="Arial"/>
          <w:sz w:val="22"/>
          <w:szCs w:val="22"/>
        </w:rPr>
      </w:pPr>
    </w:p>
    <w:p w:rsidR="004A4C3C" w:rsidRDefault="004A4C3C" w:rsidP="002209AD">
      <w:pPr>
        <w:tabs>
          <w:tab w:val="left" w:pos="4333"/>
        </w:tabs>
        <w:rPr>
          <w:rFonts w:ascii="Arial" w:hAnsi="Arial" w:cs="Arial"/>
          <w:sz w:val="22"/>
          <w:szCs w:val="22"/>
        </w:rPr>
      </w:pPr>
    </w:p>
    <w:p w:rsidR="009A7009" w:rsidRPr="00C61371" w:rsidRDefault="009A7009">
      <w:pPr>
        <w:rPr>
          <w:rFonts w:ascii="Arial" w:hAnsi="Arial" w:cs="Arial"/>
          <w:sz w:val="22"/>
          <w:szCs w:val="22"/>
        </w:rPr>
        <w:sectPr w:rsidR="009A7009" w:rsidRPr="00C61371" w:rsidSect="00AC5CFD"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657BE" w:rsidRPr="00C61371" w:rsidRDefault="00D657BE">
      <w:pPr>
        <w:rPr>
          <w:rFonts w:ascii="Arial" w:hAnsi="Arial" w:cs="Arial"/>
          <w:sz w:val="22"/>
          <w:szCs w:val="22"/>
        </w:rPr>
      </w:pPr>
    </w:p>
    <w:p w:rsidR="000C55C2" w:rsidRDefault="000C55C2" w:rsidP="00762066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Style w:val="Tablaconcuadrcula"/>
        <w:tblW w:w="13513" w:type="dxa"/>
        <w:tblLook w:val="04A0" w:firstRow="1" w:lastRow="0" w:firstColumn="1" w:lastColumn="0" w:noHBand="0" w:noVBand="1"/>
      </w:tblPr>
      <w:tblGrid>
        <w:gridCol w:w="2516"/>
        <w:gridCol w:w="2377"/>
        <w:gridCol w:w="2384"/>
        <w:gridCol w:w="2384"/>
        <w:gridCol w:w="2387"/>
        <w:gridCol w:w="1465"/>
      </w:tblGrid>
      <w:tr w:rsidR="000C55C2" w:rsidRPr="00DB0321" w:rsidTr="00161023">
        <w:trPr>
          <w:tblHeader/>
        </w:trPr>
        <w:tc>
          <w:tcPr>
            <w:tcW w:w="13513" w:type="dxa"/>
            <w:gridSpan w:val="6"/>
            <w:shd w:val="clear" w:color="auto" w:fill="E9EFF7"/>
            <w:vAlign w:val="center"/>
          </w:tcPr>
          <w:p w:rsidR="000C55C2" w:rsidRPr="00DB0321" w:rsidRDefault="000C55C2" w:rsidP="00370B07">
            <w:pPr>
              <w:tabs>
                <w:tab w:val="left" w:pos="4333"/>
              </w:tabs>
              <w:jc w:val="center"/>
              <w:rPr>
                <w:rFonts w:ascii="Arial" w:hAnsi="Arial"/>
                <w:b/>
              </w:rPr>
            </w:pPr>
            <w:r w:rsidRPr="00DB0321">
              <w:rPr>
                <w:rFonts w:ascii="Arial" w:hAnsi="Arial"/>
                <w:b/>
              </w:rPr>
              <w:t xml:space="preserve">INFORMACIÓN DE LAS </w:t>
            </w:r>
            <w:r w:rsidR="001140D0">
              <w:rPr>
                <w:rFonts w:ascii="Arial" w:hAnsi="Arial"/>
                <w:b/>
              </w:rPr>
              <w:t xml:space="preserve">UNIVERSIDADES Y </w:t>
            </w:r>
            <w:r w:rsidRPr="00DB0321">
              <w:rPr>
                <w:rFonts w:ascii="Arial" w:hAnsi="Arial"/>
                <w:b/>
              </w:rPr>
              <w:t>ÁREAS DE CONOCIMIENTO QUE PARTICIPAN EN LA PROPUESTA</w:t>
            </w:r>
          </w:p>
          <w:p w:rsidR="000C55C2" w:rsidRPr="00DB0321" w:rsidRDefault="000C55C2" w:rsidP="00370B07">
            <w:pPr>
              <w:tabs>
                <w:tab w:val="left" w:pos="4333"/>
              </w:tabs>
              <w:rPr>
                <w:rFonts w:ascii="Arial" w:hAnsi="Arial"/>
                <w:b/>
              </w:rPr>
            </w:pPr>
          </w:p>
        </w:tc>
      </w:tr>
      <w:tr w:rsidR="000C55C2" w:rsidRPr="00DB0321" w:rsidTr="001A60C7">
        <w:trPr>
          <w:tblHeader/>
        </w:trPr>
        <w:tc>
          <w:tcPr>
            <w:tcW w:w="2516" w:type="dxa"/>
            <w:vAlign w:val="center"/>
          </w:tcPr>
          <w:p w:rsidR="000C55C2" w:rsidRDefault="000C55C2" w:rsidP="00370B07">
            <w:pPr>
              <w:jc w:val="center"/>
              <w:rPr>
                <w:rFonts w:ascii="Arial" w:hAnsi="Arial"/>
                <w:b/>
                <w:sz w:val="20"/>
              </w:rPr>
            </w:pPr>
            <w:r w:rsidRPr="006B3DB6">
              <w:rPr>
                <w:rFonts w:ascii="Arial" w:hAnsi="Arial"/>
                <w:b/>
                <w:sz w:val="20"/>
              </w:rPr>
              <w:t>MODULO</w:t>
            </w:r>
          </w:p>
          <w:p w:rsidR="00637711" w:rsidRPr="006B3DB6" w:rsidRDefault="00637711" w:rsidP="00370B0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(Créditos)</w:t>
            </w:r>
          </w:p>
        </w:tc>
        <w:tc>
          <w:tcPr>
            <w:tcW w:w="2377" w:type="dxa"/>
            <w:vAlign w:val="center"/>
          </w:tcPr>
          <w:p w:rsidR="000C55C2" w:rsidRPr="006B3DB6" w:rsidRDefault="000C55C2" w:rsidP="00370B07">
            <w:pPr>
              <w:jc w:val="center"/>
              <w:rPr>
                <w:rFonts w:ascii="Arial" w:hAnsi="Arial"/>
                <w:b/>
                <w:sz w:val="20"/>
              </w:rPr>
            </w:pPr>
            <w:r w:rsidRPr="006B3DB6">
              <w:rPr>
                <w:rFonts w:ascii="Arial" w:hAnsi="Arial"/>
                <w:b/>
                <w:sz w:val="20"/>
              </w:rPr>
              <w:t>ASIGNATURA</w:t>
            </w:r>
            <w:r w:rsidR="000520EB">
              <w:rPr>
                <w:rFonts w:ascii="Arial" w:hAnsi="Arial"/>
                <w:b/>
                <w:sz w:val="20"/>
              </w:rPr>
              <w:t xml:space="preserve"> (Universidad) (Créditos)</w:t>
            </w:r>
          </w:p>
        </w:tc>
        <w:tc>
          <w:tcPr>
            <w:tcW w:w="2384" w:type="dxa"/>
            <w:vAlign w:val="center"/>
          </w:tcPr>
          <w:p w:rsidR="000C55C2" w:rsidRPr="006B3DB6" w:rsidRDefault="000C55C2" w:rsidP="00370B07">
            <w:pPr>
              <w:jc w:val="center"/>
              <w:rPr>
                <w:rFonts w:ascii="Arial" w:hAnsi="Arial"/>
                <w:b/>
                <w:sz w:val="20"/>
              </w:rPr>
            </w:pPr>
            <w:r w:rsidRPr="006B3DB6">
              <w:rPr>
                <w:rFonts w:ascii="Arial" w:hAnsi="Arial"/>
                <w:b/>
                <w:sz w:val="20"/>
              </w:rPr>
              <w:t>AREA DE CONOCIMIENTO</w:t>
            </w:r>
          </w:p>
        </w:tc>
        <w:tc>
          <w:tcPr>
            <w:tcW w:w="2384" w:type="dxa"/>
            <w:vAlign w:val="center"/>
          </w:tcPr>
          <w:p w:rsidR="000C55C2" w:rsidRPr="006B3DB6" w:rsidRDefault="000C55C2" w:rsidP="004C1B0B">
            <w:pPr>
              <w:jc w:val="center"/>
              <w:rPr>
                <w:rFonts w:ascii="Arial" w:hAnsi="Arial"/>
                <w:b/>
                <w:sz w:val="20"/>
              </w:rPr>
            </w:pPr>
            <w:r w:rsidRPr="006B3DB6">
              <w:rPr>
                <w:rFonts w:ascii="Arial" w:hAnsi="Arial"/>
                <w:b/>
                <w:sz w:val="20"/>
              </w:rPr>
              <w:t>DPTO.</w:t>
            </w:r>
          </w:p>
        </w:tc>
        <w:tc>
          <w:tcPr>
            <w:tcW w:w="2387" w:type="dxa"/>
            <w:vAlign w:val="center"/>
          </w:tcPr>
          <w:p w:rsidR="000C55C2" w:rsidRPr="006B3DB6" w:rsidRDefault="000C55C2" w:rsidP="00370B07">
            <w:pPr>
              <w:jc w:val="center"/>
              <w:rPr>
                <w:rFonts w:ascii="Arial" w:hAnsi="Arial"/>
                <w:b/>
                <w:sz w:val="20"/>
              </w:rPr>
            </w:pPr>
            <w:r w:rsidRPr="006B3DB6">
              <w:rPr>
                <w:rFonts w:ascii="Arial" w:hAnsi="Arial"/>
                <w:b/>
                <w:sz w:val="20"/>
              </w:rPr>
              <w:t>PROFESORADO</w:t>
            </w:r>
          </w:p>
        </w:tc>
        <w:tc>
          <w:tcPr>
            <w:tcW w:w="1465" w:type="dxa"/>
            <w:vAlign w:val="center"/>
          </w:tcPr>
          <w:p w:rsidR="000C55C2" w:rsidRPr="006B3DB6" w:rsidRDefault="000C55C2" w:rsidP="00370B07">
            <w:pPr>
              <w:jc w:val="center"/>
              <w:rPr>
                <w:rFonts w:ascii="Arial" w:hAnsi="Arial"/>
                <w:b/>
                <w:sz w:val="20"/>
              </w:rPr>
            </w:pPr>
            <w:r w:rsidRPr="006B3DB6">
              <w:rPr>
                <w:rFonts w:ascii="Arial" w:hAnsi="Arial"/>
                <w:b/>
                <w:sz w:val="20"/>
              </w:rPr>
              <w:t>CRÉDITOS A IMPARTIR</w:t>
            </w:r>
          </w:p>
        </w:tc>
      </w:tr>
      <w:tr w:rsidR="000520EB" w:rsidRPr="00DB0321" w:rsidTr="00AC5CFD">
        <w:tc>
          <w:tcPr>
            <w:tcW w:w="2516" w:type="dxa"/>
            <w:shd w:val="clear" w:color="auto" w:fill="FFFFFF" w:themeFill="background1"/>
            <w:vAlign w:val="center"/>
          </w:tcPr>
          <w:p w:rsidR="000520EB" w:rsidRDefault="000520EB" w:rsidP="00AD222C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637711" w:rsidRDefault="00637711" w:rsidP="00637711">
            <w:pPr>
              <w:tabs>
                <w:tab w:val="left" w:pos="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:rsidR="000520EB" w:rsidRPr="006B3DB6" w:rsidRDefault="000520EB" w:rsidP="00EB67EC">
            <w:pPr>
              <w:rPr>
                <w:rFonts w:ascii="Arial" w:hAnsi="Arial"/>
                <w:sz w:val="20"/>
              </w:rPr>
            </w:pP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:rsidR="000520EB" w:rsidRPr="006B3DB6" w:rsidRDefault="000520EB" w:rsidP="00EB67EC">
            <w:pPr>
              <w:jc w:val="center"/>
              <w:rPr>
                <w:rFonts w:ascii="Arial" w:hAnsi="Arial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0520EB" w:rsidRPr="006B3DB6" w:rsidRDefault="000520EB" w:rsidP="00EC228B">
            <w:pPr>
              <w:rPr>
                <w:rFonts w:ascii="Arial" w:hAnsi="Arial"/>
                <w:sz w:val="20"/>
              </w:rPr>
            </w:pP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:rsidR="000520EB" w:rsidRDefault="000520EB" w:rsidP="00EB67E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0520EB" w:rsidRPr="00DB0321" w:rsidTr="00AC5CFD">
        <w:tc>
          <w:tcPr>
            <w:tcW w:w="2516" w:type="dxa"/>
            <w:shd w:val="clear" w:color="auto" w:fill="FFFFFF" w:themeFill="background1"/>
            <w:vAlign w:val="center"/>
          </w:tcPr>
          <w:p w:rsidR="000520EB" w:rsidRDefault="000520EB" w:rsidP="00370B0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0520EB" w:rsidRDefault="000520EB" w:rsidP="00370B07">
            <w:pPr>
              <w:tabs>
                <w:tab w:val="left" w:pos="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:rsidR="000520EB" w:rsidRPr="006B3DB6" w:rsidRDefault="000520EB" w:rsidP="00EB67EC">
            <w:pPr>
              <w:rPr>
                <w:rFonts w:ascii="Arial" w:hAnsi="Arial"/>
                <w:sz w:val="20"/>
              </w:rPr>
            </w:pP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:rsidR="000520EB" w:rsidRPr="006B3DB6" w:rsidRDefault="000520EB" w:rsidP="00EB67EC">
            <w:pPr>
              <w:jc w:val="center"/>
              <w:rPr>
                <w:rFonts w:ascii="Arial" w:hAnsi="Arial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0520EB" w:rsidRPr="006B3DB6" w:rsidRDefault="000520EB" w:rsidP="005F6826">
            <w:pPr>
              <w:rPr>
                <w:rFonts w:ascii="Arial" w:hAnsi="Arial"/>
                <w:sz w:val="20"/>
              </w:rPr>
            </w:pP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:rsidR="000520EB" w:rsidRPr="006B3DB6" w:rsidRDefault="000520EB" w:rsidP="00EB67E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0520EB" w:rsidRPr="00DB0321" w:rsidTr="00AC5CFD">
        <w:tc>
          <w:tcPr>
            <w:tcW w:w="2516" w:type="dxa"/>
            <w:shd w:val="clear" w:color="auto" w:fill="FFFFFF" w:themeFill="background1"/>
            <w:vAlign w:val="center"/>
          </w:tcPr>
          <w:p w:rsidR="000520EB" w:rsidRPr="006B3DB6" w:rsidRDefault="000520EB" w:rsidP="00370B0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637711" w:rsidRPr="006B3DB6" w:rsidRDefault="00637711" w:rsidP="00370B07">
            <w:pPr>
              <w:tabs>
                <w:tab w:val="left" w:pos="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:rsidR="000520EB" w:rsidRPr="006B3DB6" w:rsidRDefault="000520EB" w:rsidP="001140D0">
            <w:pPr>
              <w:rPr>
                <w:rFonts w:ascii="Arial" w:hAnsi="Arial"/>
                <w:sz w:val="20"/>
              </w:rPr>
            </w:pP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:rsidR="000520EB" w:rsidRPr="006B3DB6" w:rsidRDefault="000520EB" w:rsidP="00EB67EC">
            <w:pPr>
              <w:jc w:val="center"/>
              <w:rPr>
                <w:rFonts w:ascii="Arial" w:hAnsi="Arial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0520EB" w:rsidRPr="006B3DB6" w:rsidRDefault="000520EB" w:rsidP="001140D0">
            <w:pPr>
              <w:rPr>
                <w:rFonts w:ascii="Arial" w:hAnsi="Arial"/>
                <w:sz w:val="20"/>
              </w:rPr>
            </w:pP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:rsidR="000520EB" w:rsidRPr="006B3DB6" w:rsidRDefault="000520EB" w:rsidP="00EB67E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0520EB" w:rsidRPr="00DB0321" w:rsidTr="00AC5CFD">
        <w:tc>
          <w:tcPr>
            <w:tcW w:w="2516" w:type="dxa"/>
            <w:shd w:val="clear" w:color="auto" w:fill="FFFFFF" w:themeFill="background1"/>
            <w:vAlign w:val="center"/>
          </w:tcPr>
          <w:p w:rsidR="000520EB" w:rsidRDefault="000520EB" w:rsidP="00370B0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637711" w:rsidRPr="001E2ECF" w:rsidRDefault="00637711" w:rsidP="00370B07">
            <w:pPr>
              <w:tabs>
                <w:tab w:val="left" w:pos="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:rsidR="000520EB" w:rsidRPr="006B3DB6" w:rsidRDefault="000520EB" w:rsidP="00EB67EC">
            <w:pPr>
              <w:rPr>
                <w:rFonts w:ascii="Arial" w:hAnsi="Arial"/>
                <w:sz w:val="20"/>
              </w:rPr>
            </w:pP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:rsidR="000520EB" w:rsidRPr="006B3DB6" w:rsidRDefault="000520EB" w:rsidP="00EB67EC">
            <w:pPr>
              <w:jc w:val="center"/>
              <w:rPr>
                <w:rFonts w:ascii="Arial" w:hAnsi="Arial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0520EB" w:rsidRPr="006B3DB6" w:rsidRDefault="000520EB" w:rsidP="001140D0">
            <w:pPr>
              <w:rPr>
                <w:rFonts w:ascii="Arial" w:hAnsi="Arial"/>
                <w:sz w:val="20"/>
              </w:rPr>
            </w:pP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:rsidR="000520EB" w:rsidRDefault="000520EB" w:rsidP="00EB67E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0520EB" w:rsidRPr="00DB0321" w:rsidTr="00AC5CFD">
        <w:tc>
          <w:tcPr>
            <w:tcW w:w="2516" w:type="dxa"/>
            <w:shd w:val="clear" w:color="auto" w:fill="FFFFFF" w:themeFill="background1"/>
            <w:vAlign w:val="center"/>
          </w:tcPr>
          <w:p w:rsidR="00E90376" w:rsidRDefault="00E90376" w:rsidP="00370B07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377" w:type="dxa"/>
            <w:shd w:val="clear" w:color="auto" w:fill="FFFFFF" w:themeFill="background1"/>
            <w:vAlign w:val="center"/>
          </w:tcPr>
          <w:p w:rsidR="000520EB" w:rsidRPr="001E2ECF" w:rsidRDefault="000520EB" w:rsidP="00370B07">
            <w:pPr>
              <w:tabs>
                <w:tab w:val="left" w:pos="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:rsidR="000520EB" w:rsidRPr="006B3DB6" w:rsidRDefault="000520EB" w:rsidP="00EB67EC">
            <w:pPr>
              <w:rPr>
                <w:rFonts w:ascii="Arial" w:hAnsi="Arial"/>
                <w:sz w:val="20"/>
              </w:rPr>
            </w:pP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:rsidR="000520EB" w:rsidRPr="006B3DB6" w:rsidRDefault="000520EB" w:rsidP="00EB67EC">
            <w:pPr>
              <w:jc w:val="center"/>
              <w:rPr>
                <w:rFonts w:ascii="Arial" w:hAnsi="Arial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0520EB" w:rsidRPr="006B3DB6" w:rsidRDefault="000520EB" w:rsidP="002B51F8">
            <w:pPr>
              <w:rPr>
                <w:rFonts w:ascii="Arial" w:hAnsi="Arial"/>
                <w:sz w:val="20"/>
              </w:rPr>
            </w:pPr>
          </w:p>
        </w:tc>
        <w:tc>
          <w:tcPr>
            <w:tcW w:w="1465" w:type="dxa"/>
            <w:shd w:val="clear" w:color="auto" w:fill="FFFFFF" w:themeFill="background1"/>
            <w:vAlign w:val="center"/>
          </w:tcPr>
          <w:p w:rsidR="000520EB" w:rsidRDefault="000520EB" w:rsidP="00EB67EC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D6266F" w:rsidRDefault="00D6266F" w:rsidP="00983708">
      <w:pPr>
        <w:rPr>
          <w:rFonts w:ascii="Arial" w:hAnsi="Arial" w:cs="Arial"/>
          <w:szCs w:val="22"/>
        </w:rPr>
      </w:pPr>
    </w:p>
    <w:p w:rsidR="00D6266F" w:rsidRDefault="00D6266F" w:rsidP="00983708">
      <w:pPr>
        <w:rPr>
          <w:rFonts w:ascii="Arial" w:hAnsi="Arial" w:cs="Arial"/>
          <w:szCs w:val="22"/>
        </w:rPr>
      </w:pPr>
    </w:p>
    <w:p w:rsidR="00D6266F" w:rsidRDefault="00D6266F" w:rsidP="00983708">
      <w:pPr>
        <w:rPr>
          <w:rFonts w:ascii="Arial" w:hAnsi="Arial" w:cs="Arial"/>
          <w:szCs w:val="22"/>
        </w:rPr>
      </w:pPr>
    </w:p>
    <w:p w:rsidR="00D6266F" w:rsidRPr="002702A7" w:rsidRDefault="00D6266F" w:rsidP="00983708">
      <w:pPr>
        <w:rPr>
          <w:rFonts w:ascii="Arial" w:hAnsi="Arial" w:cs="Arial"/>
          <w:szCs w:val="22"/>
        </w:rPr>
      </w:pPr>
    </w:p>
    <w:sectPr w:rsidR="00D6266F" w:rsidRPr="002702A7" w:rsidSect="00AC5CFD">
      <w:pgSz w:w="16838" w:h="11906" w:orient="landscape"/>
      <w:pgMar w:top="1716" w:right="1897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75F" w:rsidRDefault="00DD675F">
      <w:r>
        <w:separator/>
      </w:r>
    </w:p>
  </w:endnote>
  <w:endnote w:type="continuationSeparator" w:id="0">
    <w:p w:rsidR="00DD675F" w:rsidRDefault="00DD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NewsGotT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sGotT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altName w:val="Code2000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75F" w:rsidRDefault="00DD675F" w:rsidP="00AA5E5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D675F" w:rsidRDefault="00DD67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75F" w:rsidRDefault="00DD675F" w:rsidP="00AA5E55">
    <w:pPr>
      <w:pStyle w:val="Piedepgina"/>
      <w:framePr w:wrap="around" w:vAnchor="text" w:hAnchor="margin" w:xAlign="center" w:y="1"/>
      <w:rPr>
        <w:rStyle w:val="Nmerodepgina"/>
      </w:rPr>
    </w:pPr>
    <w:r w:rsidRPr="009E3DB9">
      <w:rPr>
        <w:rStyle w:val="Nmerodepgina"/>
        <w:sz w:val="20"/>
        <w:szCs w:val="20"/>
      </w:rPr>
      <w:fldChar w:fldCharType="begin"/>
    </w:r>
    <w:r w:rsidRPr="009E3DB9">
      <w:rPr>
        <w:rStyle w:val="Nmerodepgina"/>
        <w:sz w:val="20"/>
        <w:szCs w:val="20"/>
      </w:rPr>
      <w:instrText xml:space="preserve">PAGE  </w:instrText>
    </w:r>
    <w:r w:rsidRPr="009E3DB9">
      <w:rPr>
        <w:rStyle w:val="Nmerodepgina"/>
        <w:sz w:val="20"/>
        <w:szCs w:val="20"/>
      </w:rPr>
      <w:fldChar w:fldCharType="separate"/>
    </w:r>
    <w:r w:rsidR="00AC5CFD">
      <w:rPr>
        <w:rStyle w:val="Nmerodepgina"/>
        <w:noProof/>
        <w:sz w:val="20"/>
        <w:szCs w:val="20"/>
      </w:rPr>
      <w:t>2</w:t>
    </w:r>
    <w:r w:rsidRPr="009E3DB9">
      <w:rPr>
        <w:rStyle w:val="Nmerodepgina"/>
        <w:sz w:val="20"/>
        <w:szCs w:val="20"/>
      </w:rPr>
      <w:fldChar w:fldCharType="end"/>
    </w:r>
  </w:p>
  <w:p w:rsidR="00DD675F" w:rsidRDefault="00DD675F">
    <w:pPr>
      <w:pStyle w:val="Piedepgina"/>
      <w:rPr>
        <w:sz w:val="22"/>
        <w:lang w:val="en-GB"/>
      </w:rPr>
    </w:pPr>
  </w:p>
  <w:p w:rsidR="00DD675F" w:rsidRDefault="00DD675F">
    <w:pPr>
      <w:pStyle w:val="Piedepgina"/>
      <w:rPr>
        <w:sz w:val="2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75F" w:rsidRDefault="00DD675F">
      <w:r>
        <w:separator/>
      </w:r>
    </w:p>
  </w:footnote>
  <w:footnote w:type="continuationSeparator" w:id="0">
    <w:p w:rsidR="00DD675F" w:rsidRDefault="00DD6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75F" w:rsidRDefault="00AC5CFD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3D1FE2F" wp14:editId="6A112943">
          <wp:simplePos x="0" y="0"/>
          <wp:positionH relativeFrom="margin">
            <wp:align>right</wp:align>
          </wp:positionH>
          <wp:positionV relativeFrom="paragraph">
            <wp:posOffset>-219710</wp:posOffset>
          </wp:positionV>
          <wp:extent cx="1102360" cy="661461"/>
          <wp:effectExtent l="0" t="0" r="2540" b="571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idep - Color sin logo U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360" cy="661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675F"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-191770</wp:posOffset>
          </wp:positionV>
          <wp:extent cx="1262380" cy="655320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scudoUC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38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75F"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-170180</wp:posOffset>
              </wp:positionV>
              <wp:extent cx="2297430" cy="349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7430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675F" w:rsidRDefault="00DD67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13.4pt;width:180.9pt;height:27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N9sg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" filled="f" stroked="f">
              <v:textbox>
                <w:txbxContent>
                  <w:p w:rsidR="00DD675F" w:rsidRDefault="00DD675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67287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suff w:val="nothing"/>
      <w:lvlText w:val=""/>
      <w:lvlJc w:val="left"/>
      <w:pPr>
        <w:tabs>
          <w:tab w:val="num" w:pos="142"/>
        </w:tabs>
        <w:ind w:left="142" w:firstLine="0"/>
      </w:pPr>
      <w:rPr>
        <w:rFonts w:ascii="Symbol" w:hAnsi="Symbol" w:cs="Times New Roman"/>
        <w:color w:val="000000"/>
        <w:sz w:val="16"/>
        <w:szCs w:val="16"/>
      </w:rPr>
    </w:lvl>
  </w:abstractNum>
  <w:abstractNum w:abstractNumId="2" w15:restartNumberingAfterBreak="0">
    <w:nsid w:val="06603881"/>
    <w:multiLevelType w:val="hybridMultilevel"/>
    <w:tmpl w:val="116E09F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  <w:color w:val="000000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3399B"/>
    <w:multiLevelType w:val="hybridMultilevel"/>
    <w:tmpl w:val="7646C0F8"/>
    <w:lvl w:ilvl="0" w:tplc="AA5E84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815BE"/>
    <w:multiLevelType w:val="hybridMultilevel"/>
    <w:tmpl w:val="77F8E6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A5147"/>
    <w:multiLevelType w:val="hybridMultilevel"/>
    <w:tmpl w:val="4118A4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81464"/>
    <w:multiLevelType w:val="hybridMultilevel"/>
    <w:tmpl w:val="FEC675FC"/>
    <w:lvl w:ilvl="0" w:tplc="562C6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27FE8"/>
    <w:multiLevelType w:val="hybridMultilevel"/>
    <w:tmpl w:val="32FEB332"/>
    <w:lvl w:ilvl="0" w:tplc="562C63CC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73B6FFB"/>
    <w:multiLevelType w:val="hybridMultilevel"/>
    <w:tmpl w:val="2F8C9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13DEA"/>
    <w:multiLevelType w:val="hybridMultilevel"/>
    <w:tmpl w:val="D15066EC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  <w:color w:val="000000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F46ED"/>
    <w:multiLevelType w:val="hybridMultilevel"/>
    <w:tmpl w:val="25DA83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B1215"/>
    <w:multiLevelType w:val="multilevel"/>
    <w:tmpl w:val="BC746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312707"/>
    <w:multiLevelType w:val="hybridMultilevel"/>
    <w:tmpl w:val="3DD0DF30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  <w:color w:val="000000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C59E0"/>
    <w:multiLevelType w:val="hybridMultilevel"/>
    <w:tmpl w:val="E50A5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25B50"/>
    <w:multiLevelType w:val="hybridMultilevel"/>
    <w:tmpl w:val="F1FAC534"/>
    <w:lvl w:ilvl="0" w:tplc="4ED0EB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5161A"/>
    <w:multiLevelType w:val="hybridMultilevel"/>
    <w:tmpl w:val="294E040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B44D4C"/>
    <w:multiLevelType w:val="hybridMultilevel"/>
    <w:tmpl w:val="6894738E"/>
    <w:lvl w:ilvl="0" w:tplc="006802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43A96"/>
    <w:multiLevelType w:val="hybridMultilevel"/>
    <w:tmpl w:val="AD4270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8503F"/>
    <w:multiLevelType w:val="hybridMultilevel"/>
    <w:tmpl w:val="CE7C245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05A51"/>
    <w:multiLevelType w:val="hybridMultilevel"/>
    <w:tmpl w:val="14C88F6E"/>
    <w:lvl w:ilvl="0" w:tplc="E3C821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4EAC544D"/>
    <w:multiLevelType w:val="hybridMultilevel"/>
    <w:tmpl w:val="86BEB9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4766E"/>
    <w:multiLevelType w:val="hybridMultilevel"/>
    <w:tmpl w:val="1AAA61F4"/>
    <w:lvl w:ilvl="0" w:tplc="9F8EBB3A">
      <w:start w:val="19"/>
      <w:numFmt w:val="bullet"/>
      <w:lvlText w:val="-"/>
      <w:lvlJc w:val="left"/>
      <w:pPr>
        <w:ind w:left="927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84B3E"/>
    <w:multiLevelType w:val="hybridMultilevel"/>
    <w:tmpl w:val="9154CDC6"/>
    <w:lvl w:ilvl="0" w:tplc="9F9A51FE">
      <w:start w:val="1"/>
      <w:numFmt w:val="decimal"/>
      <w:lvlText w:val="(%1)"/>
      <w:lvlJc w:val="left"/>
      <w:pPr>
        <w:ind w:left="405" w:hanging="360"/>
      </w:pPr>
      <w:rPr>
        <w:sz w:val="12"/>
      </w:rPr>
    </w:lvl>
    <w:lvl w:ilvl="1" w:tplc="0C0A0019">
      <w:start w:val="1"/>
      <w:numFmt w:val="lowerLetter"/>
      <w:lvlText w:val="%2."/>
      <w:lvlJc w:val="left"/>
      <w:pPr>
        <w:ind w:left="1125" w:hanging="360"/>
      </w:pPr>
    </w:lvl>
    <w:lvl w:ilvl="2" w:tplc="0C0A001B">
      <w:start w:val="1"/>
      <w:numFmt w:val="lowerRoman"/>
      <w:lvlText w:val="%3."/>
      <w:lvlJc w:val="right"/>
      <w:pPr>
        <w:ind w:left="1845" w:hanging="180"/>
      </w:pPr>
    </w:lvl>
    <w:lvl w:ilvl="3" w:tplc="0C0A000F">
      <w:start w:val="1"/>
      <w:numFmt w:val="decimal"/>
      <w:lvlText w:val="%4."/>
      <w:lvlJc w:val="left"/>
      <w:pPr>
        <w:ind w:left="2565" w:hanging="360"/>
      </w:pPr>
    </w:lvl>
    <w:lvl w:ilvl="4" w:tplc="0C0A0019">
      <w:start w:val="1"/>
      <w:numFmt w:val="lowerLetter"/>
      <w:lvlText w:val="%5."/>
      <w:lvlJc w:val="left"/>
      <w:pPr>
        <w:ind w:left="3285" w:hanging="360"/>
      </w:pPr>
    </w:lvl>
    <w:lvl w:ilvl="5" w:tplc="0C0A001B">
      <w:start w:val="1"/>
      <w:numFmt w:val="lowerRoman"/>
      <w:lvlText w:val="%6."/>
      <w:lvlJc w:val="right"/>
      <w:pPr>
        <w:ind w:left="4005" w:hanging="180"/>
      </w:pPr>
    </w:lvl>
    <w:lvl w:ilvl="6" w:tplc="0C0A000F">
      <w:start w:val="1"/>
      <w:numFmt w:val="decimal"/>
      <w:lvlText w:val="%7."/>
      <w:lvlJc w:val="left"/>
      <w:pPr>
        <w:ind w:left="4725" w:hanging="360"/>
      </w:pPr>
    </w:lvl>
    <w:lvl w:ilvl="7" w:tplc="0C0A0019">
      <w:start w:val="1"/>
      <w:numFmt w:val="lowerLetter"/>
      <w:lvlText w:val="%8."/>
      <w:lvlJc w:val="left"/>
      <w:pPr>
        <w:ind w:left="5445" w:hanging="360"/>
      </w:pPr>
    </w:lvl>
    <w:lvl w:ilvl="8" w:tplc="0C0A001B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55E7519A"/>
    <w:multiLevelType w:val="multilevel"/>
    <w:tmpl w:val="86D2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25010C"/>
    <w:multiLevelType w:val="multilevel"/>
    <w:tmpl w:val="B1A4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4E4C73"/>
    <w:multiLevelType w:val="hybridMultilevel"/>
    <w:tmpl w:val="7B40E3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B65AF"/>
    <w:multiLevelType w:val="hybridMultilevel"/>
    <w:tmpl w:val="887206D4"/>
    <w:lvl w:ilvl="0" w:tplc="1AFEEE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472E3"/>
    <w:multiLevelType w:val="hybridMultilevel"/>
    <w:tmpl w:val="708C1E02"/>
    <w:lvl w:ilvl="0" w:tplc="1FE8622E">
      <w:start w:val="1"/>
      <w:numFmt w:val="bullet"/>
      <w:lvlText w:val="-"/>
      <w:lvlJc w:val="left"/>
      <w:pPr>
        <w:ind w:left="1776" w:hanging="360"/>
      </w:pPr>
      <w:rPr>
        <w:rFonts w:ascii="NewsGotT" w:eastAsia="Times New Roman" w:hAnsi="NewsGotT" w:cs="Times New Roman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00482"/>
    <w:multiLevelType w:val="hybridMultilevel"/>
    <w:tmpl w:val="1C62297A"/>
    <w:lvl w:ilvl="0" w:tplc="1FE8622E">
      <w:start w:val="1"/>
      <w:numFmt w:val="bullet"/>
      <w:lvlText w:val="-"/>
      <w:lvlJc w:val="left"/>
      <w:pPr>
        <w:ind w:left="1776" w:hanging="360"/>
      </w:pPr>
      <w:rPr>
        <w:rFonts w:ascii="NewsGotT" w:eastAsia="Times New Roman" w:hAnsi="NewsGotT" w:cs="Times New Roman" w:hint="default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643B77E2"/>
    <w:multiLevelType w:val="hybridMultilevel"/>
    <w:tmpl w:val="3EC6C6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274BF"/>
    <w:multiLevelType w:val="hybridMultilevel"/>
    <w:tmpl w:val="534AD5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553CF"/>
    <w:multiLevelType w:val="hybridMultilevel"/>
    <w:tmpl w:val="BCFA422C"/>
    <w:lvl w:ilvl="0" w:tplc="DB40D4A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E5B6A19"/>
    <w:multiLevelType w:val="hybridMultilevel"/>
    <w:tmpl w:val="32FEB332"/>
    <w:lvl w:ilvl="0" w:tplc="562C6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86E02"/>
    <w:multiLevelType w:val="hybridMultilevel"/>
    <w:tmpl w:val="3EC6C6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3075B"/>
    <w:multiLevelType w:val="hybridMultilevel"/>
    <w:tmpl w:val="CB447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B5EDB"/>
    <w:multiLevelType w:val="hybridMultilevel"/>
    <w:tmpl w:val="EFB496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354CF"/>
    <w:multiLevelType w:val="hybridMultilevel"/>
    <w:tmpl w:val="AB4ACCF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318B3"/>
    <w:multiLevelType w:val="hybridMultilevel"/>
    <w:tmpl w:val="8A24FB80"/>
    <w:lvl w:ilvl="0" w:tplc="00000002">
      <w:start w:val="1"/>
      <w:numFmt w:val="bullet"/>
      <w:lvlText w:val=""/>
      <w:lvlJc w:val="left"/>
      <w:pPr>
        <w:ind w:left="725" w:hanging="360"/>
      </w:pPr>
      <w:rPr>
        <w:rFonts w:ascii="Symbol" w:hAnsi="Symbol" w:cs="Times New Roman"/>
        <w:color w:val="000000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8" w15:restartNumberingAfterBreak="0">
    <w:nsid w:val="767359D1"/>
    <w:multiLevelType w:val="hybridMultilevel"/>
    <w:tmpl w:val="3D58C362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  <w:color w:val="000000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7529F"/>
    <w:multiLevelType w:val="hybridMultilevel"/>
    <w:tmpl w:val="270C751A"/>
    <w:lvl w:ilvl="0" w:tplc="1254A6E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0" w15:restartNumberingAfterBreak="0">
    <w:nsid w:val="77E6015E"/>
    <w:multiLevelType w:val="hybridMultilevel"/>
    <w:tmpl w:val="1594330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000000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331D9"/>
    <w:multiLevelType w:val="hybridMultilevel"/>
    <w:tmpl w:val="C87A7980"/>
    <w:lvl w:ilvl="0" w:tplc="1B0638F0">
      <w:start w:val="82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3"/>
  </w:num>
  <w:num w:numId="3">
    <w:abstractNumId w:val="17"/>
  </w:num>
  <w:num w:numId="4">
    <w:abstractNumId w:val="16"/>
  </w:num>
  <w:num w:numId="5">
    <w:abstractNumId w:val="31"/>
  </w:num>
  <w:num w:numId="6">
    <w:abstractNumId w:val="14"/>
  </w:num>
  <w:num w:numId="7">
    <w:abstractNumId w:val="28"/>
  </w:num>
  <w:num w:numId="8">
    <w:abstractNumId w:val="27"/>
  </w:num>
  <w:num w:numId="9">
    <w:abstractNumId w:val="39"/>
  </w:num>
  <w:num w:numId="10">
    <w:abstractNumId w:val="19"/>
  </w:num>
  <w:num w:numId="11">
    <w:abstractNumId w:val="25"/>
  </w:num>
  <w:num w:numId="12">
    <w:abstractNumId w:val="0"/>
  </w:num>
  <w:num w:numId="13">
    <w:abstractNumId w:val="15"/>
  </w:num>
  <w:num w:numId="14">
    <w:abstractNumId w:val="32"/>
  </w:num>
  <w:num w:numId="15">
    <w:abstractNumId w:val="6"/>
  </w:num>
  <w:num w:numId="16">
    <w:abstractNumId w:val="7"/>
  </w:num>
  <w:num w:numId="17">
    <w:abstractNumId w:val="29"/>
  </w:num>
  <w:num w:numId="18">
    <w:abstractNumId w:val="21"/>
  </w:num>
  <w:num w:numId="19">
    <w:abstractNumId w:val="36"/>
  </w:num>
  <w:num w:numId="20">
    <w:abstractNumId w:val="1"/>
  </w:num>
  <w:num w:numId="21">
    <w:abstractNumId w:val="24"/>
  </w:num>
  <w:num w:numId="22">
    <w:abstractNumId w:val="11"/>
  </w:num>
  <w:num w:numId="23">
    <w:abstractNumId w:val="23"/>
  </w:num>
  <w:num w:numId="24">
    <w:abstractNumId w:val="3"/>
  </w:num>
  <w:num w:numId="25">
    <w:abstractNumId w:val="40"/>
  </w:num>
  <w:num w:numId="26">
    <w:abstractNumId w:val="2"/>
  </w:num>
  <w:num w:numId="27">
    <w:abstractNumId w:val="37"/>
  </w:num>
  <w:num w:numId="28">
    <w:abstractNumId w:val="38"/>
  </w:num>
  <w:num w:numId="29">
    <w:abstractNumId w:val="12"/>
  </w:num>
  <w:num w:numId="30">
    <w:abstractNumId w:val="9"/>
  </w:num>
  <w:num w:numId="31">
    <w:abstractNumId w:val="30"/>
  </w:num>
  <w:num w:numId="32">
    <w:abstractNumId w:val="10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8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35"/>
  </w:num>
  <w:num w:numId="37">
    <w:abstractNumId w:val="26"/>
  </w:num>
  <w:num w:numId="38">
    <w:abstractNumId w:val="34"/>
  </w:num>
  <w:num w:numId="39">
    <w:abstractNumId w:val="4"/>
  </w:num>
  <w:num w:numId="40">
    <w:abstractNumId w:val="13"/>
  </w:num>
  <w:num w:numId="41">
    <w:abstractNumId w:val="5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EE"/>
    <w:rsid w:val="0000563A"/>
    <w:rsid w:val="00012DB0"/>
    <w:rsid w:val="00015674"/>
    <w:rsid w:val="0002020F"/>
    <w:rsid w:val="00036DC0"/>
    <w:rsid w:val="00037DBE"/>
    <w:rsid w:val="0004731A"/>
    <w:rsid w:val="00047FE0"/>
    <w:rsid w:val="000520EB"/>
    <w:rsid w:val="00052EB9"/>
    <w:rsid w:val="0005417D"/>
    <w:rsid w:val="00065AA9"/>
    <w:rsid w:val="00067AC4"/>
    <w:rsid w:val="00070AF1"/>
    <w:rsid w:val="00072699"/>
    <w:rsid w:val="00075028"/>
    <w:rsid w:val="000817FD"/>
    <w:rsid w:val="000860C0"/>
    <w:rsid w:val="00090020"/>
    <w:rsid w:val="00097E38"/>
    <w:rsid w:val="000B7199"/>
    <w:rsid w:val="000C213F"/>
    <w:rsid w:val="000C2D22"/>
    <w:rsid w:val="000C382E"/>
    <w:rsid w:val="000C55C2"/>
    <w:rsid w:val="000C57C5"/>
    <w:rsid w:val="000C5ECB"/>
    <w:rsid w:val="000C5F53"/>
    <w:rsid w:val="000D2DEE"/>
    <w:rsid w:val="000D3E45"/>
    <w:rsid w:val="000F5560"/>
    <w:rsid w:val="000F581D"/>
    <w:rsid w:val="000F6BB7"/>
    <w:rsid w:val="0010140D"/>
    <w:rsid w:val="001067D0"/>
    <w:rsid w:val="001068EF"/>
    <w:rsid w:val="00106BCA"/>
    <w:rsid w:val="0011061E"/>
    <w:rsid w:val="001140D0"/>
    <w:rsid w:val="0011680F"/>
    <w:rsid w:val="00117A49"/>
    <w:rsid w:val="001224A4"/>
    <w:rsid w:val="00123239"/>
    <w:rsid w:val="00125CE5"/>
    <w:rsid w:val="00153754"/>
    <w:rsid w:val="00157BB1"/>
    <w:rsid w:val="00161023"/>
    <w:rsid w:val="00162751"/>
    <w:rsid w:val="001660CF"/>
    <w:rsid w:val="00170926"/>
    <w:rsid w:val="001711F0"/>
    <w:rsid w:val="00174728"/>
    <w:rsid w:val="00175E5B"/>
    <w:rsid w:val="00176A8F"/>
    <w:rsid w:val="001823B2"/>
    <w:rsid w:val="0018378C"/>
    <w:rsid w:val="001837B2"/>
    <w:rsid w:val="001837FE"/>
    <w:rsid w:val="0018624B"/>
    <w:rsid w:val="00190417"/>
    <w:rsid w:val="00193493"/>
    <w:rsid w:val="00194E46"/>
    <w:rsid w:val="001955A7"/>
    <w:rsid w:val="00197193"/>
    <w:rsid w:val="001A043C"/>
    <w:rsid w:val="001A2876"/>
    <w:rsid w:val="001A60C7"/>
    <w:rsid w:val="001A62D5"/>
    <w:rsid w:val="001A7865"/>
    <w:rsid w:val="001B0AD5"/>
    <w:rsid w:val="001B19DA"/>
    <w:rsid w:val="001B6308"/>
    <w:rsid w:val="001D0C47"/>
    <w:rsid w:val="001D2AD1"/>
    <w:rsid w:val="001D2C93"/>
    <w:rsid w:val="001D45AF"/>
    <w:rsid w:val="001D6408"/>
    <w:rsid w:val="001E2ECF"/>
    <w:rsid w:val="001F0C4A"/>
    <w:rsid w:val="001F7756"/>
    <w:rsid w:val="002031E7"/>
    <w:rsid w:val="00207DBF"/>
    <w:rsid w:val="00211757"/>
    <w:rsid w:val="00212CD7"/>
    <w:rsid w:val="002209AD"/>
    <w:rsid w:val="002215FB"/>
    <w:rsid w:val="00221A6A"/>
    <w:rsid w:val="002227D8"/>
    <w:rsid w:val="002258D9"/>
    <w:rsid w:val="00235DFB"/>
    <w:rsid w:val="00240132"/>
    <w:rsid w:val="00244C7D"/>
    <w:rsid w:val="002550D2"/>
    <w:rsid w:val="0026050A"/>
    <w:rsid w:val="00264924"/>
    <w:rsid w:val="00265451"/>
    <w:rsid w:val="00265564"/>
    <w:rsid w:val="0026761D"/>
    <w:rsid w:val="0026796D"/>
    <w:rsid w:val="002702A7"/>
    <w:rsid w:val="0027585B"/>
    <w:rsid w:val="0028071C"/>
    <w:rsid w:val="002813D9"/>
    <w:rsid w:val="00286B2B"/>
    <w:rsid w:val="00286DAB"/>
    <w:rsid w:val="00293538"/>
    <w:rsid w:val="002964C5"/>
    <w:rsid w:val="002971FE"/>
    <w:rsid w:val="002A0655"/>
    <w:rsid w:val="002A4026"/>
    <w:rsid w:val="002A5CC1"/>
    <w:rsid w:val="002B2931"/>
    <w:rsid w:val="002B4941"/>
    <w:rsid w:val="002B51F8"/>
    <w:rsid w:val="002C0F1D"/>
    <w:rsid w:val="002C2756"/>
    <w:rsid w:val="002C76FF"/>
    <w:rsid w:val="002D3985"/>
    <w:rsid w:val="002D4488"/>
    <w:rsid w:val="002D77C0"/>
    <w:rsid w:val="002E0FDE"/>
    <w:rsid w:val="002E65E6"/>
    <w:rsid w:val="002F2753"/>
    <w:rsid w:val="002F2916"/>
    <w:rsid w:val="002F2FD7"/>
    <w:rsid w:val="002F750F"/>
    <w:rsid w:val="00304E18"/>
    <w:rsid w:val="0030537E"/>
    <w:rsid w:val="0031413A"/>
    <w:rsid w:val="0031443E"/>
    <w:rsid w:val="00320815"/>
    <w:rsid w:val="00322A14"/>
    <w:rsid w:val="00327E9F"/>
    <w:rsid w:val="003339FC"/>
    <w:rsid w:val="003405B2"/>
    <w:rsid w:val="003422CE"/>
    <w:rsid w:val="00345159"/>
    <w:rsid w:val="00351DA6"/>
    <w:rsid w:val="00352AB2"/>
    <w:rsid w:val="00353223"/>
    <w:rsid w:val="0036322D"/>
    <w:rsid w:val="0036384C"/>
    <w:rsid w:val="00370B07"/>
    <w:rsid w:val="0037260D"/>
    <w:rsid w:val="003740A0"/>
    <w:rsid w:val="00397C53"/>
    <w:rsid w:val="003A041F"/>
    <w:rsid w:val="003A331C"/>
    <w:rsid w:val="003A77C1"/>
    <w:rsid w:val="003B02A3"/>
    <w:rsid w:val="003B1E8A"/>
    <w:rsid w:val="003C405C"/>
    <w:rsid w:val="003C4BFD"/>
    <w:rsid w:val="003C60FF"/>
    <w:rsid w:val="003E0CEE"/>
    <w:rsid w:val="003E4409"/>
    <w:rsid w:val="003F714E"/>
    <w:rsid w:val="004050E9"/>
    <w:rsid w:val="00411FCE"/>
    <w:rsid w:val="00412434"/>
    <w:rsid w:val="00412C4C"/>
    <w:rsid w:val="00431E53"/>
    <w:rsid w:val="004339B5"/>
    <w:rsid w:val="0043655F"/>
    <w:rsid w:val="00443DF6"/>
    <w:rsid w:val="00457EBC"/>
    <w:rsid w:val="00462090"/>
    <w:rsid w:val="0046636F"/>
    <w:rsid w:val="004678EB"/>
    <w:rsid w:val="004701C7"/>
    <w:rsid w:val="004702E3"/>
    <w:rsid w:val="00470AB0"/>
    <w:rsid w:val="00470BA9"/>
    <w:rsid w:val="00471C92"/>
    <w:rsid w:val="004740F3"/>
    <w:rsid w:val="0047511B"/>
    <w:rsid w:val="004828E4"/>
    <w:rsid w:val="004840A4"/>
    <w:rsid w:val="004842AE"/>
    <w:rsid w:val="00487F14"/>
    <w:rsid w:val="00494529"/>
    <w:rsid w:val="004A0EFB"/>
    <w:rsid w:val="004A4C3C"/>
    <w:rsid w:val="004A56F0"/>
    <w:rsid w:val="004B03D6"/>
    <w:rsid w:val="004B4259"/>
    <w:rsid w:val="004C1B0B"/>
    <w:rsid w:val="004C2DE1"/>
    <w:rsid w:val="004D64E1"/>
    <w:rsid w:val="004E320E"/>
    <w:rsid w:val="004E40FB"/>
    <w:rsid w:val="004F1625"/>
    <w:rsid w:val="004F1EAA"/>
    <w:rsid w:val="004F3AA8"/>
    <w:rsid w:val="004F5556"/>
    <w:rsid w:val="004F5B4F"/>
    <w:rsid w:val="00506032"/>
    <w:rsid w:val="00506503"/>
    <w:rsid w:val="00512C6B"/>
    <w:rsid w:val="00514E37"/>
    <w:rsid w:val="00515411"/>
    <w:rsid w:val="00517E4A"/>
    <w:rsid w:val="00527EB3"/>
    <w:rsid w:val="00530291"/>
    <w:rsid w:val="005376AE"/>
    <w:rsid w:val="00555329"/>
    <w:rsid w:val="00557C42"/>
    <w:rsid w:val="00567FE5"/>
    <w:rsid w:val="005701F3"/>
    <w:rsid w:val="00576B5C"/>
    <w:rsid w:val="00577D3A"/>
    <w:rsid w:val="00586B90"/>
    <w:rsid w:val="00592F59"/>
    <w:rsid w:val="0059666C"/>
    <w:rsid w:val="005A05B4"/>
    <w:rsid w:val="005A4390"/>
    <w:rsid w:val="005A78F6"/>
    <w:rsid w:val="005A7B23"/>
    <w:rsid w:val="005D5AC6"/>
    <w:rsid w:val="005D5F6D"/>
    <w:rsid w:val="005D6CEE"/>
    <w:rsid w:val="005D78B6"/>
    <w:rsid w:val="005E1A43"/>
    <w:rsid w:val="005E20F7"/>
    <w:rsid w:val="005E2F7B"/>
    <w:rsid w:val="005F5CF1"/>
    <w:rsid w:val="005F6826"/>
    <w:rsid w:val="0060442C"/>
    <w:rsid w:val="00611E45"/>
    <w:rsid w:val="00612A07"/>
    <w:rsid w:val="00614F75"/>
    <w:rsid w:val="00616C2D"/>
    <w:rsid w:val="0061748F"/>
    <w:rsid w:val="00630F89"/>
    <w:rsid w:val="00635DE8"/>
    <w:rsid w:val="00637711"/>
    <w:rsid w:val="00637C2F"/>
    <w:rsid w:val="00641DED"/>
    <w:rsid w:val="00645045"/>
    <w:rsid w:val="00646B25"/>
    <w:rsid w:val="00663E57"/>
    <w:rsid w:val="0067249E"/>
    <w:rsid w:val="00673548"/>
    <w:rsid w:val="006750FE"/>
    <w:rsid w:val="00686F99"/>
    <w:rsid w:val="00693536"/>
    <w:rsid w:val="00696324"/>
    <w:rsid w:val="006A2802"/>
    <w:rsid w:val="006B3DB6"/>
    <w:rsid w:val="006C5D85"/>
    <w:rsid w:val="006C7901"/>
    <w:rsid w:val="006D0D26"/>
    <w:rsid w:val="006D3539"/>
    <w:rsid w:val="006E3917"/>
    <w:rsid w:val="00703A7C"/>
    <w:rsid w:val="0070465E"/>
    <w:rsid w:val="007064AC"/>
    <w:rsid w:val="00706FB3"/>
    <w:rsid w:val="00711491"/>
    <w:rsid w:val="00714FE3"/>
    <w:rsid w:val="00721CDB"/>
    <w:rsid w:val="00723BF1"/>
    <w:rsid w:val="00725D2F"/>
    <w:rsid w:val="00737A76"/>
    <w:rsid w:val="0074056D"/>
    <w:rsid w:val="007422C2"/>
    <w:rsid w:val="00745860"/>
    <w:rsid w:val="00746210"/>
    <w:rsid w:val="007511A2"/>
    <w:rsid w:val="0075149B"/>
    <w:rsid w:val="00751944"/>
    <w:rsid w:val="00753B0E"/>
    <w:rsid w:val="00762066"/>
    <w:rsid w:val="0076311A"/>
    <w:rsid w:val="0076346E"/>
    <w:rsid w:val="007642E1"/>
    <w:rsid w:val="00764C6B"/>
    <w:rsid w:val="007855AA"/>
    <w:rsid w:val="007A15DF"/>
    <w:rsid w:val="007A417A"/>
    <w:rsid w:val="007A55E0"/>
    <w:rsid w:val="007B0BE2"/>
    <w:rsid w:val="007B3F11"/>
    <w:rsid w:val="007B69E0"/>
    <w:rsid w:val="007D3E2D"/>
    <w:rsid w:val="007E046D"/>
    <w:rsid w:val="007E5A99"/>
    <w:rsid w:val="007F4C79"/>
    <w:rsid w:val="007F5270"/>
    <w:rsid w:val="00806569"/>
    <w:rsid w:val="0081209D"/>
    <w:rsid w:val="00815709"/>
    <w:rsid w:val="00823361"/>
    <w:rsid w:val="008332C0"/>
    <w:rsid w:val="00844062"/>
    <w:rsid w:val="0085664D"/>
    <w:rsid w:val="00862E45"/>
    <w:rsid w:val="0086480B"/>
    <w:rsid w:val="00864AD8"/>
    <w:rsid w:val="008661D2"/>
    <w:rsid w:val="00866A99"/>
    <w:rsid w:val="00880E51"/>
    <w:rsid w:val="00885E89"/>
    <w:rsid w:val="00894F8D"/>
    <w:rsid w:val="00895927"/>
    <w:rsid w:val="008A7125"/>
    <w:rsid w:val="008B5120"/>
    <w:rsid w:val="008C2C65"/>
    <w:rsid w:val="008C651C"/>
    <w:rsid w:val="008C6F6D"/>
    <w:rsid w:val="008C79FA"/>
    <w:rsid w:val="008D37CE"/>
    <w:rsid w:val="008D7E77"/>
    <w:rsid w:val="008E126C"/>
    <w:rsid w:val="008E1BD5"/>
    <w:rsid w:val="008E50D4"/>
    <w:rsid w:val="008E5995"/>
    <w:rsid w:val="00911172"/>
    <w:rsid w:val="009227C0"/>
    <w:rsid w:val="00925A1D"/>
    <w:rsid w:val="00931163"/>
    <w:rsid w:val="00932B3C"/>
    <w:rsid w:val="00943134"/>
    <w:rsid w:val="00944D1A"/>
    <w:rsid w:val="00953295"/>
    <w:rsid w:val="00961D67"/>
    <w:rsid w:val="00962DBE"/>
    <w:rsid w:val="0096552C"/>
    <w:rsid w:val="00966991"/>
    <w:rsid w:val="00966EAE"/>
    <w:rsid w:val="00972FB7"/>
    <w:rsid w:val="00975166"/>
    <w:rsid w:val="00983708"/>
    <w:rsid w:val="00983B11"/>
    <w:rsid w:val="00985E21"/>
    <w:rsid w:val="009901A3"/>
    <w:rsid w:val="00990FB1"/>
    <w:rsid w:val="00992186"/>
    <w:rsid w:val="009A1191"/>
    <w:rsid w:val="009A2BD0"/>
    <w:rsid w:val="009A413D"/>
    <w:rsid w:val="009A7009"/>
    <w:rsid w:val="009C2672"/>
    <w:rsid w:val="009C27EF"/>
    <w:rsid w:val="009C6DE8"/>
    <w:rsid w:val="009E3DB9"/>
    <w:rsid w:val="009E6F93"/>
    <w:rsid w:val="009F48B5"/>
    <w:rsid w:val="009F5DD0"/>
    <w:rsid w:val="009F604F"/>
    <w:rsid w:val="00A0166C"/>
    <w:rsid w:val="00A0531A"/>
    <w:rsid w:val="00A07590"/>
    <w:rsid w:val="00A10E9E"/>
    <w:rsid w:val="00A113AB"/>
    <w:rsid w:val="00A20E26"/>
    <w:rsid w:val="00A233A1"/>
    <w:rsid w:val="00A266B8"/>
    <w:rsid w:val="00A33371"/>
    <w:rsid w:val="00A434A4"/>
    <w:rsid w:val="00A52EA3"/>
    <w:rsid w:val="00A6582A"/>
    <w:rsid w:val="00A67F9D"/>
    <w:rsid w:val="00A80C62"/>
    <w:rsid w:val="00A8671A"/>
    <w:rsid w:val="00A97D5D"/>
    <w:rsid w:val="00A97ED4"/>
    <w:rsid w:val="00A97FEA"/>
    <w:rsid w:val="00AA22EF"/>
    <w:rsid w:val="00AA2DD9"/>
    <w:rsid w:val="00AA5E55"/>
    <w:rsid w:val="00AA606C"/>
    <w:rsid w:val="00AB1356"/>
    <w:rsid w:val="00AB1743"/>
    <w:rsid w:val="00AB539A"/>
    <w:rsid w:val="00AC4FC9"/>
    <w:rsid w:val="00AC5CFD"/>
    <w:rsid w:val="00AC5ED7"/>
    <w:rsid w:val="00AC621F"/>
    <w:rsid w:val="00AD1F51"/>
    <w:rsid w:val="00AD222C"/>
    <w:rsid w:val="00AD3011"/>
    <w:rsid w:val="00AD5479"/>
    <w:rsid w:val="00AF28F7"/>
    <w:rsid w:val="00AF2A5A"/>
    <w:rsid w:val="00AF2AEA"/>
    <w:rsid w:val="00B0027D"/>
    <w:rsid w:val="00B0244E"/>
    <w:rsid w:val="00B05A66"/>
    <w:rsid w:val="00B109C3"/>
    <w:rsid w:val="00B2391B"/>
    <w:rsid w:val="00B23DFE"/>
    <w:rsid w:val="00B303F4"/>
    <w:rsid w:val="00B35D94"/>
    <w:rsid w:val="00B36FF4"/>
    <w:rsid w:val="00B37C31"/>
    <w:rsid w:val="00B40B0F"/>
    <w:rsid w:val="00B50D73"/>
    <w:rsid w:val="00B530D3"/>
    <w:rsid w:val="00B54F6D"/>
    <w:rsid w:val="00B562A4"/>
    <w:rsid w:val="00B67A0E"/>
    <w:rsid w:val="00B73DC7"/>
    <w:rsid w:val="00B81657"/>
    <w:rsid w:val="00B847D7"/>
    <w:rsid w:val="00B85EEF"/>
    <w:rsid w:val="00B862CC"/>
    <w:rsid w:val="00B92428"/>
    <w:rsid w:val="00B97844"/>
    <w:rsid w:val="00BA0BA4"/>
    <w:rsid w:val="00BB2BE5"/>
    <w:rsid w:val="00BB4C6D"/>
    <w:rsid w:val="00BC107E"/>
    <w:rsid w:val="00BC2C11"/>
    <w:rsid w:val="00BC5B66"/>
    <w:rsid w:val="00BC64AC"/>
    <w:rsid w:val="00BD7F2B"/>
    <w:rsid w:val="00BE0AD1"/>
    <w:rsid w:val="00BE0C16"/>
    <w:rsid w:val="00BE11AC"/>
    <w:rsid w:val="00BE1269"/>
    <w:rsid w:val="00BE3692"/>
    <w:rsid w:val="00BE4382"/>
    <w:rsid w:val="00BE750B"/>
    <w:rsid w:val="00BF24A5"/>
    <w:rsid w:val="00C02F50"/>
    <w:rsid w:val="00C054EE"/>
    <w:rsid w:val="00C07565"/>
    <w:rsid w:val="00C10E12"/>
    <w:rsid w:val="00C118F1"/>
    <w:rsid w:val="00C37EB4"/>
    <w:rsid w:val="00C4177C"/>
    <w:rsid w:val="00C41DAF"/>
    <w:rsid w:val="00C44D58"/>
    <w:rsid w:val="00C4563B"/>
    <w:rsid w:val="00C4774E"/>
    <w:rsid w:val="00C47DA8"/>
    <w:rsid w:val="00C52F2F"/>
    <w:rsid w:val="00C55DFC"/>
    <w:rsid w:val="00C61371"/>
    <w:rsid w:val="00C65250"/>
    <w:rsid w:val="00C665ED"/>
    <w:rsid w:val="00C75B33"/>
    <w:rsid w:val="00C8448A"/>
    <w:rsid w:val="00C86E0A"/>
    <w:rsid w:val="00C8708E"/>
    <w:rsid w:val="00C92E0A"/>
    <w:rsid w:val="00C96189"/>
    <w:rsid w:val="00CA0128"/>
    <w:rsid w:val="00CA0B78"/>
    <w:rsid w:val="00CA43BE"/>
    <w:rsid w:val="00CA76B8"/>
    <w:rsid w:val="00CB16CE"/>
    <w:rsid w:val="00CB49D3"/>
    <w:rsid w:val="00CB6AF6"/>
    <w:rsid w:val="00CC0C07"/>
    <w:rsid w:val="00CD21C8"/>
    <w:rsid w:val="00CD5ECA"/>
    <w:rsid w:val="00CF0A28"/>
    <w:rsid w:val="00CF5352"/>
    <w:rsid w:val="00CF70E8"/>
    <w:rsid w:val="00CF7962"/>
    <w:rsid w:val="00D01E9B"/>
    <w:rsid w:val="00D03662"/>
    <w:rsid w:val="00D07A10"/>
    <w:rsid w:val="00D132A7"/>
    <w:rsid w:val="00D209A9"/>
    <w:rsid w:val="00D23454"/>
    <w:rsid w:val="00D25B6F"/>
    <w:rsid w:val="00D25F3A"/>
    <w:rsid w:val="00D26A30"/>
    <w:rsid w:val="00D3009F"/>
    <w:rsid w:val="00D3467D"/>
    <w:rsid w:val="00D4378B"/>
    <w:rsid w:val="00D470B4"/>
    <w:rsid w:val="00D52829"/>
    <w:rsid w:val="00D541C6"/>
    <w:rsid w:val="00D6266F"/>
    <w:rsid w:val="00D6563A"/>
    <w:rsid w:val="00D657BE"/>
    <w:rsid w:val="00D70EE6"/>
    <w:rsid w:val="00D81032"/>
    <w:rsid w:val="00D85DC4"/>
    <w:rsid w:val="00D92D44"/>
    <w:rsid w:val="00D93439"/>
    <w:rsid w:val="00DA2786"/>
    <w:rsid w:val="00DA2EA8"/>
    <w:rsid w:val="00DA30F8"/>
    <w:rsid w:val="00DB4800"/>
    <w:rsid w:val="00DB520D"/>
    <w:rsid w:val="00DC0DB8"/>
    <w:rsid w:val="00DC3567"/>
    <w:rsid w:val="00DC6864"/>
    <w:rsid w:val="00DD399E"/>
    <w:rsid w:val="00DD4BD8"/>
    <w:rsid w:val="00DD675F"/>
    <w:rsid w:val="00DE46E4"/>
    <w:rsid w:val="00DE5119"/>
    <w:rsid w:val="00DF4A0F"/>
    <w:rsid w:val="00DF6D3F"/>
    <w:rsid w:val="00E158C7"/>
    <w:rsid w:val="00E1734B"/>
    <w:rsid w:val="00E30F14"/>
    <w:rsid w:val="00E5352F"/>
    <w:rsid w:val="00E55A0B"/>
    <w:rsid w:val="00E57A0B"/>
    <w:rsid w:val="00E604C0"/>
    <w:rsid w:val="00E6280F"/>
    <w:rsid w:val="00E702D4"/>
    <w:rsid w:val="00E756DA"/>
    <w:rsid w:val="00E83CA7"/>
    <w:rsid w:val="00E863BE"/>
    <w:rsid w:val="00E87D44"/>
    <w:rsid w:val="00E90376"/>
    <w:rsid w:val="00E910AB"/>
    <w:rsid w:val="00E91201"/>
    <w:rsid w:val="00E932B4"/>
    <w:rsid w:val="00E93561"/>
    <w:rsid w:val="00E9464D"/>
    <w:rsid w:val="00E952B9"/>
    <w:rsid w:val="00E975CD"/>
    <w:rsid w:val="00EA0F56"/>
    <w:rsid w:val="00EA2500"/>
    <w:rsid w:val="00EA292C"/>
    <w:rsid w:val="00EA2BC1"/>
    <w:rsid w:val="00EA6898"/>
    <w:rsid w:val="00EB67EC"/>
    <w:rsid w:val="00EB721F"/>
    <w:rsid w:val="00EC0026"/>
    <w:rsid w:val="00EC0346"/>
    <w:rsid w:val="00EC228B"/>
    <w:rsid w:val="00ED4AAE"/>
    <w:rsid w:val="00ED58C6"/>
    <w:rsid w:val="00ED60F0"/>
    <w:rsid w:val="00ED7C01"/>
    <w:rsid w:val="00EE55CA"/>
    <w:rsid w:val="00EE64A3"/>
    <w:rsid w:val="00F0130B"/>
    <w:rsid w:val="00F17D4C"/>
    <w:rsid w:val="00F34AC1"/>
    <w:rsid w:val="00F409F2"/>
    <w:rsid w:val="00F43305"/>
    <w:rsid w:val="00F527C2"/>
    <w:rsid w:val="00F62F80"/>
    <w:rsid w:val="00F81F40"/>
    <w:rsid w:val="00F90167"/>
    <w:rsid w:val="00F90492"/>
    <w:rsid w:val="00FA6361"/>
    <w:rsid w:val="00FC0B47"/>
    <w:rsid w:val="00FC5B46"/>
    <w:rsid w:val="00FC7BA6"/>
    <w:rsid w:val="00FD522C"/>
    <w:rsid w:val="00FE0731"/>
    <w:rsid w:val="00FF4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FE4730"/>
  <w15:docId w15:val="{E7EF7494-9479-4485-8391-2507E6C4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172"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rsid w:val="00911172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rsid w:val="00911172"/>
    <w:pPr>
      <w:keepNext/>
      <w:jc w:val="center"/>
      <w:outlineLvl w:val="1"/>
    </w:pPr>
    <w:rPr>
      <w:rFonts w:ascii="Arial Narrow" w:hAnsi="Arial Narrow" w:cs="Arial"/>
      <w:b/>
      <w:bCs/>
      <w:sz w:val="22"/>
    </w:rPr>
  </w:style>
  <w:style w:type="paragraph" w:styleId="Ttulo3">
    <w:name w:val="heading 3"/>
    <w:basedOn w:val="Normal"/>
    <w:next w:val="Normal"/>
    <w:qFormat/>
    <w:rsid w:val="00911172"/>
    <w:pPr>
      <w:keepNext/>
      <w:autoSpaceDE w:val="0"/>
      <w:autoSpaceDN w:val="0"/>
      <w:adjustRightInd w:val="0"/>
      <w:jc w:val="center"/>
      <w:outlineLvl w:val="2"/>
    </w:pPr>
    <w:rPr>
      <w:rFonts w:ascii="NewsGotT,Bold" w:hAnsi="NewsGotT,Bold"/>
      <w:b/>
      <w:bCs/>
    </w:rPr>
  </w:style>
  <w:style w:type="paragraph" w:styleId="Ttulo4">
    <w:name w:val="heading 4"/>
    <w:basedOn w:val="Normal"/>
    <w:next w:val="Normal"/>
    <w:qFormat/>
    <w:rsid w:val="00911172"/>
    <w:pPr>
      <w:keepNext/>
      <w:autoSpaceDE w:val="0"/>
      <w:autoSpaceDN w:val="0"/>
      <w:adjustRightInd w:val="0"/>
      <w:jc w:val="center"/>
      <w:outlineLvl w:val="3"/>
    </w:pPr>
    <w:rPr>
      <w:rFonts w:ascii="NewsGotT" w:hAnsi="NewsGotT"/>
      <w:b/>
      <w:bCs/>
      <w:color w:val="000000"/>
      <w:sz w:val="22"/>
    </w:rPr>
  </w:style>
  <w:style w:type="paragraph" w:styleId="Ttulo5">
    <w:name w:val="heading 5"/>
    <w:basedOn w:val="Normal"/>
    <w:next w:val="Normal"/>
    <w:qFormat/>
    <w:rsid w:val="00911172"/>
    <w:pPr>
      <w:keepNext/>
      <w:ind w:right="-496"/>
      <w:jc w:val="both"/>
      <w:outlineLvl w:val="4"/>
    </w:pPr>
    <w:rPr>
      <w:rFonts w:ascii="NewsGotT" w:hAnsi="NewsGotT" w:cs="Arial"/>
      <w:b/>
      <w:bCs/>
      <w:sz w:val="22"/>
      <w:szCs w:val="17"/>
    </w:rPr>
  </w:style>
  <w:style w:type="paragraph" w:styleId="Ttulo6">
    <w:name w:val="heading 6"/>
    <w:basedOn w:val="Normal"/>
    <w:next w:val="Normal"/>
    <w:qFormat/>
    <w:rsid w:val="00911172"/>
    <w:pPr>
      <w:keepNext/>
      <w:ind w:left="3960" w:hanging="180"/>
      <w:outlineLvl w:val="5"/>
    </w:pPr>
    <w:rPr>
      <w:rFonts w:ascii="NewsGotT" w:hAnsi="NewsGotT"/>
      <w:b/>
      <w:bCs/>
      <w:sz w:val="22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1117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11172"/>
    <w:pPr>
      <w:tabs>
        <w:tab w:val="center" w:pos="4252"/>
        <w:tab w:val="right" w:pos="8504"/>
      </w:tabs>
    </w:pPr>
  </w:style>
  <w:style w:type="paragraph" w:styleId="Remitedesobre">
    <w:name w:val="envelope return"/>
    <w:basedOn w:val="Normal"/>
    <w:rsid w:val="00911172"/>
    <w:pPr>
      <w:keepLines/>
      <w:widowControl w:val="0"/>
      <w:suppressAutoHyphens/>
      <w:spacing w:line="200" w:lineRule="atLeast"/>
      <w:ind w:right="-120"/>
    </w:pPr>
    <w:rPr>
      <w:sz w:val="16"/>
      <w:szCs w:val="16"/>
      <w:lang w:eastAsia="ar-SA"/>
    </w:rPr>
  </w:style>
  <w:style w:type="paragraph" w:styleId="HTMLconformatoprevio">
    <w:name w:val="HTML Preformatted"/>
    <w:basedOn w:val="Normal"/>
    <w:rsid w:val="00911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Hipervnculo">
    <w:name w:val="Hyperlink"/>
    <w:rsid w:val="00911172"/>
    <w:rPr>
      <w:color w:val="0000FF"/>
      <w:u w:val="single"/>
    </w:rPr>
  </w:style>
  <w:style w:type="character" w:styleId="Hipervnculovisitado">
    <w:name w:val="FollowedHyperlink"/>
    <w:rsid w:val="00911172"/>
    <w:rPr>
      <w:color w:val="800080"/>
      <w:u w:val="single"/>
    </w:rPr>
  </w:style>
  <w:style w:type="paragraph" w:styleId="Textoindependiente">
    <w:name w:val="Body Text"/>
    <w:basedOn w:val="Normal"/>
    <w:rsid w:val="00911172"/>
    <w:pPr>
      <w:widowControl w:val="0"/>
      <w:tabs>
        <w:tab w:val="left" w:pos="-720"/>
      </w:tabs>
      <w:suppressAutoHyphens/>
      <w:jc w:val="both"/>
    </w:pPr>
    <w:rPr>
      <w:b/>
      <w:spacing w:val="-2"/>
      <w:sz w:val="22"/>
      <w:szCs w:val="20"/>
      <w:lang w:val="es-ES_tradnl"/>
    </w:rPr>
  </w:style>
  <w:style w:type="paragraph" w:styleId="Textoindependiente2">
    <w:name w:val="Body Text 2"/>
    <w:basedOn w:val="Normal"/>
    <w:rsid w:val="00911172"/>
    <w:pPr>
      <w:jc w:val="both"/>
    </w:pPr>
    <w:rPr>
      <w:sz w:val="22"/>
      <w:szCs w:val="20"/>
    </w:rPr>
  </w:style>
  <w:style w:type="paragraph" w:styleId="Textodebloque">
    <w:name w:val="Block Text"/>
    <w:basedOn w:val="Normal"/>
    <w:rsid w:val="00911172"/>
    <w:pPr>
      <w:spacing w:before="288"/>
      <w:ind w:left="-540" w:right="-856"/>
      <w:jc w:val="both"/>
    </w:pPr>
    <w:rPr>
      <w:rFonts w:ascii="Arial" w:hAnsi="Arial" w:cs="Arial"/>
      <w:sz w:val="22"/>
      <w:szCs w:val="22"/>
      <w:lang w:val="es-ES_tradnl"/>
    </w:rPr>
  </w:style>
  <w:style w:type="paragraph" w:styleId="Textoindependiente3">
    <w:name w:val="Body Text 3"/>
    <w:basedOn w:val="Normal"/>
    <w:rsid w:val="00911172"/>
    <w:pPr>
      <w:ind w:right="-856"/>
      <w:jc w:val="both"/>
    </w:pPr>
    <w:rPr>
      <w:rFonts w:ascii="Arial Narrow" w:hAnsi="Arial Narrow" w:cs="Arial"/>
    </w:rPr>
  </w:style>
  <w:style w:type="paragraph" w:customStyle="1" w:styleId="NRIcabec">
    <w:name w:val="NRIcabec"/>
    <w:basedOn w:val="Normal"/>
    <w:rsid w:val="00911172"/>
    <w:pPr>
      <w:pBdr>
        <w:bottom w:val="single" w:sz="6" w:space="1" w:color="auto"/>
      </w:pBdr>
      <w:tabs>
        <w:tab w:val="left" w:pos="567"/>
        <w:tab w:val="right" w:pos="8505"/>
      </w:tabs>
    </w:pPr>
    <w:rPr>
      <w:szCs w:val="20"/>
      <w:lang w:val="es-ES_tradnl"/>
    </w:rPr>
  </w:style>
  <w:style w:type="paragraph" w:styleId="NormalWeb">
    <w:name w:val="Normal (Web)"/>
    <w:basedOn w:val="Normal"/>
    <w:uiPriority w:val="99"/>
    <w:rsid w:val="00911172"/>
    <w:pPr>
      <w:shd w:val="clear" w:color="auto" w:fill="FFFFFF"/>
      <w:spacing w:before="150" w:after="75"/>
      <w:jc w:val="both"/>
    </w:pPr>
  </w:style>
  <w:style w:type="paragraph" w:styleId="Sangradetextonormal">
    <w:name w:val="Body Text Indent"/>
    <w:basedOn w:val="Normal"/>
    <w:rsid w:val="00911172"/>
    <w:pPr>
      <w:autoSpaceDE w:val="0"/>
      <w:autoSpaceDN w:val="0"/>
      <w:adjustRightInd w:val="0"/>
      <w:ind w:right="-629" w:firstLine="567"/>
      <w:jc w:val="both"/>
    </w:pPr>
    <w:rPr>
      <w:rFonts w:ascii="NewsGotT" w:hAnsi="NewsGotT" w:cs="Arial"/>
      <w:sz w:val="22"/>
    </w:rPr>
  </w:style>
  <w:style w:type="paragraph" w:styleId="Sangra2detindependiente">
    <w:name w:val="Body Text Indent 2"/>
    <w:basedOn w:val="Normal"/>
    <w:rsid w:val="00911172"/>
    <w:pPr>
      <w:autoSpaceDE w:val="0"/>
      <w:autoSpaceDN w:val="0"/>
      <w:adjustRightInd w:val="0"/>
      <w:ind w:right="-629" w:firstLine="709"/>
      <w:jc w:val="both"/>
    </w:pPr>
    <w:rPr>
      <w:rFonts w:ascii="NewsGotT" w:hAnsi="NewsGotT" w:cs="Arial"/>
      <w:bCs/>
      <w:sz w:val="22"/>
    </w:rPr>
  </w:style>
  <w:style w:type="paragraph" w:styleId="Sangra3detindependiente">
    <w:name w:val="Body Text Indent 3"/>
    <w:basedOn w:val="Normal"/>
    <w:rsid w:val="00911172"/>
    <w:pPr>
      <w:autoSpaceDE w:val="0"/>
      <w:autoSpaceDN w:val="0"/>
      <w:adjustRightInd w:val="0"/>
      <w:ind w:right="-629" w:firstLine="708"/>
      <w:jc w:val="both"/>
    </w:pPr>
    <w:rPr>
      <w:rFonts w:ascii="NewsGotT" w:hAnsi="NewsGotT" w:cs="Arial"/>
      <w:bCs/>
      <w:sz w:val="22"/>
      <w:szCs w:val="19"/>
    </w:rPr>
  </w:style>
  <w:style w:type="paragraph" w:customStyle="1" w:styleId="TDC1">
    <w:name w:val="TDC1"/>
    <w:basedOn w:val="Normal"/>
    <w:autoRedefine/>
    <w:rsid w:val="00911172"/>
    <w:pPr>
      <w:jc w:val="center"/>
    </w:pPr>
    <w:rPr>
      <w:rFonts w:ascii="NewsGotT" w:hAnsi="NewsGotT" w:cs="Arial"/>
      <w:sz w:val="22"/>
    </w:rPr>
  </w:style>
  <w:style w:type="paragraph" w:styleId="Prrafodelista">
    <w:name w:val="List Paragraph"/>
    <w:basedOn w:val="Normal"/>
    <w:uiPriority w:val="34"/>
    <w:qFormat/>
    <w:rsid w:val="0028071C"/>
    <w:pPr>
      <w:ind w:left="720"/>
      <w:contextualSpacing/>
    </w:pPr>
    <w:rPr>
      <w:rFonts w:ascii="Cambria" w:eastAsia="MS Mincho" w:hAnsi="Cambria" w:cs="Arial"/>
      <w:lang w:val="es-ES_tradnl"/>
    </w:rPr>
  </w:style>
  <w:style w:type="table" w:styleId="Tablaconcuadrcula">
    <w:name w:val="Table Grid"/>
    <w:basedOn w:val="Tablanormal"/>
    <w:uiPriority w:val="59"/>
    <w:rsid w:val="0028071C"/>
    <w:rPr>
      <w:rFonts w:ascii="Cambria" w:eastAsia="Cambria" w:hAnsi="Cambria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071C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s-ES"/>
    </w:rPr>
  </w:style>
  <w:style w:type="paragraph" w:customStyle="1" w:styleId="Prrafodelista1">
    <w:name w:val="Párrafo de lista1"/>
    <w:basedOn w:val="Normal"/>
    <w:rsid w:val="002807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xtodeglobo">
    <w:name w:val="Balloon Text"/>
    <w:basedOn w:val="Normal"/>
    <w:link w:val="TextodegloboCar"/>
    <w:rsid w:val="00DF6D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F6D3F"/>
    <w:rPr>
      <w:rFonts w:ascii="Lucida Grande" w:hAnsi="Lucida Grande" w:cs="Lucida Grande"/>
      <w:sz w:val="18"/>
      <w:szCs w:val="18"/>
      <w:lang w:val="es-ES"/>
    </w:rPr>
  </w:style>
  <w:style w:type="character" w:styleId="Nmerodepgina">
    <w:name w:val="page number"/>
    <w:basedOn w:val="Fuentedeprrafopredeter"/>
    <w:rsid w:val="009E3DB9"/>
  </w:style>
  <w:style w:type="paragraph" w:styleId="Subttulo">
    <w:name w:val="Subtitle"/>
    <w:basedOn w:val="Normal"/>
    <w:next w:val="Normal"/>
    <w:link w:val="SubttuloCar"/>
    <w:qFormat/>
    <w:rsid w:val="006174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6174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5701F3"/>
    <w:rPr>
      <w:b/>
      <w:bCs/>
    </w:rPr>
  </w:style>
  <w:style w:type="character" w:customStyle="1" w:styleId="book-header-2-title-device">
    <w:name w:val="book-header-2-title-device"/>
    <w:basedOn w:val="Fuentedeprrafopredeter"/>
    <w:rsid w:val="00D01E9B"/>
  </w:style>
  <w:style w:type="table" w:styleId="Listamedia2-nfasis1">
    <w:name w:val="Medium List 2 Accent 1"/>
    <w:basedOn w:val="Tablanormal"/>
    <w:uiPriority w:val="61"/>
    <w:rsid w:val="001955A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tulo">
    <w:name w:val="Title"/>
    <w:basedOn w:val="Normal"/>
    <w:next w:val="Textoindependiente"/>
    <w:link w:val="TtuloCar"/>
    <w:qFormat/>
    <w:rsid w:val="00D70EE6"/>
    <w:pPr>
      <w:suppressAutoHyphens/>
      <w:jc w:val="center"/>
    </w:pPr>
    <w:rPr>
      <w:b/>
      <w:bCs/>
      <w:sz w:val="56"/>
      <w:szCs w:val="56"/>
      <w:lang w:val="es-ES_tradnl" w:eastAsia="zh-CN"/>
    </w:rPr>
  </w:style>
  <w:style w:type="character" w:customStyle="1" w:styleId="TtuloCar">
    <w:name w:val="Título Car"/>
    <w:basedOn w:val="Fuentedeprrafopredeter"/>
    <w:link w:val="Ttulo"/>
    <w:rsid w:val="00D70EE6"/>
    <w:rPr>
      <w:b/>
      <w:bCs/>
      <w:sz w:val="56"/>
      <w:szCs w:val="56"/>
      <w:lang w:eastAsia="zh-CN"/>
    </w:rPr>
  </w:style>
  <w:style w:type="table" w:customStyle="1" w:styleId="Listamedia11">
    <w:name w:val="Lista media 11"/>
    <w:basedOn w:val="Tablanormal"/>
    <w:uiPriority w:val="60"/>
    <w:rsid w:val="00B54F6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30"/>
    <w:qFormat/>
    <w:rsid w:val="00A0531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efdecomentario">
    <w:name w:val="annotation reference"/>
    <w:basedOn w:val="Fuentedeprrafopredeter"/>
    <w:semiHidden/>
    <w:unhideWhenUsed/>
    <w:rsid w:val="00286DA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86DA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86DAB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86D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86DAB"/>
    <w:rPr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BB2764-9A9F-4A4D-B940-E95449B4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6C384515</Template>
  <TotalTime>171</TotalTime>
  <Pages>2</Pages>
  <Words>69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Consejería de Innovación, Ciencia y Empresa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 Mérida</dc:creator>
  <cp:lastModifiedBy>Julieta Mérida García</cp:lastModifiedBy>
  <cp:revision>3</cp:revision>
  <cp:lastPrinted>2018-02-15T12:42:00Z</cp:lastPrinted>
  <dcterms:created xsi:type="dcterms:W3CDTF">2020-03-04T09:11:00Z</dcterms:created>
  <dcterms:modified xsi:type="dcterms:W3CDTF">2020-03-04T12:02:00Z</dcterms:modified>
</cp:coreProperties>
</file>